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  <w:rPr>
          <w:sz w:val="24"/>
        </w:rPr>
      </w:pPr>
    </w:p>
    <w:p w:rsidR="00383D5F" w:rsidRDefault="00607702">
      <w:pPr>
        <w:jc w:val="center"/>
      </w:pPr>
      <w:r>
        <w:rPr>
          <w:b/>
          <w:sz w:val="24"/>
        </w:rPr>
        <w:t>БЮЛЕТЭНЬ НОВЫХ ПАСТУПЛЕННЯ</w:t>
      </w:r>
      <w:r>
        <w:rPr>
          <w:b/>
          <w:sz w:val="24"/>
          <w:lang w:val="be-BY"/>
        </w:rPr>
        <w:t>Ў</w:t>
      </w:r>
    </w:p>
    <w:p w:rsidR="00383D5F" w:rsidRDefault="00383D5F">
      <w:pPr>
        <w:jc w:val="center"/>
        <w:rPr>
          <w:sz w:val="24"/>
        </w:rPr>
      </w:pPr>
    </w:p>
    <w:p w:rsidR="00383D5F" w:rsidRDefault="00383D5F">
      <w:pPr>
        <w:jc w:val="center"/>
      </w:pPr>
    </w:p>
    <w:p w:rsidR="00383D5F" w:rsidRDefault="00607702">
      <w:pPr>
        <w:jc w:val="center"/>
      </w:pPr>
      <w:bookmarkStart w:id="0" w:name="InsertDateHere"/>
      <w:bookmarkEnd w:id="0"/>
      <w:r>
        <w:t>/ 01.07.2024 - 31.09.2024 /</w:t>
      </w: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383D5F">
      <w:pPr>
        <w:jc w:val="center"/>
      </w:pPr>
    </w:p>
    <w:p w:rsidR="00383D5F" w:rsidRDefault="00607702">
      <w:pPr>
        <w:jc w:val="center"/>
        <w:sectPr w:rsidR="00383D5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671" w:right="1418" w:bottom="1671" w:left="1418" w:header="1418" w:footer="1418" w:gutter="0"/>
          <w:cols w:space="720"/>
          <w:docGrid w:linePitch="360"/>
        </w:sectPr>
      </w:pPr>
      <w:r>
        <w:t xml:space="preserve"> </w:t>
      </w:r>
    </w:p>
    <w:p w:rsidR="00383D5F" w:rsidRDefault="00383D5F">
      <w:pPr>
        <w:jc w:val="center"/>
      </w:pPr>
    </w:p>
    <w:p w:rsidR="00383D5F" w:rsidRDefault="00383D5F">
      <w:pPr>
        <w:sectPr w:rsidR="00383D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55"/>
        <w:gridCol w:w="1815"/>
      </w:tblGrid>
      <w:tr w:rsidR="00383D5F">
        <w:tc>
          <w:tcPr>
            <w:tcW w:w="9070" w:type="dxa"/>
            <w:gridSpan w:val="2"/>
            <w:shd w:val="clear" w:color="auto" w:fill="auto"/>
          </w:tcPr>
          <w:p w:rsidR="00383D5F" w:rsidRDefault="00607702">
            <w:pPr>
              <w:pStyle w:val="1"/>
              <w:pageBreakBefore/>
              <w:jc w:val="center"/>
            </w:pPr>
            <w:r>
              <w:lastRenderedPageBreak/>
              <w:t>26. НАУКИ О ЗЕМЛЕ (ГЕОДЕЗИЧЕСКИЕ, ГЕОФИЗИЧЕСКИЕ, ГЕОЛОГИЧЕСКИЕ И ГЕОГРАФИЧЕСКИЕ НАУКИ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1.  Все дороги ведут к нам : географическое положение Беларуси ; составители: И. А. Марзалюк и др. ; художник П. В. Городцов]. - Минск : Беларусь, 2024. - 31 с.. - (Наш дом ― Беларусь!) ББК 26.89(4Беи)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Ф15 Ф18 Ф21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2. Кошевар, Д. В. Беларусь : [для среднего школьного возраста] / Дмитрий Кошевар. - Минск : Адукацыя i выхаванне, 2023. - 63 с.. - (Серия "Мир путешествий") ББК 26.89(4Беи)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Ф15 Ф18 Ф26</w:t>
            </w:r>
          </w:p>
        </w:tc>
      </w:tr>
      <w:tr w:rsidR="00383D5F">
        <w:tc>
          <w:tcPr>
            <w:tcW w:w="9070" w:type="dxa"/>
            <w:gridSpan w:val="2"/>
            <w:shd w:val="clear" w:color="auto" w:fill="auto"/>
          </w:tcPr>
          <w:p w:rsidR="00383D5F" w:rsidRDefault="00607702">
            <w:pPr>
              <w:pStyle w:val="1"/>
              <w:jc w:val="center"/>
            </w:pPr>
            <w:r>
              <w:t>28. БИОЛОГИЧЕСКИЕ НАУКИ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3. Колпакова, О. В. Динозавры : [для детей до 3 лет / Ольга Колпакова ; [иллюстрации С. Н. Купряшовой]. - Москва : РОСМЭН, 2023. - 45, [2] c.. - (Научные сказки. Энциклопедия для малышей) ББК 28.1я2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4. Трафимова, Г. В. Как "устроены" мальчики и девочки? : [для младшего школьного возраста] / Г. В. Трафимова, С. А. Трафимов. - 2-е изд.. - Минск : Адукацыя і выхаванне, 2024. - 55 с.. - (Рассказы Деда Природоведа) ББК 28.706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Ф18 Ф26</w:t>
            </w:r>
          </w:p>
        </w:tc>
      </w:tr>
      <w:tr w:rsidR="00383D5F">
        <w:tc>
          <w:tcPr>
            <w:tcW w:w="9070" w:type="dxa"/>
            <w:gridSpan w:val="2"/>
            <w:shd w:val="clear" w:color="auto" w:fill="auto"/>
          </w:tcPr>
          <w:p w:rsidR="00383D5F" w:rsidRDefault="00607702">
            <w:pPr>
              <w:pStyle w:val="1"/>
              <w:jc w:val="center"/>
            </w:pPr>
            <w:r>
              <w:t>46. СЕЛЬСКОЕ И ЛЕСНОЕ ХОЗЯЙСТВО. СЕЛЬСКОХОЗЯЙСТВЕННЫЕ И ЛЕСОХОЗЯЙСТВЕННЫЕ НАУКИ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5. Трафимова, Г. В. Ребятам о домашних кошках : книга для младшего школьного возраста / Г. В. Трафимова, С. А. Трафимов. - 2-е изд.. - Минск : Народная асвета, 2024. - 61, [1] с.. - (Рассказы Деда Природоведа) ББК 46.74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6. Трафимова, Г. В. Ребятам о собаках : книга для младшего школьного возраста / Г. В. Трафимова, С. А. Трафимов ; [художник Е. Е. Финская]. - 2-е изд.. - Минск : Народная асвета, 2024. - 48 с.. - (Рассказы Деда Природоведа) ББК 46.73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Ф15 Ф18 Ф26</w:t>
            </w:r>
          </w:p>
        </w:tc>
      </w:tr>
    </w:tbl>
    <w:p w:rsidR="00383D5F" w:rsidRDefault="00383D5F">
      <w:pPr>
        <w:sectPr w:rsidR="00383D5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671" w:right="1418" w:bottom="1671" w:left="1418" w:header="1418" w:footer="1418" w:gutter="0"/>
          <w:cols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55"/>
        <w:gridCol w:w="1815"/>
      </w:tblGrid>
      <w:tr w:rsidR="00383D5F">
        <w:tc>
          <w:tcPr>
            <w:tcW w:w="9070" w:type="dxa"/>
            <w:gridSpan w:val="2"/>
            <w:shd w:val="clear" w:color="auto" w:fill="auto"/>
          </w:tcPr>
          <w:p w:rsidR="00383D5F" w:rsidRDefault="00607702">
            <w:pPr>
              <w:pStyle w:val="1"/>
              <w:jc w:val="center"/>
            </w:pPr>
            <w:r>
              <w:lastRenderedPageBreak/>
              <w:t>63. ИСТОРИЯ. ИСТОРИЧЕСКИЕ НАУКИ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7.  Документы по истории партизанского движения в Беларуси : история партизанского движения / Министерство юстиции Республики Беларусь, Департамент по архивам и делопроизводству Министерства юстиции Республики Беларусь, Национальный архив Республики Беларусь ; [составители: С. В. Кулинок, Н. М. Скоморощенко]. - Минск : Беларусь, 2024. - 45, [2] с.. - (Партизанский архив) ББК 63.3(4Беи)622,5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Чз Ф15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8.  Народны каляндар школьніка : святы для дзяцей і тых, хто іх любіць / аўтар канцэпцыі і тэксту А. Спрынчан ; малюнкі і дызайн Н. Арцёмавай]. - Мінск : Мастацкая літаратура, 2024. - 117, [2] с. ББК 63.5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9. Копыл, С. П. Полоцкая Голгофа. Страницы геноцида белорусского народа 1941―1944 гг. = Полацкая Галгофа. Старонкі генацыду беларускага народа 1941—1944 гг. = Polotsk Golgotha. Pages of the genocide of the Belarusian people 1941—1944 / С. П. Копыл. - Минск : Беларусь, 2024. - 109, [2] с.. - (Беларусь. Трагедия и правда памяти) ББК 63.3(4Беи)622,6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Чз Ф5 Ф13 Ф14 Ф15 Ф18 Ф21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10. Ліхадзедаў, У. А. Беларусь непераможная [Выяўленчы матэрыял]</w:t>
            </w:r>
            <w:r>
              <w:br/>
            </w:r>
            <w:r>
              <w:tab/>
              <w:t xml:space="preserve"> = Беларусь непобедимая / Уладзімір Ліхадзедаў, Святлана Харужык ; [рэдкалегія: І. І. Бузоўскі і інш.]. - Мінск : Рэдакцыя часопіса "Дело (Восток+Запад)", 2024. - 255 с.. - (Бацькаўшчына. У пошуках страчанага) ББК 63.3(4Беи)6я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Чз</w:t>
            </w:r>
          </w:p>
        </w:tc>
      </w:tr>
      <w:tr w:rsidR="00383D5F">
        <w:tc>
          <w:tcPr>
            <w:tcW w:w="9070" w:type="dxa"/>
            <w:gridSpan w:val="2"/>
            <w:shd w:val="clear" w:color="auto" w:fill="auto"/>
          </w:tcPr>
          <w:p w:rsidR="00383D5F" w:rsidRDefault="00607702">
            <w:pPr>
              <w:pStyle w:val="1"/>
              <w:jc w:val="center"/>
            </w:pPr>
            <w:r>
              <w:t>74. ОБРАЗОВАНИЕ. ПЕДАГОГИЧЕСКИЕ НАУКИ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11.  Динозавры : [для детей до 3 лет ; составитель Е. В. Широнина ; художники: О. М. Вершинина, А. Н. Сичкарь]. - Москва : РОСМЭН, 2023. - 29, [1] c.. - (Твоя первая фотокнига) ББК 74.1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12.  Цвета и формы : [для детей до 3 лет ; составитель Н. И. Котятова]. - Москва : РОСМЭН, 2023. - 30 c.. - (Твоя первая фотокнига) ББК 74.1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13.  Цифры и счет : [для детей до 3 лет ; составитель Е. А. Гуричева]. - Москва : РОСМЭН, 2023. - 29, [1] c.. - (Твоя первая фотокнига) ББК 74.1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 xml:space="preserve">14. Дубініна, Д. М. Мая родная старонка: краязнаўства і этнаграфія Беларусі : для дзяцей ад 5 да 7 гадоў / Д. М. Дубініна ; [мастак Г. А. Сямёнава]. - 2-е выд.. - Мінск : Народная асвета, 2024. - 1 папка (40 </w:t>
            </w:r>
            <w:r>
              <w:lastRenderedPageBreak/>
              <w:t>каляр. арк. + брашура ― 23 с.) ББК 74.102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15. Штабинская, С. А. Кто выращивает цветы? : [для старшего дошкольного и младшего школьного возраста] / С. А. Штабинская, Н. О. Поддубская ; [художник А. А. Пашкевич]. - Минск : Адукацыя і выхаванне, 2024. - 15 с.. - (Славим Родину трудом) ББК 74.100.5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16. Штабинская, С. А. Кто еду готовит нам? : [для старшего дошкольного и младшего школьного возраста] / С. А. Штабинская, Н. О. Поддубская ; [художник П. В. Городцов]. - Минск : Адукацыя i выхаванне, 2023. - 19 с.. - (Славим Родину трудом) ББК 74.100.5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17. Штабинская, С. А. Кто нам строит новый дом? : [для дошкольного и младшего школьного возраста] / С. А. Штабинская, Н. О. Поддубская ; [художник П. В. Городцов]. - Минск : Адукацыя і выхаванне, 2023. - 15 с.. - (Славим Родину трудом) ББК 74.100.5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18. Штабинская, С. А. Кто нам шьет одежду? : [для старшего дошкольного и младшего школьного возраста] / С. А. Штабинская, Н. О. Поддубская ; [художник А. А. Пашкевич]. - Минск : Адукацыя і выхаванне, 2023. - 15 с.. - (Славим Родину трудом) ББК 74.100.5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19. Штабинская, С. А. Кто нас учит? : [для старшего дошкольного и младшего школьного возраста] / С. А. Штабинская, Н. О. Поддубская ; [художник А. А. Пашкевич]. - Минск : Адукацыя i выхаванне, 2023. - 19 с.. - (Славим Родину трудом) ББК 74.100.5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20. Штабинская, С. А. Кто продает товары? : [для старшего дошкольного и младшего школьного возраста] / С. А. Штабинская, Н. О. Поддубская ; [художник А. А. Пашкевич]. - Минск : Адукацыя i выхаванне, 2024. - 19 с.. - (Славим Родину трудом) ББК 74.100.5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21. Штабинская, С. А. Кто чинит автомобили? : [для старшего дошкольного и младшего школьного возраста] / С. А. Штабинская, Н. О. Поддубская ; [художник В. Марус]. - Минск : Адукацыя і выхаванне, 2023. - 15 с.. - (Славим Родину трудом) ББК 74.105.5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Ф26</w:t>
            </w:r>
          </w:p>
        </w:tc>
      </w:tr>
      <w:tr w:rsidR="00383D5F">
        <w:tc>
          <w:tcPr>
            <w:tcW w:w="9070" w:type="dxa"/>
            <w:gridSpan w:val="2"/>
            <w:shd w:val="clear" w:color="auto" w:fill="auto"/>
          </w:tcPr>
          <w:p w:rsidR="00383D5F" w:rsidRDefault="00607702">
            <w:pPr>
              <w:pStyle w:val="1"/>
              <w:jc w:val="center"/>
            </w:pPr>
            <w:r>
              <w:t>82. ФОЛЬКЛОР. ФОЛЬКЛОРИСТИКА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22.  Адкуль пайшлі птушкі : легенды пра птушак / складальнікі: А. М. Боганева, Т. В. Валодзіна ; аўтар ідэі Т. Г. Гаранская ; мастак М. А. Сурмачэўскі]. - Мінск : Беларусь, 2024. - 53, [2] с.. - (Легенды і паданні зямлі беларускай) ББК 82.3(4Беи)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Ф14 Ф18 Ф26 Ф13 Ф15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23.  Былины : [для среднего школьного возраста ; в обработке для детей И. В. Карнауховой и А. Н. Нечаева ; предисловие П. Лемени-</w:t>
            </w:r>
            <w:r>
              <w:lastRenderedPageBreak/>
              <w:t>Македона ; художник И. Соковнина]. - Москва : РОСМЭН, 2023. - 93, [2] с.. - (Внеклассное чтение) ББК 82.3(2=411.2)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Дб Ф5 Ф14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24.  Любимые сказки наших прабабушек : [для младшего школьного возраста] / белорусские народные сказки в обработке Алеся Якимовича. Русские народные сказки в обработке Алексея Толстого ; [составитель А. Бадак ; перевод с белорусского Г. Петникова ; художники: Ю. Алисевич и др.]. - Минск : Мастацкая літаратура, 2024. - 237, [1] с.. - (Семейное чтение) ББК 82.3(0)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Ф14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25.  Пословицы, поговорки, загадки / [составитель Е. С. Грабчикова ; художник О. В. Гуцол]. - 2-е изд.. - Минск : Народная асвета, 2024. - 166, [1] с.. - (Школьные словари) ББК 82.3(2=411.2)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26.  Сказки народов Беларуси : [для младшего и среднего школьного возраста / составитель А. И. Саченко ; художник А. И. Астапенко]. - Минск : Беларусь, 2024. - 299, [4] с.. - (Большая энциклопедия маленького профессора) ББК 82.3(0)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27.  Тром-сын Безыменны : беларуская народная казка / апрацоўка А. Якімовіча ; мастак Н. Барай]. - Мінск : Мастацкая літаратура, 2024. - [35] с.. - (Сямейнае чытанне) ББК 82.3(4Беи)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28. Кажура, В. В. З легендаў і міфаў : героі беларускай міфалогіі / Віктар Кажура ; [мастак Я. Шэвякоў]. - 2-е выд.. - Мінcк : Народная асвета, 2024. - 23 с.. - (Дзецям пра Беларусь) ББК 82.3(4Беи)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Ф15 Ф18</w:t>
            </w:r>
          </w:p>
        </w:tc>
      </w:tr>
      <w:tr w:rsidR="00383D5F">
        <w:tc>
          <w:tcPr>
            <w:tcW w:w="9070" w:type="dxa"/>
            <w:gridSpan w:val="2"/>
            <w:shd w:val="clear" w:color="auto" w:fill="auto"/>
          </w:tcPr>
          <w:p w:rsidR="00383D5F" w:rsidRDefault="00607702">
            <w:pPr>
              <w:pStyle w:val="1"/>
              <w:jc w:val="center"/>
            </w:pPr>
            <w:r>
              <w:t>83. ЛИТЕРАТУРОВЕДЕНИЕ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29.  Іван Шамякін / [укладальніца А. Шамякіна]. - Мінcк : Мастацкая літаратура, 2024. - 301, [1] с.. - (Жыццё знакамітых людзей Беларусі) ББК 83.3(4Беи)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9070" w:type="dxa"/>
            <w:gridSpan w:val="2"/>
            <w:shd w:val="clear" w:color="auto" w:fill="auto"/>
          </w:tcPr>
          <w:p w:rsidR="00383D5F" w:rsidRDefault="00607702">
            <w:pPr>
              <w:pStyle w:val="1"/>
              <w:jc w:val="center"/>
            </w:pPr>
            <w:r>
              <w:t>84. ХУДОЖЕСТВЕННАЯ ЛИТЕРАТУРА (ПРОИЗВЕДЕНИЯ)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30.   Хрестоматия для детского сада. 4-5 лет : [для дошкольного возраста / художники: С. Адалян и др.]. - Москва : РОСМЭН, 2024. - 190, [1] c. ББК 84(0)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31.   Хрестоматия для детского сада. 5-6 лет : [для дошкольного возраста / художники: Д. Лемеко и др.]. - Москва : РОСМЭН, 2024. - 190, [1] c. ББК 84(0)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32.   Хрестоматия для детского сада. 6-7 лет : [для дошкольного возраста / художники: В. Бастрыкин и др.]. - Москва : РОСМЭН, 2024. - 190, [1] c. ББК 84(0)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33.  Беларусь — мая Радзіма : вершы, апавяданні, нарысы / укладальнік А. Бадак ; мастак Н. Барай]. - Мінск : Мастацкая літаратура, 2023. - 134, [1]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34.  Жыві сабе, зайчык! : казкі, вершы, апавяданні / укладальнік А. Бадак ; мастак Ю. Качан]. - Мінск : Мастацкая літаратура, 2024. - 170, [4] с.. - (Бібліятэка пачатковай школы) ББК 84(4Беи)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35.  Казачная энцыклапедыя беларускага лесу : [казкі, вершы, апавяданні / укладальнік і аўтар тэксту А. Бадак ; мастак М. Вярцейка]. - Мінск : Мастацкая літаратура, 2024. - 125, [1] с.. - (Сямейнае чытанне)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36.  Короткие тексты для первого чтения : [рассказы / Е. В. Андреева, Л. Н. Толстой] ; художники: Е. Здорнова, И. Шарикова. - Москва : РОСМЭН, 2023. - 46, [1] c.. - (Читаем по слогам) ББК 84(2)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37.  Летнія забавы : казкі, апавяданні і вершы / [для малодшага школьнага ўзросту ; аўтар праекта і ўкладальнік Н. Арцёмава ; малюнкі К. Пігуль]. - Мінск : Мастацкая літаратура, 2024. - 23, [1] с.. - (Пачытайчык)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38.  Любимые зимние сказки : [для детей до 3 лет / литературная обработка О. Капицы, А. Толстого ; пересказ А. Любарской ; художники: Е. Володькина и др.]. - Москва : РОСМЭН, 2022. - 45, [2] c. ББК 84(0)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39.  Мои первые сказки : [для детей до 3 лет / перевод с английского В. Сызрановой]. - Москва : РОСМЭН, 2022. - 30 c.. - (Серия "Все лучшие сказки") ББК 84(4)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40.  Мы помнім... : паэзія, проза, публіцыстыка / укладанне В. Шніпа]. - Мінcк : Мастацкая літаратура, 2024. - 253, [1] с.. - (Беларусь літаратурная) ББК 84(4Беи)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41.  Новогодние стихи и песенки : [для детей до 3 лет / художники: Е. Володькина и др.]. - Москва : РОСМЭН, 2022. - 43, [4] c.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42.  Новогодний хоровод : стихи / художник С. Н. Купряшова]. - Москва : РОСМЭН, 2016. - [9] с., включая обложку. - (Все-все-все для малышей)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Ф21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43.  Новогодняя сказка : стихи / художники: М. В. Федотова и др.]. - Москва : РОСМЭН, 2016. - [9] с., включая обложку. - (Все-все-все для малышей)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Ф21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44.  Новогодняя снежинка : стихи / художники: Л. В. Еремина и др.]. - Москва : РОСМЭН, 2016. - [9] с., включая обложку. - (Все-все-все для малышей)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Ф21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45.  Новый год : сказки и стихи / Я. Аким и др. ; перевод Г. Петникова ; художники: Е. Володькина и др.]. - Москва : РОСМЭН, 2022. - 44, [3] c. ББК 84(0)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46.  Русские сказки, загадки и пословицы : [для среднего школьного возраста / в обработке А. Н. Афанасьева, В. И. Даля, А. Н. Толстого ; художники: Е. Петрова и др.]. - Москва : РОСМЭН, 2023. - 121, [4] с.. - (Внеклассное чтение) ББК 84(2)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Ф21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47.  Снегурочка : стихи / Н. Некрасов и др. ; художники: Е. Здорнова и др.]. - Москва : РОСМЭН, 2016. - [8] c., включая обложку. - (Серия "Новогодние книжки для самых маленьких")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48.  Стихи о войне и Победе : [для среднего школьного возраста / художники: Е. Володькина и др.]. - Москва : РОСМЭН, 2024. - 122, [5] с..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Ф13 Ф14 Ф15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49.  Усе колеры года : казкі, вершы, апавяданні / укладальнік А. Бадак ; мастак М. Сумарава]. - Мінск : Мастацкая літаратура, 2024. - 168, [7] с.. - (Бібліятэка пачатковай школы)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50. Адамс, Л. К. Книжный клуб спешит на помощь : [роман] / Лисса Кей Адамс ; [перевод с английского В. Сухляевой]. - Москва : Эксмо, 2022. - 349, [1] c.. - (INSPIRIA) ББК 84(7Сое)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Ф18 Ф21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51. Александрова, Н. Жезл Эхнатона : [роман] / Наталья Александрова. - Москва : Эксмо, 2024. - 317 c.. - (Артефакт &amp; Детектив)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Ф15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52. Андерсен, Х. К. Сказки : [для среднего школьного возраста / Х. К. Андерсен ; [перевод с датского А. Ганзен] ; художник Е. Звольская. - Москва : РОСМЭН, 2024. - 123, [2] с.. - (Внеклассное чтение) ББК 84(4Дан)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53. Архіпава, К. Бардаклюшы ведаюць, чым заняцца : аповесць-казка / Крысціна Архіпава ; [пераклад з рускай А. Карлюкевіча ; мастак Д. Масунова]. - Мінск : Звязда, 2024. - 70, [1] с.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Ф21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54. Астафьев, В. П. Рассказы : [для среднего школьного возраста] / В. П. Астафьев ; [художники: В. Бастрыкин и др.]. - Москва : РОСМЭН, 2024. - 155, [2] с.. - (Школьная библиотека)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Ф13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55. Бажов, П. П. Малахитовая шкатулка : сказы / П. П. Бажов ; художник О. Ионайтис. - Москва : РОСМЭН, 2023. - 123, [2] с.. - (Внеклассное чтение) ББК 84(2=411.2)5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56. Барнард, С. Прекрасные сломанные вещи : [роман] / Сара Бернард ; [перевод с английского П. Денисовой]. - Москва : Эксмо, 2021. - 347, [3] c. ББК 84(4Beл)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57. Бенавент, Э. Валерия в зеркале : [роман] / Элизабет Бенавент ; [перевод с испанского Н. Беленькой]. - Москва : Эксмо, 2021. - 380, [1] с. ББК 84(4Исп)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58. Бенавент, Э. На месте Валерии : [роман] / Элизабет Бенавент ; [перевод с испанского Е. Антроповой]. - Москва : Эксмо, 2021. - 445, [1] с. ББК 84(4Исп)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59. Бензярук, Р. М. Сардэчны абярэг : аповесці-эсэ, нарысы, эсэ / Расціслаў Бензярук ; [мастакі: А. М. Зяновіч, В. П. Калінін]. - Минск : Звязда, 2024. - 158, [1] с., [2] л. іл.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60. Береснева, Я. О. Белая колбаса любви : иронический детектив / Янина Береснева. - Минск : Четыре четверти , 2024. - 245, [1] с.. - (Иронический детектив)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Ф15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61. Бианки, В. В. Рассказы и сказки о животных : [для среднего школьного возраста] / В. В. Бианки ; [предисловие Л. Смилевска ; художники: А. Борисов и др.]. - Москва : РОСМЭН, 2024. - 92, [3] c..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Ф21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62. Биссел, А. Рискованное счастье : роман / Анжела Биссел ; [перевод с английского Н. О. Федоровой]. - Москва : Центрполиграф, 2022. - 158, [1] с.. - (Любовный роман) ББК 84(7Сое)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Ф18 Ф21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63. Блум, П. Ее вишенька : [роман] / Пенелопа Блум ; [перевод с английского Т. Виноградовой]. - Москва : Эксмо, 2020. - 252, [2] c.. - (Modern love hot) ББК 84(7Сое)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Ф19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64. Богданова, Л. В кривом зеркале : иронический детектив / Лина Богданова. - Минск : Четыре четверти, 2024. - 248, [3] с.. - (Детективные истории)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Ф18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65. Богданова, Л. С традициями пора завязывать! : роман / Лина Богданова. - Минск : Беларусь, 2018. - 238, [1]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66. Бондаренко, А. П. Ночная диверсия : [повести] / А. Бондаренко, В. Калачев. - Москва : Вече, 2024. - 351 с.. - (Военные приключения)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67. Бурден, Ф. Чужой выбор : [роман] / Франсуаза Бурден ; [перевод с французского И. Волевич]. - Москва : Эксмо, 2021. - 381, [1] c. ББК 84(4Фра)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Ф18 Ф21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68. Быстримович, В. Е. Топот мягких лапок : повесть / Валентина Быстримович ; [художник А. А. Давидович]. - Минск : Звязда, 2024. - 198, [1]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69. Велес, А. Черный человек : [роман] / Анна Велес. - Москва : Эксмо, 2024. - 348, [2] c.. - (По следам городских легенд)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70. Величко, А. А. Рассветная деревня, или Приключения мышиной семейки : [сказка / Алёна Величко ; [художник Дарья Жавторович]. - Минск : Народная асвета, 2024. - 69, [2] с.. - (Приключения)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71. Волков, А. М. Волшебник Изумрудного города : [сказочная повесть / А. М. Волков ; художник И. Бодрова. - Москва : РОСМЭН, 2023. - 188, [2] с., [8] л. цв. ил..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Ф14 Ф15 Ф18 Ф5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72. Волчок, И. Журавль в небе : [роман] / Ирина Волчок. - Минск : АСТ, 2024. - 316, [1] с.. - (Главный приз. Романы о любви)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73. Воронова, М. В. Станция "Звездная" : [роман] / Мария Воронова. - Москва : Эксмо, 2023. - 315, [2] c.. - (Судьба не по рецепту)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74. Вучетич, В. Е. Мой друг Сибирцев : [роман] / Виктор Вучетич. - Москва : Вече, 2023. - 351 с.. - (Военные приключения)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75. Гарбера, К. Любовное настроение : роман / Кэтрин Гарбера ; [перевод с английского А. А. Ильиной]. - Москва : Центрполиграф, 2023. - 158, [1] с.. - (Любовный роман) ББК 84(7Сое)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 xml:space="preserve">76. Гардзей, В. К. Як мядзведзікі тату згубілі : казкі / Віктар Гардзей </w:t>
            </w:r>
            <w:r>
              <w:lastRenderedPageBreak/>
              <w:t>; [мастак Л. Р. Жванія]. - Мінск : Мастацкая літаратура, 2024. - 30, [1]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 xml:space="preserve">Дб Ф5 Ф13 Ф14 </w:t>
            </w:r>
            <w:r>
              <w:lastRenderedPageBreak/>
              <w:t>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77. Гауф, В. Маленький Мук : Карлик Нос / В. Гауф ; перевод П. Полевого ; художник В. Нечитайло. - Москва : РОСМЭН, 2023. - 91, [2] с.. - (Внеклассное чтение) ББК 84(4Гем)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78. Гилмор, Д. Сердце лучше знает : роман / Джессика Гилмор ; [перевод с английского Е. А. Егоровой]. - Москва : Центрполиграф, 2023. - 158, [1] с.. - (Любовный роман) ББК 84(7Сое)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79. Гоголь, Н. В. Ночь перед Рождеством : [повесть / Н. В. Гоголь ; [предисловие П. Лемени-Македона] ; художник Ольга Ионайтис. - Москва : РОСМЭН, 2023. - 95 с.. - (Внеклассное чтение) ББК 84(2=411.2)5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Ф14 Ф15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80. Гофман, Э. Т. А. Щелкунчик и Мышиный Король : сказка / Э. Т. А. Гофман ; перевод [с немецкого] И. Татариновой ; [предисловие П. Лемени-Македона] ; художник М. Митрофанов. - Москва : РОСМЭН, 2023. - 124, [3] с.. - (Внеклассное чтение) ББК 84(4Гем)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81. Грин, А. С. Алые паруса : феерия / А. С. Грин ; художник Ольга Ким. - Москва : РОСМЭН, 2024. - 125, [2] с..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Ф14 Ф15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82. Дагович, Т. Хохочущие куклы : [повести] / Татьяна Дагович. - Москва : АСТ : Сант-Петербург : Астрель-СПб, 2012. - 313, [2] с.. - (Серия "Новая женская проза")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83. Даль, В. И. Русские сказки : [для среднего школьного возраста] / В. И. Даль ; [художник А. Лебедев]. - Москва : РОСМЭН, 2024. - 90, [3] с..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84. Данилова, А. В. Назначаю тебя палачом : [роман] / Анна Данилова. - Москва : Эксмо, 2024. - 317 c.. - (Эффект мотылька)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85. Данилова, А. В. Смертельные объятия : [роман] / Анна Данилова. - Москва : Эксмо, 2024. - 317 c.. - (Эффект мотылька). - (Психологический детектив)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86. Джонс, Т. Брак по-американски : [роман] / Тайари Джонс ; [перевод с английского А. Платоновой]. - Москва : АСТ, 2020. - 349, [2] c.. - (Шорт-лист. Новые звезды) ББК 84(7Сое)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Ф19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 xml:space="preserve">87. Домаренок, Т. И. Мы не забудем! : рассказы / Татьяна Домарёнок ; [художник Е. В. Шевяков]. - Минск : Народная асвета, 2024. - 55 с.. </w:t>
            </w:r>
            <w:r>
              <w:lastRenderedPageBreak/>
              <w:t>- (Право на память)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 xml:space="preserve">Дб Ф5 Ф14 Ф18 </w:t>
            </w:r>
            <w:r>
              <w:lastRenderedPageBreak/>
              <w:t>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88. Донцова, Д. Бабулька на горошине : роман / Дарья Донцова. - Москва : Эксмо, 2022. - 315 c.. - (Иронический детектив). - (Джентельмен сыска Иван Подушкин)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Ф21 Ф26 Ф34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89. Донцова, Д. Когда гаснет фонарик : [сказочная повесть / Дарья Донцова ; иллюстрации Елены Володькиной. - Москва : Эксмо, 2020. - 109, [1] с.. - (Сказки Прекрасной Долины)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Ф19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90. Донцова, Д. Пятизвездочный теремок : [роман] / Дарья Донцова. - Москва : Эксмо, 2023. - 315 с.. - (Иронический детектив). - (Следствие ведет дилетант Евлампия Романова)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Ф15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91. Драгунский, В. Ю. Денискины рассказы : [для среднего школьного возраста] / В. Ю. Драгунский ; [предисловие М. Мельниченко] ; художник А. Халилова. - Москва : РОСМЭН, 2024. - 125, [2] с..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92. Дубоўка, У. М. Хай пануе на нашай зямлі супакой... : вершы і паэмы / Уладзімір Дубоўка ; [складальнік С. І. Моўчан]. - Мінск : Беларусь, 2023. - 270, [1] с.. - (Кніжная паліца школьніка)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93. Елизарова, П. Картонные стены : [роман] / Полина Елизарова. - Москва : Эксмо, 2022. - 350 c.. - (Новое дело Самаровой)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Ф15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94. Жук, А. Паляванне на Апошняга Жураўля; Раданіца; Усе мы з хат : [аповесці] / Алесь Жук. - Мінск : Мастацкая літаратура, 2024. - 427, [3] с.. - (Бібліятэка беларускай аповесці)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Ф15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95. Зэкаў, А. М. Ела львіца піцу : вершы для дзяцей / Анатоль Зэкаў ; [мастак В. А. Макаранка]. - Мінск : Народная асвета, 2024. - 39 с.. - (Бібліятэка Асветыка)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96. Иванцова, О. В. Дело Матильды Егоровой : современный детектив / Ольга Иванцова. - Минск : Четыре четверти, 2024. - 200, [3] с.. - (Детективные истории)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97. Калашников, М. А. Челюскин. В плену ледяной пустыни : [роман] / Михаил Калашников. - Москва : Эксмо, 2023. - 316, [1] c.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 xml:space="preserve">98. Караткевіч, У. С. Бацькаўшчына светлая мая : вершы / Уладзімір Караткевіч ; [укладальнік В. Шніп ; мастак Д. С. Камейша]. - Мінcк : </w:t>
            </w:r>
            <w:r>
              <w:lastRenderedPageBreak/>
              <w:t>Звязда, 2024. - 125, [2]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Аб Ф13 Ф14 Ф19 Ф21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99. Караткевіч, У. С. Старая казка : казкі / Уладзімір Караткевіч ; [мастак Л. Пастушэнка]. - Мінcк : Народная асвета, 2024. - 54, [1]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100. Картер, А. Любовь : [роман] / Анджела Картер ; [перевод с английского М. Немцова]. - Москва : Эксмо, 2021. - 284, [2] с.. - (INSPIRIA) ББК 84(4Вел)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Ф15 Ф21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101. Катаев, В. П. Цветик-семицветик : сказки / В. П. Катаев ; художник И. Панков. - Москва : РОСМЭН, 2024. - 92, [3] с..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Ф15 Ф18 Ф21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102. Кебіч, Л. А. Чароўны куфэрак часу : апавяданне з элементамі фэнтэзі / Людміла Кебіч ; [мастак С. Стахоўская]. - Мінск : Звязда, 2024. - 35, [1]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Ф34 Ф19 Ф21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103. Ким, Э. Смерть в Миракл Крик : [роман] / Энджи Ким ; [перевод с английского А. Федоровой]. - Москва : АСТ, 2021. - 381, [2] с.. - (Серия "Идеальный триллер") ББК 84(7Cое)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104. Киплинг, Р. Сказки : [для младшего школьного возраста] / Р. Киплинг ; перевод с английского К. Чуковского ; стихи в переводе С. Маршака ; художник В. Челак ; [предисловие Л. Смилевска]. - Москва : РОСМЭН, 2023. - 125, [2] с.. - (Внеклассное чтение) ББК 84(4Вел)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Ф21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105. Клейборн, К. Любовь с чистого листа : [роман] / Кейт Клейборн ; [перевод с английского Ю. Четвериковой]. - Москва : Эксмо, 2022. - 380, [2] c.. - (INSPIRIA) ББК 84(7Сое)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Ф15 Ф18 Ф21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106. Клейпас, Л. Рейвенелы. Бессердечный граф : [роман] / Лиза Клейпас ; [перевод с английского Е. Денякиной]. - Москва : АСТ, 2023. - 350, [1] с.. - (Бриджертоны и другие) ББК 84(7Cое)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107. Климкович, С. В. Повелитель игрушек : фантастический детектив / Сергей Климкович ; [художник О. Грубин]. - Минск : Звязда, 2024. - 156, [2] с. ББК 84(4 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Ф21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108. Климова, Ю. В. Не исчезай, останься : [сборник] / Юлия Климова. - Москва : Эксмо, 2023. - 317, [1] c.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 xml:space="preserve">109. Козлов, С. Г. Сказки о Eжике и Медвежонке : [для среднего школьного возраста] / С. Г. Козлов ; художник Анаит Гардян ; [предисловие М. Мельниченко]. - Москва : РОСМЭН, 2023. - 92, [3] </w:t>
            </w:r>
            <w:r>
              <w:lastRenderedPageBreak/>
              <w:t>с..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Дб Ф13 Ф15 Ф18 Ф21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110. Колас, Я. Падгляд пчол : урывак з паэмы "Новая Зямля" / Якуб Колас ; [мастак Л. Жванія]. - Мінск : Звязда, 2024. - 30, [1]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111. Колочкова, В. А. Другая семья : роман / Вера Колочкова. - Москва : Эксмо, 2024. - 315 c.. - (Секреты женского счастья. Проза Веры Колочковой)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Ф14 Ф15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112. Колочкова, В. А. Красная линия : роман / Вера Колочкова. - Москва : Эксмо, 2024. - 284, [2] c.. - (Секреты женского счастья. Проза Веры Колочковой)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Ф15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113. Колычев, В. Г. Дом обнаженных страстей : [роман] / Владимир Колычев. - Москва : Эксмо, 2024. - 316, [1] c.. - (Роковой соблазн)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114. Колычев, В. Г. Контрольная обойма : [роман] / Владимир Колычев. - Москва : Эксмо, 2024. - 285, [1] с.. - (Колычев. Лучшая криминальная драма)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Ф15 Ф5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115. Колычев, В. Г. Нежный киллер : [роман] / Владимир Колычев. - Москва : Эксмо, 2024. - 315, [2] с.. - (Колычев. Лучшая криминальная драма)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Ф15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116. Корита, М. Те, кто желает мне смерти : [роман] / Майкл Корита ; [перевод с английского А. Лисочкина]. - Москва : Эксмо, 2021. - 412, [2] c.. - (Кинопремьера мирового масштаба) ББК 84(7Сое)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Ф15 Ф18 Дб Ф5 Ф21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117. Корри, Д. Кровные сестры : [роман] / Джейн Корри ; [перевод с английского О. Мышаковой]. - Москва : АСТ, 2019. - 412, [2] с.. - (Психологический триллер) ББК 84(4Вел)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118. Крамер, М. Мертвые хризантемы : [роман] / Марина Крамер. - Москва : Эксмо, 2024. - 316, [1] c.. - (Криминальное соло Марины Крамер)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119. Кроуз, С. Прости, но я скучаю : [роман] / Сьюзи Кроуз ; [перевод с английского О. Бараш]. - Москва : Эксмо, 2022. - 349, [1] с.. - (INSPIRIA) ББК 84(7Кан)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Ф15 Ф18 Ф26 Ф21 Ф34 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120. Купала, Я. Мая малітва : выбраныя творы / Янка Купала ; [укладальнік А. Бадак]. - Мінcк : Мастацкая літаратура, 2024. - 159 с.. - (Новая бібліятэка беларускай паэзіі)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Ф15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 xml:space="preserve">121. Куприн, А. И. Белый пудель : рассказы / А. И. Куприн ; </w:t>
            </w:r>
            <w:r>
              <w:lastRenderedPageBreak/>
              <w:t>[художник В. Нечитайло]. - Москва : РОСМЭН, 2023. - 157, [2] с., [8] л. цв. ил.. - (Внеклассное чтение) ББК 84(2=411.2)5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 xml:space="preserve">Дб Ф5 Ф13 Ф18 </w:t>
            </w:r>
            <w:r>
              <w:lastRenderedPageBreak/>
              <w:t>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122. Лагерлёф, С. Чудесное путешествие Нильса с дикими гусями : сказочная повесть в свободном пересказе З. Задунайской и А. Любарской / С. Лагерлёф ; [предисловие Т. Беляевой] ; художник С. Крестовский. - Москва : РОСМЭН, 2024. - 221, [2] c., [16] л. цв. ил.. - (Внеклассное чтение) ББК 84(4Шве)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123. Ласовская, О. А. В лабиринтах дождя : роман / Оксана Ласовская. - Минск : Четыре четверти , 2024. - 228, [3] с.. - (Детективные истории)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124. Лекух, Д. В. Мы к вам приедем : [роман] / Дмитрий Лекух. - Москва : Астрель : Владимир : ВКТ, 2010. - 254, [1] с.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Ф14 Ф18 Ф21 Ф34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125. Летт, Я. Отсутствие Анны : [роман] / Яна Летт. - Москва : Эксмо, 2021. - 315, [2] c.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Ф15 Ф18 Ф21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126. Литвинова, А. В. Завтра может не быть : роман / Анна и Сергей Литвиновы. - Москва : Эксмо, 2021. - 349, [1] с.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Ф15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127. Лыньков, М. Миколка-паровоз : повесть / Михась Лыньков ; [авторизованный перевод с белорусского Б. Бурьяна ; художник В. Александрович]. - Минск : Мастацкая літаратура, 2024. - 188, [2] с.. - (Мир классики детям)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128. Маккензи, С. Опьяненный любовью : [роман] / Салли Маккензи ; [перевод с английского А. Л. Уткина]. - Москва : АСТ, 2019. - 318, [1] с.. - (Шарм) ББК 84(7Cое)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Ф21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129. Малышева, А. В. Клетка для сверчка : [роман] / Анна Малышева. - Москва : АСТ, 2019. - 317, [2] с.. - (Арт-детектив). - (Задержи дыхание. Проза Анны Малышевой)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130. Мамин-Сибиряк, Д. Н. Серая Шейка : сказки / Д. Н. Мамин-Сибиряк ; художник Е. Володькина. - Москва : РОСМЭН, 2023. - 91, [2] с.. - (Внеклассное чтение) ББК 84(2=411.2)5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Ф15 Ф18 Ф21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131. Мартова, Л. В. Стереть из памяти : [роман] / Людмила Мартова. - Москва : Эксмо, 2024. - 317, [1] с.. - (Желание женщины)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 xml:space="preserve">132. Маслюкова, О. И. Горький запах хризантем : роман / Ольга Маслюкова. - Минск : Четыре четверти, 2024. - 228, [3] с.. - (Женские </w:t>
            </w:r>
            <w:r>
              <w:lastRenderedPageBreak/>
              <w:t>судьбы)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Аб Ф5 Ф13 Ф15 Ф21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133. Медведев, В. В. Баранкин, будь человеком! : повесть-сказка / В. В. Медведев ; [художник А. Кукушкин]. - Москва : РОСМЭН, 2023. - 190, [1] с., [12] л. цв. ил..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134. Мейер, С. На грани искушения : роман / Сьезен Мейер ; [перевод с английского Ю. В. Жемчужниковой]. - Москва : Центрполиграф, 2023. - 158, [1] с.. - (Любовный роман). - (Соблазн) ББК 84(7Сое)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Ф14 Ф21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135. Миронина, Н. Время перемен : [роман] / Наталия Миронина. - Москва : Эксмо, 2023. - 315, [2] c.. - (Серия "Счастливый билет")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Ф18 Ф21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136. Некрасов, А. С. Приключения капитана Врунгеля : фантастическая повесть / А. C. Некрасов ; [предисловие П. Лемени-Македона] ; художник А. Лукьянов. - Москва : РОСМЭН, 2023. - 223 с., [8] л. цв. ил..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Ф14 Дб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137. Некрасов, Н. А. Дедушка Мазай и зайцы : стихотворения / Н. А. Некрасов ; художник Давид Хайкин. - Москва : РОСМЭН, 2022. - 93, [2] с.. - (Внеклассное чтение) ББК 84(2=411.2)5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Ф21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138. Нестерова, Н. В. Воспитание мальчиков / Наталья Нестерова. - Москва : АСТ, 2019. - 317, [2] с.. - (Мама Инстаграма)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139. Никитин, М. В. Четыре четверти страха : [роман] / Максим Никитин. - Москва : Эксмо, 2023. - 349, [1] с.. - (Эго убийцы. Триллер-откровение)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140. Николаев, Д. М. Моя подруга Каролина : повесть / Дмитрий Николаев ; [художник О. Красницкая]. - Минск : Звязда, 2024. - 102, [1] с.. - (Переходный возраст)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141. Овчинникова, Е. С. Сквозь огонь : роман / Евгения Овчинникова. - Москва : Эксмо, 2024. - 316, [1] c.. - (Артефакт &amp; Детектив)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Ф15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142. Олеша, Ю. К. Три толстяка : роман для детей / Ю. К. Олеша ; [художник Л. П. Дурасов]. - Москва : РОСМЭН, 2024. - 187, [2] с..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143. Ольховская, В. Минская мистика : роман / Влада Ольховская. - Минск : Беларусь, 2023. - 198, [1]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144. Омер, М. Тринадцатая карта : [роман] / Майк Омер ; [перевод с английского А. Лисочкинa]. - Москва : Эксмо, 2024. - 187, [2] c.. - (Tok. Внутри убийцы. Триллеры о психологах-профайлерах) ББК 84(7Сое)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145. Пазнякоў, М. Пра роднае, дарагое : вершы, скорагаворкі, загадкі / Міхась Пазнякоў ; [мастак Д. Бецун]. - Мінск : Звязда, 2024. - 37, [1]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146. Полякова, Т. В. Тонкая штучка : [роман] / Татьяна Полякова. - Москва : Эксмо, 2022. - 252, [1] с.. - (Авантюрный детектив Татьяны Поляковой)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Ф15 Ф18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147. Пушкин, А. С. Все стихи для школы : [для среднего школьного возраста] / А. С. Пушкин ; [художник А. Лебедев]. - Москва : РОСМЭН, 2024. - 124, [1] с.. - (Внеклассное чтение) ББК 84(2=411.2)5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Ф13 Ф15 Ф18 Ф21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148. Пушкин, А. С. Руслан и Людмила : поэма / А. C. Пушкин ; художник В. Ненов. - Москва : РОСМЭН, 2024. - 126, [1] с.. - (Внеклассное чтение) ББК 84(2=411.2)5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Ф21 Ф14 Ф15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149. Салтыков-Щедрин, М. Е. Сказки / Михаил Евграфович Салтыков-Щедрин. - Минск : Мастацкая лiтаратура, 2024. - 237, [2] с., [1] л. портр.. - (Мир классики) ББК 84(2=411.2)5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Ф15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150. Салтыков-Щедрин, М. Е. Сказки : [для среднего школьного возраста] / М. Е. Салтыков-Щедрин ; художник Виктор Бритвин. - Москва : РОСМЭН, 2022. - 157, [2] с.. - (Внеклассное чтение) ББК 84(2=411.2)5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Ф14 Ф15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151. Сачанка, А. І. Прыгоды Алеся : [для малодшага і сярэдняга школьнага ўзросту] / Алесь Сачанка. - Мінск : Беларусь, 2024. - 45, [2] с.. - (Беларускія пісьменнікі ― дзецям)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Ф14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152. Свифт, Г. Материнское воскресенье : [роман] / Грэм Свифт ; [перевод с английского И. Тогоевой]. - Москва : Эксмо, 2021. - 222 c.. - (Кинопремьера мирового масштаба) ББК 84(4Вел)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Ф15 Ф18 Ф21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153. Сент-Экзюпери, А. де Маленький принц : [повесть / Антуан де Сент-Экзюпери ; перевод с французского Норы Галь ; [предисловие Н. Конча] ; рисунки автора. - Москва : РОСМЭН, 2024. - 93, [2] с.. - (Внеклассное чтение) ББК 84(4Фра)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 xml:space="preserve">154. Сент-Экзюпери, А. де Маленький принц; Планета людей : [для среднего школьного возраста] / Антуан де Сент-Экзюпери ; перевод с [французского] Норы Галь ; [рисунки автора]. - Москва : РОСМЭН, </w:t>
            </w:r>
            <w:r>
              <w:lastRenderedPageBreak/>
              <w:t>2023. - 285, [2] с.. - (Библиотека школьника) ББК 84(4Фра)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155. Сирил, Г. 80 сигарет : [роман] / Генри Сирил. - Москва : Эксмо, 2022. - 348, [2] с.. - (Триллер от звезды YouTube)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156. Скребицкий, Г. А. Рассказы о природе : [для среднего школьного возраста] / Г. А. Скребицкий ; художник В. Бастрыкин. - Москва : РОСМЭН, 2022. - 123, [2] с., [8] л. цв. ил..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Ф14 Ф15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157. Советная, Н. В. Была бесконечной война... : повести / Наталья Советная. - Минск : Четыре четверти, 2024. - 262, [1] с.. - (Дети войны)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Ф21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158. Страуб, Э. Здесь все взрослые : [роман] / Эмма Страуб ; [перевод с английского М. Загота]. - Москва : Эксмо, 2021. - 349, [1] c.. - (INSPIRIA) ББК 84(7Сое)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Ф14 Ф15 Ф21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159. Тамоников, А. А. Багровое пепелище : [роман] / Александр Тамоников ; [художник Б. Аджиев]. - Москва : Эксмо, 2024. - 315, [2] c.. - (Фронтовая разведка 41-го. Боевая проза Тамоникова)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Ф26 Ф21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160. Тимошенко, Н. В. Дочки-матери : [роман] / Наталья Тимошенко. - Москва : Эксмо, 2024. - 316, [2] c.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161. Ткачоў, П. І. Мікіткаў падарунак : казкі, апавяданні, аповесць / Павел Ткачоў ; [укладальнік М. Казлоўскі ; мастак М. Пракаповіч]. - Мінск : Мастацкая літаратура, 2024. - 100, [2] с.. - (Бібліятэка пачатковай школы)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162. Токарева, И. А. Глобус, или Путешествие Тима в Индию : [для младшего и среднего школьного возраста] / Ирина Токарева ; [художник Н. И. Иванчик]. - Минск : Народная асвета, 2024. - 77, [2] с.. - (Приключения)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163. Толстой, А. Н. Золотой ключик, или Приключения Буратино : сказка / А. Н. Толстой ; [предисловие П. Лемени-Македон] ; художник А. Лебедев. - Москва : РОСМЭН, 2023. - 152, [7] с..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Ф13 Ф14 Ф18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164. Тургенев, И. С. Записки охотника; Муму : [рассказы / И. С. Тургенев ; художник Анатолий Иткин. - Москва : РОСМЭН, 2023. - 221, [2] с., [8] л. цв. ил.. - (Внеклассное чтение) ББК 84(2=411.2)5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Ф5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 xml:space="preserve">165. Тютчев, Ф. И. Беглец : [роман] / Федор Тютчев. - Москва : Вече, </w:t>
            </w:r>
            <w:r>
              <w:lastRenderedPageBreak/>
              <w:t>2024. - 319, [1] с.. - (Военные приключения) ББК 84(2=411.2)5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Аб Ф15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166. Усовский, А. В. Пункт назначения ― Прага : [роман] / Александр Усовский. - Москва : Вече, 2024. - 255 с.. - (Военнные приключения)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167. Устинова, Т. В. Камея из Ватикана : [роман] / Татьяна Устинова. - Москва : Эксмо, 2024. - 348, [1] c.. - (Татьяна Устинова. Первая среди лучших). - (Татьяна Устинова. Богиня прайм-тайма)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Ф15 Ф18 Ф21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168. Устинова, Т. В. Пояс Ориона : [роман] / Татьяна Устинова ; [рисунки В. Лебедевой]. - Москва : Эксмо, 2020. - 349, [1] c.. - (Татьяна Устинова. Богиня прайм-тайма). - (Татьяна Устинова. Первая среди лучших)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Ф15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169. Федоранич, С. И. Бог тебе судья : [криминальный роман] / Федоранич. - Москва : Эксмо, 2019. - 380, [2] c.. - (Криминальный роман)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Ф15 Ф21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170. Филиппов, И. Ф. Тень : [роман] / Иван Филиппов. - Москва : Эксмо, 2022. - 349, [1] c.. - (INSPIRIA)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Ф15 Ф18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171. Хантер, Э. Дочь серийного убийцы : [роман] / Элис Хантер ; [перевод с английского А. Лисочкин]. - Москва : Эксмо, 2023. - 381, [1] c.. - (Tok. Семья серийного убийцы) ББК 84(4Вел)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172. Хантер, Э. Жена серийного убийцы : [роман] / Элис Хантер ; [перевод с английского А. Лисочкина]. - Москва : Эксмо, 2023. - 412, [1] c.. - (Tok. Семья серийного убийцы) ББК 84(4Вел)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173. Чарняўскі, М. "Акадэмія"... на колах : апавяданні, вершы / Мікола Чарняўскі ; [укладальнік А. Бадак ; мастак Д. Кулік]. - Мінск : Мастацкая літаратура, 2024. - 93, [1] с.. - (Бібліятэка пачатковай школы)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Ф15 Ф18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174. Чарняўскі, М. Ноткі-ляноткі : казкі / Мікола Чарняўскі ; [мастак Г. Архіпава]. - Мінск : Звязда, 2024. - 62, [1]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Ф13 Ф14 Ф19 Ф21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175. Чуковский, К. И. Доктор Айболит : [по Хью Лофтингу / Корней Чуковский ; [художник С. Набутовский]. - Москва : РОСМЭН, 2023. - 90, [3] с., [8] л. ил.. - (Внеклассное чтение) ББК 84(2=411.2)6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Дб Ф15 Ф18 Ф21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 xml:space="preserve">176. Шестаков, Е. П. Истории Михайлы Потапыча : [рассказы / Евгений Шестаков ; [художник Д. Чернявская]. - Минск : Звязда, </w:t>
            </w:r>
            <w:r>
              <w:lastRenderedPageBreak/>
              <w:t>2024. - 60, [3]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Аб Ф14 Ф19 Ф21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>177. Шишкин, Е. В. Женское счастье : повести о любви / Евгений Шишкин. - Минск : Четыре четверти, 2024. - 220, [3] с.. - (Женские судьбы)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 Ф5 Ф13 Ф14 Ф26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178. Шніп, В. А. Нататнік для паэзіі : вершы / Віктар Шніп. - Мінcк : Мастацкая літаратура, 2024. - 158, [1] с. ББК 84(4Беи)6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Аб</w:t>
            </w:r>
          </w:p>
        </w:tc>
      </w:tr>
      <w:tr w:rsidR="00383D5F">
        <w:tc>
          <w:tcPr>
            <w:tcW w:w="9070" w:type="dxa"/>
            <w:gridSpan w:val="2"/>
            <w:shd w:val="clear" w:color="auto" w:fill="auto"/>
          </w:tcPr>
          <w:p w:rsidR="00383D5F" w:rsidRDefault="00607702">
            <w:pPr>
              <w:pStyle w:val="1"/>
              <w:jc w:val="center"/>
            </w:pPr>
            <w:r>
              <w:t>85. ИСКУССТВО. ИСКУСТВОЗНАНИЕ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179.  Изобразительное творчество партизан : история партизанского движения / Министерство юстиции Республики Беларусь, Департамент по архивам и делопроизводству Министерства юстиции Республики Беларусь, Национальный архив Республики Беларусь ; [cоставитель С. В. Кулинок]. - Минск : Беларусь, 2024. - 45, [2] с. ББК 85.14(4Беи)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Чз Ф15 Ф18</w:t>
            </w:r>
          </w:p>
        </w:tc>
      </w:tr>
      <w:tr w:rsidR="00383D5F">
        <w:tc>
          <w:tcPr>
            <w:tcW w:w="9070" w:type="dxa"/>
            <w:gridSpan w:val="2"/>
            <w:shd w:val="clear" w:color="auto" w:fill="auto"/>
          </w:tcPr>
          <w:p w:rsidR="00383D5F" w:rsidRDefault="008F3D5D">
            <w:pPr>
              <w:pStyle w:val="1"/>
              <w:jc w:val="center"/>
            </w:pPr>
            <w:r>
              <w:t>66. ПАЛІТЫКА. ПАЛІТЫЧНЫЯ НАВУКІ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180.  Концепция национальной безопасности Республики Беларусь. Военная доктрина Республики Беларусь : [содержит решение Всебелорусского народного собрания от 25 апреля 2024 г. № 5 "Об утверждении Концепции национальной безопасности Республики Беларусь" и решение Всебелорусского народного собрания от 25 апреля 2024 г. № 6 "Об утверждении Военной доктрины Республики Беларусь"]. - Минск : Национальный центр правовой информации Республики Беларусь, 2024. - 126, [1] с. ББК 66.2(4Беи)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Чз Ф5 Ф13 Ф14 Ф15 Ф18 Ф19 Ф21 Ф26 Ф34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181.  Привкус цветных революций. Post Scriptum / [автор идеи и руководитель проекта С. Г. Мусиенко ; составители: С. Г. Мусиенко, М. В. Осипов ; редакционный совет: Д. А. Жук, М. В. Осипов, Оливье Рокпло]. - [3-е изд.]. - Минск : Редакция журнала "Дело (Восток+Запад), 2024. - 457, [6] с. ББК 66.3(0)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Чз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a8"/>
            </w:pPr>
            <w:r>
              <w:t>^В издании представлены взгляды известных политологов, аналитиков, публицистов из разных стран мира на феномен "цветных революций". Среди участников аналитического проекта — генеральный директор Национальной библиотеки Беларуси В. Ф. Гигин: с. 7—9 ^Ысчо ^</w:t>
            </w:r>
          </w:p>
        </w:tc>
        <w:tc>
          <w:tcPr>
            <w:tcW w:w="1815" w:type="dxa"/>
            <w:shd w:val="clear" w:color="auto" w:fill="auto"/>
          </w:tcPr>
          <w:p w:rsidR="00383D5F" w:rsidRDefault="00383D5F">
            <w:pPr>
              <w:pStyle w:val="15"/>
            </w:pP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>182. Гладкая, Л. Л. Изнанка мятежа. Продолжение : [о событиях попытки государственного переворота 2020 г.] / Людмила Гладкая, Юрий Терех, Алёна Красовская ; [художник О. Карпович]. - Минск : Беларусь, 2023. - 350, [1] с. ББК 66.3(4Беи)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t>Чз Ф15</w:t>
            </w:r>
          </w:p>
        </w:tc>
      </w:tr>
      <w:tr w:rsidR="00383D5F">
        <w:tc>
          <w:tcPr>
            <w:tcW w:w="7255" w:type="dxa"/>
            <w:shd w:val="clear" w:color="auto" w:fill="auto"/>
          </w:tcPr>
          <w:p w:rsidR="00383D5F" w:rsidRDefault="00607702">
            <w:pPr>
              <w:pStyle w:val="15"/>
            </w:pPr>
            <w:r>
              <w:t xml:space="preserve">183. Муковозчик, А. Н. Беглые и смешные / Андрей Муковозчик ; </w:t>
            </w:r>
            <w:r>
              <w:lastRenderedPageBreak/>
              <w:t>[художник О. Карпович]. - Минск : Редакция журнала "Дело (Восток+Запад)", 2024. - 269, [1] c. ББК 66.3(4Беи)</w:t>
            </w:r>
          </w:p>
        </w:tc>
        <w:tc>
          <w:tcPr>
            <w:tcW w:w="1815" w:type="dxa"/>
            <w:shd w:val="clear" w:color="auto" w:fill="auto"/>
          </w:tcPr>
          <w:p w:rsidR="00383D5F" w:rsidRDefault="00607702">
            <w:pPr>
              <w:pStyle w:val="15"/>
            </w:pPr>
            <w:r>
              <w:lastRenderedPageBreak/>
              <w:t xml:space="preserve">Чз Ф5 Ф13 Ф14 </w:t>
            </w:r>
            <w:r>
              <w:lastRenderedPageBreak/>
              <w:t>Ф15 Ф18 Ф19 Ф21 Ф26</w:t>
            </w:r>
          </w:p>
        </w:tc>
      </w:tr>
    </w:tbl>
    <w:p w:rsidR="00383D5F" w:rsidRDefault="00607702">
      <w:pPr>
        <w:widowControl w:val="0"/>
        <w:tabs>
          <w:tab w:val="left" w:pos="288"/>
          <w:tab w:val="left" w:pos="720"/>
          <w:tab w:val="left" w:pos="864"/>
          <w:tab w:val="left" w:pos="2448"/>
          <w:tab w:val="left" w:pos="3168"/>
          <w:tab w:val="left" w:pos="3456"/>
        </w:tabs>
        <w:sectPr w:rsidR="00383D5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  <w:bookmarkStart w:id="1" w:name="InsertTableHere"/>
      <w:bookmarkEnd w:id="1"/>
      <w:r>
        <w:rPr>
          <w:b/>
          <w:caps/>
          <w:vanish/>
          <w:color w:val="FF0000"/>
          <w:sz w:val="16"/>
        </w:rPr>
        <w:lastRenderedPageBreak/>
        <w:t>|никогда не удалять</w:t>
      </w:r>
    </w:p>
    <w:p w:rsidR="00383D5F" w:rsidRDefault="00607702">
      <w:pPr>
        <w:pStyle w:val="1"/>
        <w:jc w:val="center"/>
        <w:sectPr w:rsidR="00383D5F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671" w:right="1418" w:bottom="1671" w:left="1418" w:header="1418" w:footer="1418" w:gutter="0"/>
          <w:cols w:space="720"/>
          <w:docGrid w:linePitch="360"/>
        </w:sectPr>
      </w:pPr>
      <w:bookmarkStart w:id="2" w:name="InsertAuthorTitle1"/>
      <w:bookmarkEnd w:id="2"/>
      <w:r>
        <w:lastRenderedPageBreak/>
        <w:t>Імянны паказальнік</w:t>
      </w:r>
    </w:p>
    <w:p w:rsidR="00383D5F" w:rsidRDefault="00607702">
      <w:pPr>
        <w:pStyle w:val="a0"/>
        <w:jc w:val="left"/>
        <w:sectPr w:rsidR="00383D5F">
          <w:type w:val="continuous"/>
          <w:pgSz w:w="11906" w:h="16838"/>
          <w:pgMar w:top="1671" w:right="1418" w:bottom="1671" w:left="1418" w:header="1418" w:footer="1418" w:gutter="0"/>
          <w:cols w:num="2" w:space="0"/>
          <w:docGrid w:linePitch="360"/>
        </w:sectPr>
      </w:pPr>
      <w:bookmarkStart w:id="3" w:name="InsertAuthorsHere1"/>
      <w:bookmarkEnd w:id="3"/>
      <w:r>
        <w:rPr>
          <w:lang w:val="en-US"/>
        </w:rPr>
        <w:lastRenderedPageBreak/>
        <w:t>Adams</w:t>
      </w:r>
      <w:r w:rsidRPr="00AE1E3A">
        <w:t xml:space="preserve"> </w:t>
      </w:r>
      <w:r>
        <w:rPr>
          <w:lang w:val="en-US"/>
        </w:rPr>
        <w:t>L</w:t>
      </w:r>
      <w:r w:rsidRPr="00AE1E3A">
        <w:t xml:space="preserve">. </w:t>
      </w:r>
      <w:r>
        <w:rPr>
          <w:lang w:val="en-US"/>
        </w:rPr>
        <w:t>K</w:t>
      </w:r>
      <w:r w:rsidRPr="00AE1E3A">
        <w:t>. 50</w:t>
      </w:r>
      <w:r w:rsidRPr="00AE1E3A">
        <w:br/>
      </w:r>
      <w:r>
        <w:rPr>
          <w:lang w:val="en-US"/>
        </w:rPr>
        <w:t>Benavent</w:t>
      </w:r>
      <w:r w:rsidRPr="00AE1E3A">
        <w:t xml:space="preserve"> </w:t>
      </w:r>
      <w:r>
        <w:rPr>
          <w:lang w:val="en-US"/>
        </w:rPr>
        <w:t>Elizabeth</w:t>
      </w:r>
      <w:r w:rsidRPr="00AE1E3A">
        <w:t xml:space="preserve"> 57, 58</w:t>
      </w:r>
      <w:r w:rsidRPr="00AE1E3A">
        <w:br/>
      </w:r>
      <w:r>
        <w:rPr>
          <w:lang w:val="en-US"/>
        </w:rPr>
        <w:t>Biss</w:t>
      </w:r>
      <w:r w:rsidRPr="00AE1E3A">
        <w:t>е</w:t>
      </w:r>
      <w:r>
        <w:rPr>
          <w:lang w:val="en-US"/>
        </w:rPr>
        <w:t>ll</w:t>
      </w:r>
      <w:r w:rsidRPr="00AE1E3A">
        <w:t xml:space="preserve"> </w:t>
      </w:r>
      <w:r>
        <w:rPr>
          <w:lang w:val="en-US"/>
        </w:rPr>
        <w:t>A</w:t>
      </w:r>
      <w:r w:rsidRPr="00AE1E3A">
        <w:t>. 62</w:t>
      </w:r>
      <w:r w:rsidRPr="00AE1E3A">
        <w:br/>
      </w:r>
      <w:r>
        <w:rPr>
          <w:lang w:val="en-US"/>
        </w:rPr>
        <w:t>Bourdin</w:t>
      </w:r>
      <w:r w:rsidRPr="00AE1E3A">
        <w:t xml:space="preserve"> </w:t>
      </w:r>
      <w:r>
        <w:rPr>
          <w:lang w:val="en-US"/>
        </w:rPr>
        <w:t>F</w:t>
      </w:r>
      <w:r w:rsidRPr="00AE1E3A">
        <w:t>. 67</w:t>
      </w:r>
      <w:r w:rsidRPr="00AE1E3A">
        <w:br/>
      </w:r>
      <w:r>
        <w:rPr>
          <w:lang w:val="en-US"/>
        </w:rPr>
        <w:t>Carter</w:t>
      </w:r>
      <w:r w:rsidRPr="00AE1E3A">
        <w:t xml:space="preserve"> </w:t>
      </w:r>
      <w:r>
        <w:rPr>
          <w:lang w:val="en-US"/>
        </w:rPr>
        <w:t>A</w:t>
      </w:r>
      <w:r w:rsidRPr="00AE1E3A">
        <w:t>. 100</w:t>
      </w:r>
      <w:r w:rsidRPr="00AE1E3A">
        <w:br/>
      </w:r>
      <w:r>
        <w:rPr>
          <w:lang w:val="en-US"/>
        </w:rPr>
        <w:t>Clayborn</w:t>
      </w:r>
      <w:r w:rsidRPr="00AE1E3A">
        <w:t xml:space="preserve"> </w:t>
      </w:r>
      <w:r>
        <w:rPr>
          <w:lang w:val="en-US"/>
        </w:rPr>
        <w:t>K</w:t>
      </w:r>
      <w:r w:rsidRPr="00AE1E3A">
        <w:t>. 105</w:t>
      </w:r>
      <w:r w:rsidRPr="00AE1E3A">
        <w:br/>
      </w:r>
      <w:r>
        <w:rPr>
          <w:lang w:val="en-US"/>
        </w:rPr>
        <w:t>Garbera</w:t>
      </w:r>
      <w:r w:rsidRPr="00AE1E3A">
        <w:t xml:space="preserve"> </w:t>
      </w:r>
      <w:r>
        <w:rPr>
          <w:lang w:val="en-US"/>
        </w:rPr>
        <w:t>Katherine</w:t>
      </w:r>
      <w:r w:rsidRPr="00AE1E3A">
        <w:t xml:space="preserve"> 75</w:t>
      </w:r>
      <w:r w:rsidRPr="00AE1E3A">
        <w:br/>
      </w:r>
      <w:r>
        <w:rPr>
          <w:lang w:val="en-US"/>
        </w:rPr>
        <w:t>Gilmore</w:t>
      </w:r>
      <w:r w:rsidRPr="00AE1E3A">
        <w:t xml:space="preserve"> </w:t>
      </w:r>
      <w:r>
        <w:rPr>
          <w:lang w:val="en-US"/>
        </w:rPr>
        <w:t>Jessica</w:t>
      </w:r>
      <w:r w:rsidRPr="00AE1E3A">
        <w:t xml:space="preserve"> 78</w:t>
      </w:r>
      <w:r w:rsidRPr="00AE1E3A">
        <w:br/>
      </w:r>
      <w:r>
        <w:rPr>
          <w:lang w:val="en-US"/>
        </w:rPr>
        <w:t>Hunter</w:t>
      </w:r>
      <w:r w:rsidRPr="00AE1E3A">
        <w:t xml:space="preserve"> </w:t>
      </w:r>
      <w:r>
        <w:rPr>
          <w:lang w:val="en-US"/>
        </w:rPr>
        <w:t>A</w:t>
      </w:r>
      <w:r w:rsidRPr="00AE1E3A">
        <w:t>. 171, 172</w:t>
      </w:r>
      <w:r w:rsidRPr="00AE1E3A">
        <w:br/>
      </w:r>
      <w:r>
        <w:rPr>
          <w:lang w:val="en-US"/>
        </w:rPr>
        <w:t>Kim</w:t>
      </w:r>
      <w:r w:rsidRPr="00AE1E3A">
        <w:t xml:space="preserve"> </w:t>
      </w:r>
      <w:r>
        <w:rPr>
          <w:lang w:val="en-US"/>
        </w:rPr>
        <w:t>Angie</w:t>
      </w:r>
      <w:r w:rsidRPr="00AE1E3A">
        <w:t xml:space="preserve"> 103</w:t>
      </w:r>
      <w:r w:rsidRPr="00AE1E3A">
        <w:br/>
      </w:r>
      <w:r>
        <w:rPr>
          <w:lang w:val="en-US"/>
        </w:rPr>
        <w:t>Kleypas</w:t>
      </w:r>
      <w:r w:rsidRPr="00AE1E3A">
        <w:t xml:space="preserve"> </w:t>
      </w:r>
      <w:r>
        <w:rPr>
          <w:lang w:val="en-US"/>
        </w:rPr>
        <w:t>L</w:t>
      </w:r>
      <w:r w:rsidRPr="00AE1E3A">
        <w:t>. 106</w:t>
      </w:r>
      <w:r w:rsidRPr="00AE1E3A">
        <w:br/>
      </w:r>
      <w:r>
        <w:rPr>
          <w:lang w:val="en-US"/>
        </w:rPr>
        <w:t>Koryta</w:t>
      </w:r>
      <w:r w:rsidRPr="00AE1E3A">
        <w:t xml:space="preserve"> </w:t>
      </w:r>
      <w:r>
        <w:rPr>
          <w:lang w:val="en-US"/>
        </w:rPr>
        <w:t>Michael</w:t>
      </w:r>
      <w:r w:rsidRPr="00AE1E3A">
        <w:t xml:space="preserve"> 116</w:t>
      </w:r>
      <w:r w:rsidRPr="00AE1E3A">
        <w:br/>
      </w:r>
      <w:r>
        <w:rPr>
          <w:lang w:val="en-US"/>
        </w:rPr>
        <w:t>Krause</w:t>
      </w:r>
      <w:r w:rsidRPr="00AE1E3A">
        <w:t xml:space="preserve"> </w:t>
      </w:r>
      <w:r>
        <w:rPr>
          <w:lang w:val="en-US"/>
        </w:rPr>
        <w:t>S</w:t>
      </w:r>
      <w:r w:rsidRPr="00AE1E3A">
        <w:t>. 119</w:t>
      </w:r>
      <w:r w:rsidRPr="00AE1E3A">
        <w:br/>
      </w:r>
      <w:r>
        <w:rPr>
          <w:lang w:val="en-US"/>
        </w:rPr>
        <w:t>Mackenzie</w:t>
      </w:r>
      <w:r w:rsidRPr="00AE1E3A">
        <w:t xml:space="preserve"> </w:t>
      </w:r>
      <w:r>
        <w:rPr>
          <w:lang w:val="en-US"/>
        </w:rPr>
        <w:t>S</w:t>
      </w:r>
      <w:r w:rsidRPr="00AE1E3A">
        <w:t>. 128</w:t>
      </w:r>
      <w:r w:rsidRPr="00AE1E3A">
        <w:br/>
      </w:r>
      <w:r>
        <w:rPr>
          <w:lang w:val="en-US"/>
        </w:rPr>
        <w:t>Omer</w:t>
      </w:r>
      <w:r w:rsidRPr="00AE1E3A">
        <w:t xml:space="preserve"> </w:t>
      </w:r>
      <w:r>
        <w:rPr>
          <w:lang w:val="en-US"/>
        </w:rPr>
        <w:t>M</w:t>
      </w:r>
      <w:r w:rsidRPr="00AE1E3A">
        <w:t>. 144</w:t>
      </w:r>
      <w:r w:rsidRPr="00AE1E3A">
        <w:br/>
      </w:r>
      <w:r>
        <w:rPr>
          <w:lang w:val="en-US"/>
        </w:rPr>
        <w:t>Saint</w:t>
      </w:r>
      <w:r w:rsidRPr="00AE1E3A">
        <w:t>-</w:t>
      </w:r>
      <w:r>
        <w:rPr>
          <w:lang w:val="en-US"/>
        </w:rPr>
        <w:t>Exup</w:t>
      </w:r>
      <w:r w:rsidRPr="00AE1E3A">
        <w:t>é</w:t>
      </w:r>
      <w:r>
        <w:rPr>
          <w:lang w:val="en-US"/>
        </w:rPr>
        <w:t>ry</w:t>
      </w:r>
      <w:r w:rsidRPr="00AE1E3A">
        <w:t xml:space="preserve"> </w:t>
      </w:r>
      <w:r>
        <w:rPr>
          <w:lang w:val="en-US"/>
        </w:rPr>
        <w:t>A</w:t>
      </w:r>
      <w:r w:rsidRPr="00AE1E3A">
        <w:t xml:space="preserve">. </w:t>
      </w:r>
      <w:r>
        <w:rPr>
          <w:lang w:val="en-US"/>
        </w:rPr>
        <w:t>de</w:t>
      </w:r>
      <w:r w:rsidRPr="00AE1E3A">
        <w:t xml:space="preserve"> 154</w:t>
      </w:r>
      <w:r w:rsidRPr="00AE1E3A">
        <w:br/>
      </w:r>
      <w:r>
        <w:rPr>
          <w:lang w:val="en-US"/>
        </w:rPr>
        <w:t>Saint</w:t>
      </w:r>
      <w:r w:rsidRPr="00AE1E3A">
        <w:t>-</w:t>
      </w:r>
      <w:r>
        <w:rPr>
          <w:lang w:val="en-US"/>
        </w:rPr>
        <w:t>Exup</w:t>
      </w:r>
      <w:r w:rsidRPr="00AE1E3A">
        <w:t>é</w:t>
      </w:r>
      <w:r>
        <w:rPr>
          <w:lang w:val="en-US"/>
        </w:rPr>
        <w:t>ry</w:t>
      </w:r>
      <w:r w:rsidRPr="00AE1E3A">
        <w:t xml:space="preserve"> </w:t>
      </w:r>
      <w:r>
        <w:rPr>
          <w:lang w:val="en-US"/>
        </w:rPr>
        <w:t>Antoine</w:t>
      </w:r>
      <w:r w:rsidRPr="00AE1E3A">
        <w:t xml:space="preserve"> </w:t>
      </w:r>
      <w:r>
        <w:rPr>
          <w:lang w:val="en-US"/>
        </w:rPr>
        <w:t>de</w:t>
      </w:r>
      <w:r w:rsidRPr="00AE1E3A">
        <w:t xml:space="preserve"> 153</w:t>
      </w:r>
      <w:r w:rsidRPr="00AE1E3A">
        <w:br/>
      </w:r>
      <w:r>
        <w:rPr>
          <w:lang w:val="en-US"/>
        </w:rPr>
        <w:t>Straub</w:t>
      </w:r>
      <w:r w:rsidRPr="00AE1E3A">
        <w:t xml:space="preserve"> </w:t>
      </w:r>
      <w:r>
        <w:rPr>
          <w:lang w:val="en-US"/>
        </w:rPr>
        <w:t>E</w:t>
      </w:r>
      <w:r w:rsidRPr="00AE1E3A">
        <w:t>. 56, 158</w:t>
      </w:r>
      <w:r w:rsidRPr="00AE1E3A">
        <w:br/>
      </w:r>
      <w:r>
        <w:rPr>
          <w:lang w:val="en-US"/>
        </w:rPr>
        <w:t>Swift</w:t>
      </w:r>
      <w:r w:rsidRPr="00AE1E3A">
        <w:t xml:space="preserve"> </w:t>
      </w:r>
      <w:r>
        <w:rPr>
          <w:lang w:val="en-US"/>
        </w:rPr>
        <w:t>Graham</w:t>
      </w:r>
      <w:r w:rsidRPr="00AE1E3A">
        <w:t xml:space="preserve"> 152</w:t>
      </w:r>
      <w:r w:rsidRPr="00AE1E3A">
        <w:br/>
        <w:t>Агняцвет Э. 33</w:t>
      </w:r>
      <w:r w:rsidRPr="00AE1E3A">
        <w:br/>
        <w:t>Адалян С. 30, 31</w:t>
      </w:r>
      <w:r w:rsidRPr="00AE1E3A">
        <w:br/>
        <w:t>Адамс Л. К. 50</w:t>
      </w:r>
      <w:r w:rsidRPr="00AE1E3A">
        <w:br/>
        <w:t>Аджиев Б. Н. 159</w:t>
      </w:r>
      <w:r w:rsidRPr="00AE1E3A">
        <w:br/>
        <w:t>Аким Я. Л. 30, 45</w:t>
      </w:r>
      <w:r w:rsidRPr="00AE1E3A">
        <w:br/>
        <w:t>Аксаков К. С. 32</w:t>
      </w:r>
      <w:r w:rsidRPr="00AE1E3A">
        <w:br/>
        <w:t>Александрова З. Н. 30, 31</w:t>
      </w:r>
      <w:r w:rsidRPr="00AE1E3A">
        <w:br/>
        <w:t>Александрова Н. 51</w:t>
      </w:r>
      <w:r w:rsidRPr="00AE1E3A">
        <w:br/>
        <w:t>Александрович В. Ф. 127</w:t>
      </w:r>
      <w:r w:rsidRPr="00AE1E3A">
        <w:br/>
        <w:t>Алисевич Ю. Н. 24</w:t>
      </w:r>
      <w:r w:rsidRPr="00AE1E3A">
        <w:br/>
        <w:t>Андерсен Х. К. 32, 52</w:t>
      </w:r>
      <w:r w:rsidRPr="00AE1E3A">
        <w:br/>
        <w:t>Андреева Е. В. 36</w:t>
      </w:r>
      <w:r w:rsidRPr="00AE1E3A">
        <w:br/>
        <w:t>Антропова Е. В. 58</w:t>
      </w:r>
      <w:r w:rsidRPr="00AE1E3A">
        <w:br/>
        <w:t>Архіпава Г. 174</w:t>
      </w:r>
      <w:r w:rsidRPr="00AE1E3A">
        <w:br/>
        <w:t>Архіпава К. 53</w:t>
      </w:r>
      <w:r w:rsidRPr="00AE1E3A">
        <w:br/>
        <w:t>Арцемава Н. А. 37</w:t>
      </w:r>
      <w:r w:rsidRPr="00AE1E3A">
        <w:br/>
        <w:t>Арцёмава Т. А. 8</w:t>
      </w:r>
      <w:r w:rsidRPr="00AE1E3A">
        <w:br/>
        <w:t>Асіпенка А. 34</w:t>
      </w:r>
      <w:r w:rsidRPr="00AE1E3A">
        <w:br/>
        <w:t>Астапенко А. И. 26</w:t>
      </w:r>
      <w:r w:rsidRPr="00AE1E3A">
        <w:br/>
        <w:t>Астафьев В. П. 54</w:t>
      </w:r>
      <w:r w:rsidRPr="00AE1E3A">
        <w:br/>
        <w:t>Аўласенка Г. П. 34, 35</w:t>
      </w:r>
      <w:r w:rsidRPr="00AE1E3A">
        <w:br/>
        <w:t>Афанасьев А. 46</w:t>
      </w:r>
      <w:r w:rsidRPr="00AE1E3A">
        <w:br/>
        <w:t>Ахматова А. А. 48</w:t>
      </w:r>
      <w:r w:rsidRPr="00AE1E3A">
        <w:br/>
        <w:t>Бадак А. 24, 33, 34, 35, 49, 120, 173</w:t>
      </w:r>
      <w:r w:rsidRPr="00AE1E3A">
        <w:br/>
        <w:t>Бажов П. П. 45, 55</w:t>
      </w:r>
      <w:r w:rsidRPr="00AE1E3A">
        <w:br/>
        <w:t>Бальмонт К. Д. 31</w:t>
      </w:r>
      <w:r w:rsidRPr="00AE1E3A">
        <w:br/>
        <w:t>Барай Н. В. 27, 33</w:t>
      </w:r>
      <w:r w:rsidRPr="00AE1E3A">
        <w:br/>
        <w:t>Баратынский Е. А. 30</w:t>
      </w:r>
      <w:r w:rsidRPr="00AE1E3A">
        <w:br/>
        <w:t>Бараш О. Я. 119</w:t>
      </w:r>
      <w:r w:rsidRPr="00AE1E3A">
        <w:br/>
        <w:t>Баринова Т. 43</w:t>
      </w:r>
      <w:r w:rsidRPr="00AE1E3A">
        <w:br/>
        <w:t>Барнард С. 56</w:t>
      </w:r>
      <w:r w:rsidRPr="00AE1E3A">
        <w:br/>
      </w:r>
      <w:r w:rsidRPr="00AE1E3A">
        <w:lastRenderedPageBreak/>
        <w:t>Басалыга В. С. 24</w:t>
      </w:r>
      <w:r w:rsidRPr="00AE1E3A">
        <w:br/>
        <w:t>Бастрыкин В. В. 31, 32, 54, 156</w:t>
      </w:r>
      <w:r w:rsidRPr="00AE1E3A">
        <w:br/>
        <w:t>Бедный Д. 48</w:t>
      </w:r>
      <w:r w:rsidRPr="00AE1E3A">
        <w:br/>
        <w:t>Беленькая Н. 57</w:t>
      </w:r>
      <w:r w:rsidRPr="00AE1E3A">
        <w:br/>
        <w:t>Беляева Т. В. 122</w:t>
      </w:r>
      <w:r w:rsidRPr="00AE1E3A">
        <w:br/>
        <w:t>Бенавент Э. 57, 58</w:t>
      </w:r>
      <w:r w:rsidRPr="00AE1E3A">
        <w:br/>
        <w:t>Бензярук Р. М. 35, 59</w:t>
      </w:r>
      <w:r w:rsidRPr="00AE1E3A">
        <w:br/>
        <w:t>Березенская Т. П. 24</w:t>
      </w:r>
      <w:r w:rsidRPr="00AE1E3A">
        <w:br/>
        <w:t>Береснева Я. О. 60</w:t>
      </w:r>
      <w:r w:rsidRPr="00AE1E3A">
        <w:br/>
        <w:t>Берестов В. Д. 30, 30, 32, 45</w:t>
      </w:r>
      <w:r w:rsidRPr="00AE1E3A">
        <w:br/>
        <w:t>Бецун Д. 145</w:t>
      </w:r>
      <w:r w:rsidRPr="00AE1E3A">
        <w:br/>
        <w:t>Бианки В. В. 30, 61</w:t>
      </w:r>
      <w:r w:rsidRPr="00AE1E3A">
        <w:br/>
        <w:t>Биссел А. 62</w:t>
      </w:r>
      <w:r w:rsidRPr="00AE1E3A">
        <w:br/>
        <w:t>Блок А. А. 31, 32</w:t>
      </w:r>
      <w:r w:rsidRPr="00AE1E3A">
        <w:br/>
        <w:t>Блум П. 63</w:t>
      </w:r>
      <w:r w:rsidRPr="00AE1E3A">
        <w:br/>
        <w:t>Боганева А. М. 22</w:t>
      </w:r>
      <w:r w:rsidRPr="00AE1E3A">
        <w:br/>
        <w:t>Богданова Л. 64, 65</w:t>
      </w:r>
      <w:r w:rsidRPr="00AE1E3A">
        <w:br/>
        <w:t>Бодрова И. 71</w:t>
      </w:r>
      <w:r w:rsidRPr="00AE1E3A">
        <w:br/>
        <w:t>Бондаренко А. П. 66</w:t>
      </w:r>
      <w:r w:rsidRPr="00AE1E3A">
        <w:br/>
        <w:t>Борисов А. 61</w:t>
      </w:r>
      <w:r w:rsidRPr="00AE1E3A">
        <w:br/>
        <w:t>Бритвин В. Г. 150</w:t>
      </w:r>
      <w:r w:rsidRPr="00AE1E3A">
        <w:br/>
        <w:t>Броўка П. 33</w:t>
      </w:r>
      <w:r w:rsidRPr="00AE1E3A">
        <w:br/>
        <w:t>Брюсов В. Я. 31</w:t>
      </w:r>
      <w:r w:rsidRPr="00AE1E3A">
        <w:br/>
        <w:t>Бугославская Н. 54</w:t>
      </w:r>
      <w:r w:rsidRPr="00AE1E3A">
        <w:br/>
        <w:t>Бузоўскі І. І. 10</w:t>
      </w:r>
      <w:r w:rsidRPr="00AE1E3A">
        <w:br/>
        <w:t>Бунин И. А. 30, 31, 32</w:t>
      </w:r>
      <w:r w:rsidRPr="00AE1E3A">
        <w:br/>
        <w:t>Бурден Ф. 67</w:t>
      </w:r>
      <w:r w:rsidRPr="00AE1E3A">
        <w:br/>
        <w:t>Бурьян Б. И. 127</w:t>
      </w:r>
      <w:r w:rsidRPr="00AE1E3A">
        <w:br/>
        <w:t>Быстримович В. Е. 68</w:t>
      </w:r>
      <w:r w:rsidRPr="00AE1E3A">
        <w:br/>
        <w:t>Бялевіч А. П. 35</w:t>
      </w:r>
      <w:r w:rsidRPr="00AE1E3A">
        <w:br/>
        <w:t>Бяспалы З. 34</w:t>
      </w:r>
      <w:r w:rsidRPr="00AE1E3A">
        <w:br/>
        <w:t>Валасевіч Э. С. 35</w:t>
      </w:r>
      <w:r w:rsidRPr="00AE1E3A">
        <w:br/>
        <w:t>Валодзіна Т. В. 22</w:t>
      </w:r>
      <w:r w:rsidRPr="00AE1E3A">
        <w:br/>
        <w:t>Васілевіч А. С. 35</w:t>
      </w:r>
      <w:r w:rsidRPr="00AE1E3A">
        <w:br/>
        <w:t>Введенский А. И. 32</w:t>
      </w:r>
      <w:r w:rsidRPr="00AE1E3A">
        <w:br/>
        <w:t>Велес А. 69</w:t>
      </w:r>
      <w:r w:rsidRPr="00AE1E3A">
        <w:br/>
        <w:t>Величко А. А. 70</w:t>
      </w:r>
      <w:r w:rsidRPr="00AE1E3A">
        <w:br/>
        <w:t>Вершинина О. М. 11</w:t>
      </w:r>
      <w:r w:rsidRPr="00AE1E3A">
        <w:br/>
        <w:t>Виноградова Т. 63</w:t>
      </w:r>
      <w:r w:rsidRPr="00AE1E3A">
        <w:br/>
        <w:t>Вітка В. 34, 35</w:t>
      </w:r>
      <w:r w:rsidRPr="00AE1E3A">
        <w:br/>
        <w:t>Владимиров Ю. Д. 30</w:t>
      </w:r>
      <w:r w:rsidRPr="00AE1E3A">
        <w:br/>
        <w:t>Волевич И. 67</w:t>
      </w:r>
      <w:r w:rsidRPr="00AE1E3A">
        <w:br/>
        <w:t>Волков А. В. 24</w:t>
      </w:r>
      <w:r w:rsidRPr="00AE1E3A">
        <w:br/>
        <w:t>Волков А. М. 71</w:t>
      </w:r>
      <w:r w:rsidRPr="00AE1E3A">
        <w:br/>
        <w:t>Володькина Е. 30, 31, 32, 38, 41, 45, 48, 54, 61, 89, 130</w:t>
      </w:r>
      <w:r w:rsidRPr="00AE1E3A">
        <w:br/>
        <w:t>Волчек Е. 24</w:t>
      </w:r>
      <w:r w:rsidRPr="00AE1E3A">
        <w:br/>
        <w:t>Волчок И. 72</w:t>
      </w:r>
      <w:r w:rsidRPr="00AE1E3A">
        <w:br/>
        <w:t>Вольскі В. 33</w:t>
      </w:r>
      <w:r w:rsidRPr="00AE1E3A">
        <w:br/>
        <w:t>Воробьева Е. 31, 32, 46</w:t>
      </w:r>
      <w:r w:rsidRPr="00AE1E3A">
        <w:br/>
      </w:r>
      <w:r w:rsidRPr="00AE1E3A">
        <w:lastRenderedPageBreak/>
        <w:t>Воронкова Л. Ф. 45</w:t>
      </w:r>
      <w:r w:rsidRPr="00AE1E3A">
        <w:br/>
        <w:t>Воронова М. В. 73</w:t>
      </w:r>
      <w:r w:rsidRPr="00AE1E3A">
        <w:br/>
        <w:t>Вучетич В. Е. 74</w:t>
      </w:r>
      <w:r w:rsidRPr="00AE1E3A">
        <w:br/>
        <w:t>Высотская О. 41</w:t>
      </w:r>
      <w:r w:rsidRPr="00AE1E3A">
        <w:br/>
        <w:t>Высотская О. И. 32</w:t>
      </w:r>
      <w:r w:rsidRPr="00AE1E3A">
        <w:br/>
        <w:t>Вярцейка М. 35</w:t>
      </w:r>
      <w:r w:rsidRPr="00AE1E3A">
        <w:br/>
        <w:t>Галіноўская Н. В. 37</w:t>
      </w:r>
      <w:r w:rsidRPr="00AE1E3A">
        <w:br/>
        <w:t>Галубовіч Я. 34, 35</w:t>
      </w:r>
      <w:r w:rsidRPr="00AE1E3A">
        <w:br/>
        <w:t>Галь Н. 153, 154</w:t>
      </w:r>
      <w:r w:rsidRPr="00AE1E3A">
        <w:br/>
        <w:t>Гальдяев В. Л. 46</w:t>
      </w:r>
      <w:r w:rsidRPr="00AE1E3A">
        <w:br/>
        <w:t>Ганзен А. пер. 52</w:t>
      </w:r>
      <w:r w:rsidRPr="00AE1E3A">
        <w:br/>
        <w:t>Гаранская Т. Г. 22</w:t>
      </w:r>
      <w:r w:rsidRPr="00AE1E3A">
        <w:br/>
        <w:t>Гарбера К. 75</w:t>
      </w:r>
      <w:r w:rsidRPr="00AE1E3A">
        <w:br/>
        <w:t>Гардзей В. К. 35, 76</w:t>
      </w:r>
      <w:r w:rsidRPr="00AE1E3A">
        <w:br/>
        <w:t>Гардян А. 109</w:t>
      </w:r>
      <w:r w:rsidRPr="00AE1E3A">
        <w:br/>
        <w:t>Гауф В. 77</w:t>
      </w:r>
      <w:r w:rsidRPr="00AE1E3A">
        <w:br/>
        <w:t>Гилмор Д. 78</w:t>
      </w:r>
      <w:r w:rsidRPr="00AE1E3A">
        <w:br/>
        <w:t>Гладкая Л. Л. 182</w:t>
      </w:r>
      <w:r w:rsidRPr="00AE1E3A">
        <w:br/>
        <w:t>Глебка П. 37</w:t>
      </w:r>
      <w:r w:rsidRPr="00AE1E3A">
        <w:br/>
        <w:t>Гоголь Н. В. 79</w:t>
      </w:r>
      <w:r w:rsidRPr="00AE1E3A">
        <w:br/>
        <w:t>Гольдяев В. 32, 54</w:t>
      </w:r>
      <w:r w:rsidRPr="00AE1E3A">
        <w:br/>
        <w:t>Гончаров О. И. 30, 31, 32</w:t>
      </w:r>
      <w:r w:rsidRPr="00AE1E3A">
        <w:br/>
        <w:t>Городцов П. В. 1, 16, 17</w:t>
      </w:r>
      <w:r w:rsidRPr="00AE1E3A">
        <w:br/>
        <w:t>Горький М. 30</w:t>
      </w:r>
      <w:r w:rsidRPr="00AE1E3A">
        <w:br/>
        <w:t>Гофман Э. Т. А. 80</w:t>
      </w:r>
      <w:r w:rsidRPr="00AE1E3A">
        <w:br/>
        <w:t>Грабчикова Е. С. 25</w:t>
      </w:r>
      <w:r w:rsidRPr="00AE1E3A">
        <w:br/>
        <w:t>Грахоўскі С. І. 35, 37</w:t>
      </w:r>
      <w:r w:rsidRPr="00AE1E3A">
        <w:br/>
        <w:t>Грачанікаў А. 33</w:t>
      </w:r>
      <w:r w:rsidRPr="00AE1E3A">
        <w:br/>
        <w:t>Гримм В. 45</w:t>
      </w:r>
      <w:r w:rsidRPr="00AE1E3A">
        <w:br/>
        <w:t>Гримм Я. 45</w:t>
      </w:r>
      <w:r w:rsidRPr="00AE1E3A">
        <w:br/>
        <w:t>Грин А. С. 81</w:t>
      </w:r>
      <w:r w:rsidRPr="00AE1E3A">
        <w:br/>
        <w:t>Громова О. 31</w:t>
      </w:r>
      <w:r w:rsidRPr="00AE1E3A">
        <w:br/>
        <w:t>Грубин О. Б. 107</w:t>
      </w:r>
      <w:r w:rsidRPr="00AE1E3A">
        <w:br/>
        <w:t>Гуричева Е. А. 13</w:t>
      </w:r>
      <w:r w:rsidRPr="00AE1E3A">
        <w:br/>
        <w:t>Гуцол О. 25</w:t>
      </w:r>
      <w:r w:rsidRPr="00AE1E3A">
        <w:br/>
        <w:t>Давидович А. А. 68</w:t>
      </w:r>
      <w:r w:rsidRPr="00AE1E3A">
        <w:br/>
        <w:t>Давидович О. В. 1</w:t>
      </w:r>
      <w:r w:rsidRPr="00AE1E3A">
        <w:br/>
        <w:t>Дагович Т. 82</w:t>
      </w:r>
      <w:r w:rsidRPr="00AE1E3A">
        <w:br/>
        <w:t>Даль В. И. 30, 32, 46, 83</w:t>
      </w:r>
      <w:r w:rsidRPr="00AE1E3A">
        <w:br/>
        <w:t>Данилова А. В. 84, 85</w:t>
      </w:r>
      <w:r w:rsidRPr="00AE1E3A">
        <w:br/>
        <w:t>Даніловіч В. В. 10</w:t>
      </w:r>
      <w:r w:rsidRPr="00AE1E3A">
        <w:br/>
        <w:t>Данько В. Я. 30, 32</w:t>
      </w:r>
      <w:r w:rsidRPr="00AE1E3A">
        <w:br/>
        <w:t>Денисова П. В. 56</w:t>
      </w:r>
      <w:r w:rsidRPr="00AE1E3A">
        <w:br/>
        <w:t>Денякина Е. 106</w:t>
      </w:r>
      <w:r w:rsidRPr="00AE1E3A">
        <w:br/>
        <w:t>Джонс Т. 86</w:t>
      </w:r>
      <w:r w:rsidRPr="00AE1E3A">
        <w:br/>
        <w:t>Дмитриева Е. А. 1</w:t>
      </w:r>
      <w:r w:rsidRPr="00AE1E3A">
        <w:br/>
        <w:t>Домаренок Т. И. 87</w:t>
      </w:r>
      <w:r w:rsidRPr="00AE1E3A">
        <w:br/>
        <w:t>Донцова Д. 88, 89, 90</w:t>
      </w:r>
      <w:r w:rsidRPr="00AE1E3A">
        <w:br/>
        <w:t>Драгунский В. Ю. 30, 91</w:t>
      </w:r>
      <w:r w:rsidRPr="00AE1E3A">
        <w:br/>
        <w:t>Дрожжин С. Д. 30</w:t>
      </w:r>
      <w:r w:rsidRPr="00AE1E3A">
        <w:br/>
        <w:t>Дубініна Д. М. 14</w:t>
      </w:r>
      <w:r w:rsidRPr="00AE1E3A">
        <w:br/>
        <w:t>Дубоўка У. М. 92</w:t>
      </w:r>
      <w:r w:rsidRPr="00AE1E3A">
        <w:br/>
        <w:t>Дугин В. худож. 54</w:t>
      </w:r>
      <w:r w:rsidRPr="00AE1E3A">
        <w:br/>
      </w:r>
      <w:r w:rsidRPr="00AE1E3A">
        <w:lastRenderedPageBreak/>
        <w:t>Дудин М. А. 48</w:t>
      </w:r>
      <w:r w:rsidRPr="00AE1E3A">
        <w:br/>
        <w:t>Дурасов Л. худож. 142</w:t>
      </w:r>
      <w:r w:rsidRPr="00AE1E3A">
        <w:br/>
        <w:t>Дядина Г. 47</w:t>
      </w:r>
      <w:r w:rsidRPr="00AE1E3A">
        <w:br/>
        <w:t>Егорова Е. А. 78</w:t>
      </w:r>
      <w:r w:rsidRPr="00AE1E3A">
        <w:br/>
        <w:t>Елизарова П. 93</w:t>
      </w:r>
      <w:r w:rsidRPr="00AE1E3A">
        <w:br/>
        <w:t>Еремина Л. В. 44</w:t>
      </w:r>
      <w:r w:rsidRPr="00AE1E3A">
        <w:br/>
        <w:t>Еремина-Ношин Л. 38, 41, 45</w:t>
      </w:r>
      <w:r w:rsidRPr="00AE1E3A">
        <w:br/>
        <w:t>Есенин С. А. 30, 31, 31, 32, 47</w:t>
      </w:r>
      <w:r w:rsidRPr="00AE1E3A">
        <w:br/>
        <w:t>Жавторович Д. И. 70</w:t>
      </w:r>
      <w:r w:rsidRPr="00AE1E3A">
        <w:br/>
        <w:t>Жванія Л. Р. 76, 110</w:t>
      </w:r>
      <w:r w:rsidRPr="00AE1E3A">
        <w:br/>
        <w:t>Жемчужникова Ю. В. 134</w:t>
      </w:r>
      <w:r w:rsidRPr="00AE1E3A">
        <w:br/>
        <w:t>Жук А. 94</w:t>
      </w:r>
      <w:r w:rsidRPr="00AE1E3A">
        <w:br/>
        <w:t>Жук Д. А. 181</w:t>
      </w:r>
      <w:r w:rsidRPr="00AE1E3A">
        <w:br/>
        <w:t>Жуковский В. А. 32</w:t>
      </w:r>
      <w:r w:rsidRPr="00AE1E3A">
        <w:br/>
        <w:t>Журба Я. 34</w:t>
      </w:r>
      <w:r w:rsidRPr="00AE1E3A">
        <w:br/>
        <w:t>Загот М. А. 158</w:t>
      </w:r>
      <w:r w:rsidRPr="00AE1E3A">
        <w:br/>
        <w:t>Задунайская З. М. 122</w:t>
      </w:r>
      <w:r w:rsidRPr="00AE1E3A">
        <w:br/>
        <w:t>Заходер Б. В. 31, 32</w:t>
      </w:r>
      <w:r w:rsidRPr="00AE1E3A">
        <w:br/>
        <w:t>Звольская Е. 52</w:t>
      </w:r>
      <w:r w:rsidRPr="00AE1E3A">
        <w:br/>
        <w:t>Здорнова Е. 36</w:t>
      </w:r>
      <w:r w:rsidRPr="00AE1E3A">
        <w:br/>
        <w:t>Здорнова Е. Е. 43, 47</w:t>
      </w:r>
      <w:r w:rsidRPr="00AE1E3A">
        <w:br/>
        <w:t>Зощенко М. М. 32</w:t>
      </w:r>
      <w:r w:rsidRPr="00AE1E3A">
        <w:br/>
        <w:t>Зуев И. 48</w:t>
      </w:r>
      <w:r w:rsidRPr="00AE1E3A">
        <w:br/>
        <w:t>Зэкаў А. М. 95</w:t>
      </w:r>
      <w:r w:rsidRPr="00AE1E3A">
        <w:br/>
        <w:t>Зяновіч А. М. 59</w:t>
      </w:r>
      <w:r w:rsidRPr="00AE1E3A">
        <w:br/>
        <w:t>Иванова А. В. 44</w:t>
      </w:r>
      <w:r w:rsidRPr="00AE1E3A">
        <w:br/>
        <w:t>Иванова О. Ю. 44</w:t>
      </w:r>
      <w:r w:rsidRPr="00AE1E3A">
        <w:br/>
        <w:t>Иванцова О. В. 96</w:t>
      </w:r>
      <w:r w:rsidRPr="00AE1E3A">
        <w:br/>
        <w:t>Иванчик Н. И. 162</w:t>
      </w:r>
      <w:r w:rsidRPr="00AE1E3A">
        <w:br/>
        <w:t>Ильина А. 75</w:t>
      </w:r>
      <w:r w:rsidRPr="00AE1E3A">
        <w:br/>
        <w:t>Инбер В. М. 31</w:t>
      </w:r>
      <w:r w:rsidRPr="00AE1E3A">
        <w:br/>
        <w:t>Ионайтис О. Б. 45, 55, 79</w:t>
      </w:r>
      <w:r w:rsidRPr="00AE1E3A">
        <w:br/>
        <w:t>Иткин А. 164</w:t>
      </w:r>
      <w:r w:rsidRPr="00AE1E3A">
        <w:br/>
        <w:t>Ігнаценка Р. К. 34, 35</w:t>
      </w:r>
      <w:r w:rsidRPr="00AE1E3A">
        <w:br/>
        <w:t>Кавалёў П. Н. 34</w:t>
      </w:r>
      <w:r w:rsidRPr="00AE1E3A">
        <w:br/>
        <w:t>Кажура В. В. 28</w:t>
      </w:r>
      <w:r w:rsidRPr="00AE1E3A">
        <w:br/>
        <w:t>Казлоўскі М. 161</w:t>
      </w:r>
      <w:r w:rsidRPr="00AE1E3A">
        <w:br/>
        <w:t>Калачёв В. С. 66</w:t>
      </w:r>
      <w:r w:rsidRPr="00AE1E3A">
        <w:br/>
        <w:t>Калашников М. А. 97</w:t>
      </w:r>
      <w:r w:rsidRPr="00AE1E3A">
        <w:br/>
        <w:t>Каліна К. К. 35, 37</w:t>
      </w:r>
      <w:r w:rsidRPr="00AE1E3A">
        <w:br/>
        <w:t>Калінін В. П. 59</w:t>
      </w:r>
      <w:r w:rsidRPr="00AE1E3A">
        <w:br/>
        <w:t>Камейша Д. С. 98</w:t>
      </w:r>
      <w:r w:rsidRPr="00AE1E3A">
        <w:br/>
        <w:t>Канивец В. М. 30, 46</w:t>
      </w:r>
      <w:r w:rsidRPr="00AE1E3A">
        <w:br/>
        <w:t>Капица О. 38</w:t>
      </w:r>
      <w:r w:rsidRPr="00AE1E3A">
        <w:br/>
        <w:t>Караткевіч У. С. 33, 98, 99</w:t>
      </w:r>
      <w:r w:rsidRPr="00AE1E3A">
        <w:br/>
        <w:t>Карлюкевіч А. 53</w:t>
      </w:r>
      <w:r w:rsidRPr="00AE1E3A">
        <w:br/>
        <w:t>Карнаухова И. В. 23</w:t>
      </w:r>
      <w:r w:rsidRPr="00AE1E3A">
        <w:br/>
        <w:t>Карпович О. И. 182, 183</w:t>
      </w:r>
      <w:r w:rsidRPr="00AE1E3A">
        <w:br/>
        <w:t>Картер А. 100</w:t>
      </w:r>
      <w:r w:rsidRPr="00AE1E3A">
        <w:br/>
        <w:t>Катаев В. П. 101</w:t>
      </w:r>
      <w:r w:rsidRPr="00AE1E3A">
        <w:br/>
        <w:t>Качан Ю. 34</w:t>
      </w:r>
      <w:r w:rsidRPr="00AE1E3A">
        <w:br/>
        <w:t>Кебіч Л. А. 102</w:t>
      </w:r>
      <w:r w:rsidRPr="00AE1E3A">
        <w:br/>
        <w:t>Ким О. 81</w:t>
      </w:r>
      <w:r w:rsidRPr="00AE1E3A">
        <w:br/>
      </w:r>
      <w:r w:rsidRPr="00AE1E3A">
        <w:lastRenderedPageBreak/>
        <w:t>Ким Э. 103</w:t>
      </w:r>
      <w:r w:rsidRPr="00AE1E3A">
        <w:br/>
        <w:t>Киплинг Р. 104</w:t>
      </w:r>
      <w:r w:rsidRPr="00AE1E3A">
        <w:br/>
        <w:t>Клейборн К. 105</w:t>
      </w:r>
      <w:r w:rsidRPr="00AE1E3A">
        <w:br/>
        <w:t>Клейпас Л. 106</w:t>
      </w:r>
      <w:r w:rsidRPr="00AE1E3A">
        <w:br/>
        <w:t>Климкович С. В. 107</w:t>
      </w:r>
      <w:r w:rsidRPr="00AE1E3A">
        <w:br/>
        <w:t>Климова Ю. В. 108</w:t>
      </w:r>
      <w:r w:rsidRPr="00AE1E3A">
        <w:br/>
        <w:t>Коваль Ю. И. 32</w:t>
      </w:r>
      <w:r w:rsidRPr="00AE1E3A">
        <w:br/>
        <w:t>Козлов С. Г. 32, 109</w:t>
      </w:r>
      <w:r w:rsidRPr="00AE1E3A">
        <w:br/>
        <w:t>Колас Я. 110</w:t>
      </w:r>
      <w:r w:rsidRPr="00AE1E3A">
        <w:br/>
        <w:t>Колесниченко Н. М. 45</w:t>
      </w:r>
      <w:r w:rsidRPr="00AE1E3A">
        <w:br/>
        <w:t>Колочкова В. А. 111, 112</w:t>
      </w:r>
      <w:r w:rsidRPr="00AE1E3A">
        <w:br/>
        <w:t>Колпакова О. В. 3</w:t>
      </w:r>
      <w:r w:rsidRPr="00AE1E3A">
        <w:br/>
        <w:t>Колычев В. Г. 113, 114, 115</w:t>
      </w:r>
      <w:r w:rsidRPr="00AE1E3A">
        <w:br/>
        <w:t>Конча Н. 153</w:t>
      </w:r>
      <w:r w:rsidRPr="00AE1E3A">
        <w:br/>
        <w:t>Копыл С. П. 9</w:t>
      </w:r>
      <w:r w:rsidRPr="00AE1E3A">
        <w:br/>
        <w:t>Корита М. 116</w:t>
      </w:r>
      <w:r w:rsidRPr="00AE1E3A">
        <w:br/>
        <w:t>Коркин В. 38, 41, 45</w:t>
      </w:r>
      <w:r w:rsidRPr="00AE1E3A">
        <w:br/>
        <w:t>Корри Д. 117, 117</w:t>
      </w:r>
      <w:r w:rsidRPr="00AE1E3A">
        <w:br/>
        <w:t>Котятова Н. И. 12</w:t>
      </w:r>
      <w:r w:rsidRPr="00AE1E3A">
        <w:br/>
        <w:t>Кошевар Д. В. 2</w:t>
      </w:r>
      <w:r w:rsidRPr="00AE1E3A">
        <w:br/>
        <w:t>Крамер М. 118</w:t>
      </w:r>
      <w:r w:rsidRPr="00AE1E3A">
        <w:br/>
        <w:t>Красницкая О. П. 140</w:t>
      </w:r>
      <w:r w:rsidRPr="00AE1E3A">
        <w:br/>
        <w:t>Красовская А. Е. 182</w:t>
      </w:r>
      <w:r w:rsidRPr="00AE1E3A">
        <w:br/>
        <w:t>Крестовский С. А. 122</w:t>
      </w:r>
      <w:r w:rsidRPr="00AE1E3A">
        <w:br/>
        <w:t>Кроуз С. 119</w:t>
      </w:r>
      <w:r w:rsidRPr="00AE1E3A">
        <w:br/>
        <w:t>Кружков Г. М. 31</w:t>
      </w:r>
      <w:r w:rsidRPr="00AE1E3A">
        <w:br/>
        <w:t>Крылов А. Л. 32</w:t>
      </w:r>
      <w:r w:rsidRPr="00AE1E3A">
        <w:br/>
        <w:t>Кудашева Р. А. 30, 41, 45</w:t>
      </w:r>
      <w:r w:rsidRPr="00AE1E3A">
        <w:br/>
        <w:t>Кудравец А. П. 34, 94</w:t>
      </w:r>
      <w:r w:rsidRPr="00AE1E3A">
        <w:br/>
        <w:t>Кукушкин А. 133</w:t>
      </w:r>
      <w:r w:rsidRPr="00AE1E3A">
        <w:br/>
        <w:t>Кулинок С. В. 7, 179</w:t>
      </w:r>
      <w:r w:rsidRPr="00AE1E3A">
        <w:br/>
        <w:t>Кулік Д. 173</w:t>
      </w:r>
      <w:r w:rsidRPr="00AE1E3A">
        <w:br/>
        <w:t>Купала Я. 120</w:t>
      </w:r>
      <w:r w:rsidRPr="00AE1E3A">
        <w:br/>
        <w:t>Куприн А. И. 121</w:t>
      </w:r>
      <w:r w:rsidRPr="00AE1E3A">
        <w:br/>
        <w:t>Купряшова С. Н. 3, 42</w:t>
      </w:r>
      <w:r w:rsidRPr="00AE1E3A">
        <w:br/>
        <w:t>Кушак Ю. Н. 30, 31, 32, 41</w:t>
      </w:r>
      <w:r w:rsidRPr="00AE1E3A">
        <w:br/>
        <w:t>Лагерлёф С. 122</w:t>
      </w:r>
      <w:r w:rsidRPr="00AE1E3A">
        <w:br/>
        <w:t>Ладонщиков Г. А. 32</w:t>
      </w:r>
      <w:r w:rsidRPr="00AE1E3A">
        <w:br/>
        <w:t>Ласовская О. А. 123</w:t>
      </w:r>
      <w:r w:rsidRPr="00AE1E3A">
        <w:br/>
        <w:t>Лебедев А. 38, 46, 48, 83, 147, 163</w:t>
      </w:r>
      <w:r w:rsidRPr="00AE1E3A">
        <w:br/>
        <w:t>Лебедев-Кумач В. И. 48</w:t>
      </w:r>
      <w:r w:rsidRPr="00AE1E3A">
        <w:br/>
        <w:t>Левин В. А. 31</w:t>
      </w:r>
      <w:r w:rsidRPr="00AE1E3A">
        <w:br/>
        <w:t>Лекух Д. В. 124</w:t>
      </w:r>
      <w:r w:rsidRPr="00AE1E3A">
        <w:br/>
        <w:t>Лемени-Македон П. П. 79, 80, 136, 163</w:t>
      </w:r>
      <w:r w:rsidRPr="00AE1E3A">
        <w:br/>
        <w:t>Лемко Д. М. 30, 38</w:t>
      </w:r>
      <w:r w:rsidRPr="00AE1E3A">
        <w:br/>
        <w:t>Лермонтов М. Ю. 32</w:t>
      </w:r>
      <w:r w:rsidRPr="00AE1E3A">
        <w:br/>
        <w:t>Летт Я. 125</w:t>
      </w:r>
      <w:r w:rsidRPr="00AE1E3A">
        <w:br/>
        <w:t>Лисочкин А. И. 116, 144, 171, 172</w:t>
      </w:r>
      <w:r w:rsidRPr="00AE1E3A">
        <w:br/>
        <w:t>Литвинов С. В. 126</w:t>
      </w:r>
      <w:r w:rsidRPr="00AE1E3A">
        <w:br/>
        <w:t>Литвинова А. В. 126</w:t>
      </w:r>
      <w:r w:rsidRPr="00AE1E3A">
        <w:br/>
        <w:t>Ліхадзедаў У. А. 10</w:t>
      </w:r>
      <w:r w:rsidRPr="00AE1E3A">
        <w:br/>
        <w:t>Лукьянов А. 136</w:t>
      </w:r>
      <w:r w:rsidRPr="00AE1E3A">
        <w:br/>
        <w:t>Лунин В. В. 32</w:t>
      </w:r>
      <w:r w:rsidRPr="00AE1E3A">
        <w:br/>
      </w:r>
      <w:r w:rsidRPr="00AE1E3A">
        <w:lastRenderedPageBreak/>
        <w:t>Лутохина Н. 61</w:t>
      </w:r>
      <w:r w:rsidRPr="00AE1E3A">
        <w:br/>
        <w:t>Лыньков М. 127</w:t>
      </w:r>
      <w:r w:rsidRPr="00AE1E3A">
        <w:br/>
        <w:t>Любарская А. И. 38</w:t>
      </w:r>
      <w:r w:rsidRPr="00AE1E3A">
        <w:br/>
        <w:t>Любарская А.И. 122</w:t>
      </w:r>
      <w:r w:rsidRPr="00AE1E3A">
        <w:br/>
        <w:t>М</w:t>
      </w:r>
      <w:r>
        <w:rPr>
          <w:lang w:val="en-US"/>
        </w:rPr>
        <w:t>eier</w:t>
      </w:r>
      <w:r w:rsidRPr="00AE1E3A">
        <w:t xml:space="preserve"> </w:t>
      </w:r>
      <w:r>
        <w:rPr>
          <w:lang w:val="en-US"/>
        </w:rPr>
        <w:t>S</w:t>
      </w:r>
      <w:r w:rsidRPr="00AE1E3A">
        <w:t>. 134</w:t>
      </w:r>
      <w:r w:rsidRPr="00AE1E3A">
        <w:br/>
        <w:t>Мазнин И. А. 31</w:t>
      </w:r>
      <w:r w:rsidRPr="00AE1E3A">
        <w:br/>
        <w:t>Майков А. Н. 30, 31</w:t>
      </w:r>
      <w:r w:rsidRPr="00AE1E3A">
        <w:br/>
        <w:t>Макарэнка В. А. 95</w:t>
      </w:r>
      <w:r w:rsidRPr="00AE1E3A">
        <w:br/>
        <w:t>Маккензи С. 128</w:t>
      </w:r>
      <w:r w:rsidRPr="00AE1E3A">
        <w:br/>
        <w:t>Малышева А. В. 129</w:t>
      </w:r>
      <w:r w:rsidRPr="00AE1E3A">
        <w:br/>
        <w:t>Мамин-Сибиряк Д. Н. 130</w:t>
      </w:r>
      <w:r w:rsidRPr="00AE1E3A">
        <w:br/>
        <w:t>Марзалюк И. А. 1</w:t>
      </w:r>
      <w:r w:rsidRPr="00AE1E3A">
        <w:br/>
        <w:t>Мартова Л. В. 131</w:t>
      </w:r>
      <w:r w:rsidRPr="00AE1E3A">
        <w:br/>
        <w:t>Марус В. 21</w:t>
      </w:r>
      <w:r w:rsidRPr="00AE1E3A">
        <w:br/>
        <w:t>Марчук Г. В. 33</w:t>
      </w:r>
      <w:r w:rsidRPr="00AE1E3A">
        <w:br/>
        <w:t>Маршак С. Я. 104</w:t>
      </w:r>
      <w:r w:rsidRPr="00AE1E3A">
        <w:br/>
        <w:t>Маслюкова О. И. 132</w:t>
      </w:r>
      <w:r w:rsidRPr="00AE1E3A">
        <w:br/>
        <w:t>Масунова Д. 53</w:t>
      </w:r>
      <w:r w:rsidRPr="00AE1E3A">
        <w:br/>
        <w:t>Матусовский М. Л. 48</w:t>
      </w:r>
      <w:r w:rsidRPr="00AE1E3A">
        <w:br/>
        <w:t>Мацыгин Г. 48</w:t>
      </w:r>
      <w:r w:rsidRPr="00AE1E3A">
        <w:br/>
        <w:t>Медведев В. В. 133</w:t>
      </w:r>
      <w:r w:rsidRPr="00AE1E3A">
        <w:br/>
        <w:t>Мейер С. 134</w:t>
      </w:r>
      <w:r w:rsidRPr="00AE1E3A">
        <w:br/>
        <w:t>Мельниченко М. 91, 109</w:t>
      </w:r>
      <w:r w:rsidRPr="00AE1E3A">
        <w:br/>
        <w:t>Миронина Н. 135</w:t>
      </w:r>
      <w:r w:rsidRPr="00AE1E3A">
        <w:br/>
        <w:t>Митрофанов М. С. 80</w:t>
      </w:r>
      <w:r w:rsidRPr="00AE1E3A">
        <w:br/>
        <w:t>Моўчан С. І. 92</w:t>
      </w:r>
      <w:r w:rsidRPr="00AE1E3A">
        <w:br/>
        <w:t>Мошковская Э. Э. 31, 32</w:t>
      </w:r>
      <w:r w:rsidRPr="00AE1E3A">
        <w:br/>
        <w:t>Муковозчик А. Н. 183</w:t>
      </w:r>
      <w:r w:rsidRPr="00AE1E3A">
        <w:br/>
        <w:t>Мусиенко С. Г. 181</w:t>
      </w:r>
      <w:r w:rsidRPr="00AE1E3A">
        <w:br/>
        <w:t>Мышакова О. А. 117</w:t>
      </w:r>
      <w:r w:rsidRPr="00AE1E3A">
        <w:br/>
        <w:t>Набутовский С. Л. 175</w:t>
      </w:r>
      <w:r w:rsidRPr="00AE1E3A">
        <w:br/>
        <w:t>Некрасов А. С. 136</w:t>
      </w:r>
      <w:r w:rsidRPr="00AE1E3A">
        <w:br/>
        <w:t>Некрасов Н. А. 30, 31, 32, 137</w:t>
      </w:r>
      <w:r w:rsidRPr="00AE1E3A">
        <w:br/>
        <w:t>Некрасов Н. К. 47</w:t>
      </w:r>
      <w:r w:rsidRPr="00AE1E3A">
        <w:br/>
        <w:t>Немцов М. 100</w:t>
      </w:r>
      <w:r w:rsidRPr="00AE1E3A">
        <w:br/>
        <w:t>Ненов В. Н. 148</w:t>
      </w:r>
      <w:r w:rsidRPr="00AE1E3A">
        <w:br/>
        <w:t>Нестерова Н. В. 138</w:t>
      </w:r>
      <w:r w:rsidRPr="00AE1E3A">
        <w:br/>
        <w:t>Нечаев А. Н. 23</w:t>
      </w:r>
      <w:r w:rsidRPr="00AE1E3A">
        <w:br/>
        <w:t>Нечитайло В. К. 77, 121</w:t>
      </w:r>
      <w:r w:rsidRPr="00AE1E3A">
        <w:br/>
        <w:t>Никитин И. С. 31</w:t>
      </w:r>
      <w:r w:rsidRPr="00AE1E3A">
        <w:br/>
        <w:t>Никитин М. В. 139</w:t>
      </w:r>
      <w:r w:rsidRPr="00AE1E3A">
        <w:br/>
        <w:t>Николаев Д. М. 140</w:t>
      </w:r>
      <w:r w:rsidRPr="00AE1E3A">
        <w:br/>
        <w:t>Овчинникова Е. С. 141</w:t>
      </w:r>
      <w:r w:rsidRPr="00AE1E3A">
        <w:br/>
        <w:t>Олеша Ю. К. 142</w:t>
      </w:r>
      <w:r w:rsidRPr="00AE1E3A">
        <w:br/>
        <w:t>Ольховская В. 143</w:t>
      </w:r>
      <w:r w:rsidRPr="00AE1E3A">
        <w:br/>
        <w:t>Омер М. 144</w:t>
      </w:r>
      <w:r w:rsidRPr="00AE1E3A">
        <w:br/>
        <w:t>Осеева В. А. 30</w:t>
      </w:r>
      <w:r w:rsidRPr="00AE1E3A">
        <w:br/>
        <w:t>Осипов М. В. 181</w:t>
      </w:r>
      <w:r w:rsidRPr="00AE1E3A">
        <w:br/>
        <w:t>Пазнякоў М. 33, 145</w:t>
      </w:r>
      <w:r w:rsidRPr="00AE1E3A">
        <w:br/>
        <w:t>Пальчэўскі А. 37</w:t>
      </w:r>
      <w:r w:rsidRPr="00AE1E3A">
        <w:br/>
        <w:t>Панков И. 101</w:t>
      </w:r>
      <w:r w:rsidRPr="00AE1E3A">
        <w:br/>
        <w:t>Пархута Я. С. 34, 35</w:t>
      </w:r>
      <w:r w:rsidRPr="00AE1E3A">
        <w:br/>
        <w:t>Пастушэнка Л. А. 99</w:t>
      </w:r>
      <w:r w:rsidRPr="00AE1E3A">
        <w:br/>
      </w:r>
      <w:r w:rsidRPr="00AE1E3A">
        <w:lastRenderedPageBreak/>
        <w:t>Паўлаў У. А. 35</w:t>
      </w:r>
      <w:r w:rsidRPr="00AE1E3A">
        <w:br/>
        <w:t>Пашкевич А. А. 15, 18, 19, 20</w:t>
      </w:r>
      <w:r w:rsidRPr="00AE1E3A">
        <w:br/>
        <w:t>Перро Ш. 32</w:t>
      </w:r>
      <w:r w:rsidRPr="00AE1E3A">
        <w:br/>
        <w:t>Петников Г. Н. 24, 45</w:t>
      </w:r>
      <w:r w:rsidRPr="00AE1E3A">
        <w:br/>
        <w:t>Петрова Е. 46</w:t>
      </w:r>
      <w:r w:rsidRPr="00AE1E3A">
        <w:br/>
        <w:t>Пігуль К. 37</w:t>
      </w:r>
      <w:r w:rsidRPr="00AE1E3A">
        <w:br/>
        <w:t>Платонова А. 86</w:t>
      </w:r>
      <w:r w:rsidRPr="00AE1E3A">
        <w:br/>
        <w:t>Плещеев А. Н. 30, 31</w:t>
      </w:r>
      <w:r w:rsidRPr="00AE1E3A">
        <w:br/>
        <w:t>Поддубская Н. О. 15, 16, 17, 18, 19, 20, 21</w:t>
      </w:r>
      <w:r w:rsidRPr="00AE1E3A">
        <w:br/>
        <w:t>Подколзин Е. Н. 61</w:t>
      </w:r>
      <w:r w:rsidRPr="00AE1E3A">
        <w:br/>
        <w:t>Полевой П. Н. 77</w:t>
      </w:r>
      <w:r w:rsidRPr="00AE1E3A">
        <w:br/>
        <w:t>Полякова Т. В. 146</w:t>
      </w:r>
      <w:r w:rsidRPr="00AE1E3A">
        <w:br/>
        <w:t>Пракаповіч М. В. 161</w:t>
      </w:r>
      <w:r w:rsidRPr="00AE1E3A">
        <w:br/>
        <w:t>Пришвин М. М. 30</w:t>
      </w:r>
      <w:r w:rsidRPr="00AE1E3A">
        <w:br/>
        <w:t>Прохараў А. В. 35</w:t>
      </w:r>
      <w:r w:rsidRPr="00AE1E3A">
        <w:br/>
        <w:t>Пушкин А. С. 30, 31, 32, 147, 148</w:t>
      </w:r>
      <w:r w:rsidRPr="00AE1E3A">
        <w:br/>
        <w:t>Рокпло О. 181</w:t>
      </w:r>
      <w:r w:rsidRPr="00AE1E3A">
        <w:br/>
        <w:t>Рунец П. 37</w:t>
      </w:r>
      <w:r w:rsidRPr="00AE1E3A">
        <w:br/>
        <w:t>Салтыков-Щедрин М. Е. 149, 150</w:t>
      </w:r>
      <w:r w:rsidRPr="00AE1E3A">
        <w:br/>
        <w:t>Самуйлёнак Э. Л. 33</w:t>
      </w:r>
      <w:r w:rsidRPr="00AE1E3A">
        <w:br/>
        <w:t>Сачанка А. І. 151</w:t>
      </w:r>
      <w:r w:rsidRPr="00AE1E3A">
        <w:br/>
        <w:t>Саченко А. И. 26</w:t>
      </w:r>
      <w:r w:rsidRPr="00AE1E3A">
        <w:br/>
        <w:t>Саченко Л. А. 1</w:t>
      </w:r>
      <w:r w:rsidRPr="00AE1E3A">
        <w:br/>
        <w:t>Свифт Г. 152</w:t>
      </w:r>
      <w:r w:rsidRPr="00AE1E3A">
        <w:br/>
        <w:t>Свірка Ю. 33</w:t>
      </w:r>
      <w:r w:rsidRPr="00AE1E3A">
        <w:br/>
        <w:t>Селиванова Е. 41</w:t>
      </w:r>
      <w:r w:rsidRPr="00AE1E3A">
        <w:br/>
        <w:t>Сент-Экзюпери А. де 153, 154</w:t>
      </w:r>
      <w:r w:rsidRPr="00AE1E3A">
        <w:br/>
        <w:t>Серова Е. В. 32, 41</w:t>
      </w:r>
      <w:r w:rsidRPr="00AE1E3A">
        <w:br/>
        <w:t>Сеф А. 31</w:t>
      </w:r>
      <w:r w:rsidRPr="00AE1E3A">
        <w:br/>
        <w:t>Симонов К. М. 48</w:t>
      </w:r>
      <w:r w:rsidRPr="00AE1E3A">
        <w:br/>
        <w:t>Сирил Г. 155</w:t>
      </w:r>
      <w:r w:rsidRPr="00AE1E3A">
        <w:br/>
        <w:t>Сичкарь А. Н. 11, 61</w:t>
      </w:r>
      <w:r w:rsidRPr="00AE1E3A">
        <w:br/>
        <w:t>Сіпакоў Я. 94</w:t>
      </w:r>
      <w:r w:rsidRPr="00AE1E3A">
        <w:br/>
        <w:t>Скоморощенко М. Н. 7</w:t>
      </w:r>
      <w:r w:rsidRPr="00AE1E3A">
        <w:br/>
        <w:t>Скороденко Н. 47</w:t>
      </w:r>
      <w:r w:rsidRPr="00AE1E3A">
        <w:br/>
        <w:t>Скребицкий Г. А. 156</w:t>
      </w:r>
      <w:r w:rsidRPr="00AE1E3A">
        <w:br/>
        <w:t>Смилевска Л. П. 61, 104</w:t>
      </w:r>
      <w:r w:rsidRPr="00AE1E3A">
        <w:br/>
        <w:t>Собакин Т. 31</w:t>
      </w:r>
      <w:r w:rsidRPr="00AE1E3A">
        <w:br/>
        <w:t>Советная Н. В. 157</w:t>
      </w:r>
      <w:r w:rsidRPr="00AE1E3A">
        <w:br/>
        <w:t>Соковнина И. 23</w:t>
      </w:r>
      <w:r w:rsidRPr="00AE1E3A">
        <w:br/>
        <w:t>Спрынчан А. В. 8</w:t>
      </w:r>
      <w:r w:rsidRPr="00AE1E3A">
        <w:br/>
        <w:t>Стахоўская С. 102</w:t>
      </w:r>
      <w:r w:rsidRPr="00AE1E3A">
        <w:br/>
        <w:t>Степанов В. А. 30</w:t>
      </w:r>
      <w:r w:rsidRPr="00AE1E3A">
        <w:br/>
        <w:t>Страуб Э. 158</w:t>
      </w:r>
      <w:r w:rsidRPr="00AE1E3A">
        <w:br/>
        <w:t>Сумарава М. 49</w:t>
      </w:r>
      <w:r w:rsidRPr="00AE1E3A">
        <w:br/>
        <w:t>Суриков И. З. 30, 31, 45</w:t>
      </w:r>
      <w:r w:rsidRPr="00AE1E3A">
        <w:br/>
        <w:t>Сурков А. А. 48</w:t>
      </w:r>
      <w:r w:rsidRPr="00AE1E3A">
        <w:br/>
        <w:t>Сурмачэўскі М. А. 22</w:t>
      </w:r>
      <w:r w:rsidRPr="00AE1E3A">
        <w:br/>
        <w:t>Сухляева В. Р. 50</w:t>
      </w:r>
      <w:r w:rsidRPr="00AE1E3A">
        <w:br/>
        <w:t>Сызранова В. 39</w:t>
      </w:r>
      <w:r w:rsidRPr="00AE1E3A">
        <w:br/>
        <w:t>Сяменава Г. А. 14</w:t>
      </w:r>
      <w:r w:rsidRPr="00AE1E3A">
        <w:br/>
        <w:t>Тамоников А. А. 159</w:t>
      </w:r>
      <w:r w:rsidRPr="00AE1E3A">
        <w:br/>
        <w:t>Татаринова И. С. 80</w:t>
      </w:r>
      <w:r w:rsidRPr="00AE1E3A">
        <w:br/>
      </w:r>
      <w:r w:rsidRPr="00AE1E3A">
        <w:lastRenderedPageBreak/>
        <w:t>Твардовский А. Т. 48</w:t>
      </w:r>
      <w:r w:rsidRPr="00AE1E3A">
        <w:br/>
        <w:t>Терех Ю. 182</w:t>
      </w:r>
      <w:r w:rsidRPr="00AE1E3A">
        <w:br/>
        <w:t>Тимошенко Н. В. 160</w:t>
      </w:r>
      <w:r w:rsidRPr="00AE1E3A">
        <w:br/>
        <w:t>Ткачоў П. І. 161</w:t>
      </w:r>
      <w:r w:rsidRPr="00AE1E3A">
        <w:br/>
        <w:t>Тогоева И. 152</w:t>
      </w:r>
      <w:r w:rsidRPr="00AE1E3A">
        <w:br/>
        <w:t>Токарева И. А. 162</w:t>
      </w:r>
      <w:r w:rsidRPr="00AE1E3A">
        <w:br/>
        <w:t>Токмакова И. П. 30, 41</w:t>
      </w:r>
      <w:r w:rsidRPr="00AE1E3A">
        <w:br/>
        <w:t>Толстой А. К. 30, 31</w:t>
      </w:r>
      <w:r w:rsidRPr="00AE1E3A">
        <w:br/>
        <w:t>Толстой А. Н. 24, 38, 46, 163</w:t>
      </w:r>
      <w:r w:rsidRPr="00AE1E3A">
        <w:br/>
        <w:t>Толстой Л. Н. 30, 32, 36</w:t>
      </w:r>
      <w:r w:rsidRPr="00AE1E3A">
        <w:br/>
        <w:t>Топелиус С. 32, 38</w:t>
      </w:r>
      <w:r w:rsidRPr="00AE1E3A">
        <w:br/>
        <w:t>Трафимов С. А. 4, 5, 6</w:t>
      </w:r>
      <w:r w:rsidRPr="00AE1E3A">
        <w:br/>
        <w:t>Трафимова Г. В. 4, 5, 6</w:t>
      </w:r>
      <w:r w:rsidRPr="00AE1E3A">
        <w:br/>
        <w:t>Тулупава Н. І. 35</w:t>
      </w:r>
      <w:r w:rsidRPr="00AE1E3A">
        <w:br/>
        <w:t>Тургенев И. С. 164</w:t>
      </w:r>
      <w:r w:rsidRPr="00AE1E3A">
        <w:br/>
        <w:t>Тютчев Ф. И. 31, 32, 165</w:t>
      </w:r>
      <w:r w:rsidRPr="00AE1E3A">
        <w:br/>
        <w:t>Усачев А. А. 31, 32, 45</w:t>
      </w:r>
      <w:r w:rsidRPr="00AE1E3A">
        <w:br/>
        <w:t>Усовский А. В. 166</w:t>
      </w:r>
      <w:r w:rsidRPr="00AE1E3A">
        <w:br/>
        <w:t>Устинова Т. В. 167, 168</w:t>
      </w:r>
      <w:r w:rsidRPr="00AE1E3A">
        <w:br/>
        <w:t>Уткин А. Л. 128</w:t>
      </w:r>
      <w:r w:rsidRPr="00AE1E3A">
        <w:br/>
        <w:t>Уткин И. П. 48</w:t>
      </w:r>
      <w:r w:rsidRPr="00AE1E3A">
        <w:br/>
        <w:t>Ушинский К. Д. 30, 32</w:t>
      </w:r>
      <w:r w:rsidRPr="00AE1E3A">
        <w:br/>
        <w:t>Федоранич С. И. 169</w:t>
      </w:r>
      <w:r w:rsidRPr="00AE1E3A">
        <w:br/>
        <w:t>Федорова А. 103</w:t>
      </w:r>
      <w:r w:rsidRPr="00AE1E3A">
        <w:br/>
        <w:t>Федорова Н. О. 62</w:t>
      </w:r>
      <w:r w:rsidRPr="00AE1E3A">
        <w:br/>
        <w:t>Федотова М. 47</w:t>
      </w:r>
      <w:r w:rsidRPr="00AE1E3A">
        <w:br/>
        <w:t>Федотова М. В. 43, 44</w:t>
      </w:r>
      <w:r w:rsidRPr="00AE1E3A">
        <w:br/>
        <w:t>Фет А. А. 30, 31, 32</w:t>
      </w:r>
      <w:r w:rsidRPr="00AE1E3A">
        <w:br/>
        <w:t>Филиппов И. Ф. 170</w:t>
      </w:r>
      <w:r w:rsidRPr="00AE1E3A">
        <w:br/>
        <w:t>Финская Е. Е. 6</w:t>
      </w:r>
      <w:r w:rsidRPr="00AE1E3A">
        <w:br/>
        <w:t>Хайкин Д. С. 137</w:t>
      </w:r>
      <w:r w:rsidRPr="00AE1E3A">
        <w:br/>
        <w:t>Халилова А. 91</w:t>
      </w:r>
      <w:r w:rsidRPr="00AE1E3A">
        <w:br/>
        <w:t>Хантер Э. 171, 172</w:t>
      </w:r>
      <w:r w:rsidRPr="00AE1E3A">
        <w:br/>
        <w:t>Харужык С. Ю. 10</w:t>
      </w:r>
      <w:r w:rsidRPr="00AE1E3A">
        <w:br/>
        <w:t>Хомчанка В.  35</w:t>
      </w:r>
      <w:r w:rsidRPr="00AE1E3A">
        <w:br/>
        <w:t>Храмы А. В. 10</w:t>
      </w:r>
      <w:r w:rsidRPr="00AE1E3A">
        <w:br/>
        <w:t>Чарняўскі М. 35, 173, 174</w:t>
      </w:r>
      <w:r w:rsidRPr="00AE1E3A">
        <w:br/>
        <w:t>Челак В. Г. 104</w:t>
      </w:r>
      <w:r w:rsidRPr="00AE1E3A">
        <w:br/>
        <w:t>Черный С. 30, 31, 32</w:t>
      </w:r>
      <w:r w:rsidRPr="00AE1E3A">
        <w:br/>
        <w:t>Чернявская Д. 176</w:t>
      </w:r>
      <w:r w:rsidRPr="00AE1E3A">
        <w:br/>
        <w:t>Четверикова Ю. И. 105</w:t>
      </w:r>
      <w:r w:rsidRPr="00AE1E3A">
        <w:br/>
        <w:t>Чудновская Е. И. 48</w:t>
      </w:r>
      <w:r w:rsidRPr="00AE1E3A">
        <w:br/>
        <w:t>Чуковский К. И. 30, 32, 104, 175</w:t>
      </w:r>
      <w:r w:rsidRPr="00AE1E3A">
        <w:br/>
        <w:t>Шамякин И. П. 29</w:t>
      </w:r>
      <w:r w:rsidRPr="00AE1E3A">
        <w:br/>
        <w:t>Шамякін І. П. 29</w:t>
      </w:r>
      <w:r w:rsidRPr="00AE1E3A">
        <w:br/>
        <w:t>Шамякіна А. І. 29</w:t>
      </w:r>
      <w:r w:rsidRPr="00AE1E3A">
        <w:br/>
        <w:t>Шарикова И. 36, 47</w:t>
      </w:r>
      <w:r w:rsidRPr="00AE1E3A">
        <w:br/>
        <w:t>Шевяков Е. 87</w:t>
      </w:r>
      <w:r w:rsidRPr="00AE1E3A">
        <w:br/>
        <w:t>Шестаков Е. П. 176</w:t>
      </w:r>
      <w:r w:rsidRPr="00AE1E3A">
        <w:br/>
        <w:t>Шефнер В. С. 48</w:t>
      </w:r>
      <w:r w:rsidRPr="00AE1E3A">
        <w:br/>
        <w:t>Широнина Е. В. 11</w:t>
      </w:r>
      <w:r w:rsidRPr="00AE1E3A">
        <w:br/>
        <w:t>Шишкин Е. В. 177</w:t>
      </w:r>
      <w:r w:rsidRPr="00AE1E3A">
        <w:br/>
        <w:t>Шніп В. А. 40, 98, 178</w:t>
      </w:r>
      <w:r w:rsidRPr="00AE1E3A">
        <w:br/>
      </w:r>
      <w:r w:rsidRPr="00AE1E3A">
        <w:lastRenderedPageBreak/>
        <w:t>Штабинская С. А. 15, 16, 17, 18, 19, 20, 21</w:t>
      </w:r>
      <w:r w:rsidRPr="00AE1E3A">
        <w:br/>
        <w:t>Шэвякоў Я. 28</w:t>
      </w:r>
      <w:r w:rsidRPr="00AE1E3A">
        <w:br/>
        <w:t>Якимова И. 41</w:t>
      </w:r>
      <w:r w:rsidRPr="00AE1E3A">
        <w:br/>
        <w:t>Якимова И. Г. 48</w:t>
      </w:r>
      <w:r w:rsidRPr="00AE1E3A">
        <w:br/>
      </w:r>
      <w:r w:rsidRPr="00AE1E3A">
        <w:lastRenderedPageBreak/>
        <w:t>Якимович А. 24</w:t>
      </w:r>
      <w:r w:rsidRPr="00AE1E3A">
        <w:br/>
        <w:t>Якімовіч А. 27, 33, 35</w:t>
      </w:r>
      <w:r w:rsidRPr="00AE1E3A">
        <w:br/>
        <w:t>Янчанка М. І. 37</w:t>
      </w:r>
      <w:r w:rsidRPr="00AE1E3A">
        <w:br/>
        <w:t>Яснов М. Д. 31, 32, 32</w:t>
      </w:r>
      <w:r w:rsidRPr="00AE1E3A">
        <w:br/>
      </w:r>
    </w:p>
    <w:p w:rsidR="00383D5F" w:rsidRDefault="00383D5F">
      <w:pPr>
        <w:sectPr w:rsidR="00383D5F">
          <w:type w:val="continuous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:rsidR="00383D5F" w:rsidRPr="00AE1E3A" w:rsidRDefault="00383D5F">
      <w:pPr>
        <w:pStyle w:val="a0"/>
        <w:jc w:val="left"/>
      </w:pPr>
    </w:p>
    <w:p w:rsidR="00383D5F" w:rsidRDefault="00607702">
      <w:pPr>
        <w:pStyle w:val="1"/>
        <w:pageBreakBefore/>
        <w:jc w:val="center"/>
        <w:sectPr w:rsidR="00383D5F">
          <w:type w:val="continuous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  <w:bookmarkStart w:id="4" w:name="InsertAuthorTitleGeo"/>
      <w:bookmarkEnd w:id="4"/>
      <w:r>
        <w:lastRenderedPageBreak/>
        <w:t>Геаграфічны паказальнік</w:t>
      </w:r>
    </w:p>
    <w:p w:rsidR="00383D5F" w:rsidRDefault="00607702">
      <w:pPr>
        <w:pStyle w:val="a0"/>
        <w:jc w:val="left"/>
        <w:sectPr w:rsidR="00383D5F">
          <w:type w:val="continuous"/>
          <w:pgSz w:w="11906" w:h="16838"/>
          <w:pgMar w:top="1418" w:right="1418" w:bottom="1418" w:left="1418" w:header="720" w:footer="720" w:gutter="0"/>
          <w:cols w:num="2" w:space="0"/>
          <w:docGrid w:linePitch="360"/>
        </w:sectPr>
      </w:pPr>
      <w:bookmarkStart w:id="5" w:name="InsertAuthorsHereGeo"/>
      <w:bookmarkEnd w:id="5"/>
      <w:r>
        <w:lastRenderedPageBreak/>
        <w:t>"Минск — город-герой", архитектурно-скульптурный комплекс (Минск, город) 40</w:t>
      </w:r>
      <w:r>
        <w:br/>
        <w:t>"Мінск — горад-герой", архітэктурна-скульптурны комплекс (Мінск, горад) 40</w:t>
      </w:r>
      <w:r>
        <w:br/>
        <w:t>Беларусь 2, 28, 33, 33</w:t>
      </w:r>
      <w:r>
        <w:br/>
        <w:t>Беларусь, Республика 1, 10, 14, 180, 181, 182, 183</w:t>
      </w:r>
      <w:r>
        <w:br/>
        <w:t>Беларусь, Рэспубліка 10, 14</w:t>
      </w:r>
      <w:r>
        <w:br/>
        <w:t>Белорусская Советская Социалистическая Республика 7, 9, 179</w:t>
      </w:r>
      <w:r>
        <w:br/>
        <w:t>Брестская область 40</w:t>
      </w:r>
      <w:r>
        <w:br/>
        <w:t>Брэсцкая вобласць 40</w:t>
      </w:r>
      <w:r>
        <w:br/>
      </w:r>
      <w:r>
        <w:lastRenderedPageBreak/>
        <w:t>Витебская область 9</w:t>
      </w:r>
      <w:r>
        <w:br/>
        <w:t>Гродненская область 2</w:t>
      </w:r>
      <w:r>
        <w:br/>
        <w:t>Гродно, город 2, 65</w:t>
      </w:r>
      <w:r>
        <w:br/>
        <w:t>Ивацевичский район (Брестская область) 40</w:t>
      </w:r>
      <w:r>
        <w:br/>
        <w:t>Івацэвіцкі раён (Брэсцкая вобласць) 40</w:t>
      </w:r>
      <w:r>
        <w:br/>
        <w:t>Мирский замково-парковый комплекс (Кореличский район) 2</w:t>
      </w:r>
      <w:r>
        <w:br/>
        <w:t>Полоцк, город (Витебская область) 9</w:t>
      </w:r>
      <w:r>
        <w:br/>
        <w:t>Полоцкий район (Витебская область) 9</w:t>
      </w:r>
      <w:r>
        <w:br/>
        <w:t>Свято-Борисо-Глебская церковь (Гродно, город) 2</w:t>
      </w:r>
      <w:r>
        <w:br/>
      </w:r>
    </w:p>
    <w:p w:rsidR="00383D5F" w:rsidRDefault="00383D5F">
      <w:pPr>
        <w:pStyle w:val="a0"/>
        <w:sectPr w:rsidR="00383D5F">
          <w:type w:val="continuous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:rsidR="00383D5F" w:rsidRDefault="00383D5F">
      <w:pPr>
        <w:pStyle w:val="a0"/>
      </w:pPr>
    </w:p>
    <w:p w:rsidR="00383D5F" w:rsidRDefault="00383D5F">
      <w:pPr>
        <w:sectPr w:rsidR="00383D5F">
          <w:type w:val="continuous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:rsidR="00E56440" w:rsidRDefault="00E56440" w:rsidP="00AE1E3A">
      <w:pPr>
        <w:jc w:val="both"/>
      </w:pPr>
    </w:p>
    <w:sectPr w:rsidR="00E56440" w:rsidSect="00383D5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671" w:right="1418" w:bottom="1671" w:left="1418" w:header="1418" w:footer="1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6C0" w:rsidRDefault="005F36C0">
      <w:r>
        <w:separator/>
      </w:r>
    </w:p>
  </w:endnote>
  <w:endnote w:type="continuationSeparator" w:id="0">
    <w:p w:rsidR="005F36C0" w:rsidRDefault="005F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>
    <w:pPr>
      <w:pStyle w:val="a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>
    <w:pPr>
      <w:pStyle w:val="aa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>
    <w:pPr>
      <w:pStyle w:val="aa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>
    <w:pPr>
      <w:pStyle w:val="a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6C0" w:rsidRDefault="005F36C0">
      <w:r>
        <w:separator/>
      </w:r>
    </w:p>
  </w:footnote>
  <w:footnote w:type="continuationSeparator" w:id="0">
    <w:p w:rsidR="005F36C0" w:rsidRDefault="005F3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>
    <w:pPr>
      <w:pStyle w:val="a9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E72B28">
    <w:pPr>
      <w:jc w:val="right"/>
    </w:pPr>
    <w:r>
      <w:fldChar w:fldCharType="begin"/>
    </w:r>
    <w:r w:rsidR="00607702">
      <w:instrText xml:space="preserve"> PAGE </w:instrText>
    </w:r>
    <w:r>
      <w:fldChar w:fldCharType="separate"/>
    </w:r>
    <w:r w:rsidR="008F3D5D">
      <w:rPr>
        <w:noProof/>
      </w:rPr>
      <w:t>20</w:t>
    </w:r>
    <w: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>
    <w:pPr>
      <w:pStyle w:val="a9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>
    <w:pPr>
      <w:pStyle w:val="a9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E72B28">
    <w:pPr>
      <w:jc w:val="right"/>
    </w:pPr>
    <w:r>
      <w:fldChar w:fldCharType="begin"/>
    </w:r>
    <w:r w:rsidR="00607702">
      <w:instrText xml:space="preserve"> PAGE </w:instrText>
    </w:r>
    <w:r>
      <w:fldChar w:fldCharType="separate"/>
    </w:r>
    <w:r w:rsidR="008F3D5D">
      <w:rPr>
        <w:noProof/>
      </w:rPr>
      <w:t>2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>
    <w:pPr>
      <w:pStyle w:val="a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F" w:rsidRDefault="00383D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7702"/>
    <w:rsid w:val="001F22C3"/>
    <w:rsid w:val="00383D5F"/>
    <w:rsid w:val="005F36C0"/>
    <w:rsid w:val="00607702"/>
    <w:rsid w:val="008F3D5D"/>
    <w:rsid w:val="00AE1E3A"/>
    <w:rsid w:val="00D55ED7"/>
    <w:rsid w:val="00E56440"/>
    <w:rsid w:val="00E7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5F"/>
    <w:pPr>
      <w:suppressAutoHyphens/>
    </w:pPr>
    <w:rPr>
      <w:sz w:val="22"/>
      <w:lang w:eastAsia="zh-CN"/>
    </w:rPr>
  </w:style>
  <w:style w:type="paragraph" w:styleId="1">
    <w:name w:val="heading 1"/>
    <w:basedOn w:val="a"/>
    <w:next w:val="a0"/>
    <w:qFormat/>
    <w:rsid w:val="00383D5F"/>
    <w:pPr>
      <w:keepNext/>
      <w:keepLines/>
      <w:tabs>
        <w:tab w:val="num" w:pos="432"/>
      </w:tabs>
      <w:spacing w:before="240" w:after="120"/>
      <w:ind w:left="432" w:hanging="432"/>
      <w:outlineLvl w:val="0"/>
    </w:pPr>
    <w:rPr>
      <w:rFonts w:ascii="Arial" w:hAnsi="Arial" w:cs="Arial"/>
      <w:b/>
      <w:kern w:val="1"/>
      <w:sz w:val="36"/>
    </w:rPr>
  </w:style>
  <w:style w:type="paragraph" w:styleId="2">
    <w:name w:val="heading 2"/>
    <w:basedOn w:val="a"/>
    <w:next w:val="a0"/>
    <w:qFormat/>
    <w:rsid w:val="00383D5F"/>
    <w:pPr>
      <w:keepNext/>
      <w:keepLines/>
      <w:tabs>
        <w:tab w:val="num" w:pos="576"/>
      </w:tabs>
      <w:spacing w:before="160" w:after="120"/>
      <w:ind w:left="576" w:hanging="576"/>
      <w:outlineLvl w:val="1"/>
    </w:pPr>
    <w:rPr>
      <w:rFonts w:ascii="Arial" w:hAnsi="Arial" w:cs="Arial"/>
      <w:b/>
      <w:i/>
      <w:kern w:val="1"/>
      <w:sz w:val="28"/>
    </w:rPr>
  </w:style>
  <w:style w:type="paragraph" w:styleId="3">
    <w:name w:val="heading 3"/>
    <w:basedOn w:val="a"/>
    <w:next w:val="a0"/>
    <w:qFormat/>
    <w:rsid w:val="00383D5F"/>
    <w:pPr>
      <w:keepNext/>
      <w:keepLines/>
      <w:tabs>
        <w:tab w:val="num" w:pos="720"/>
      </w:tabs>
      <w:spacing w:before="120" w:after="80"/>
      <w:ind w:left="720" w:hanging="720"/>
      <w:outlineLvl w:val="2"/>
    </w:pPr>
    <w:rPr>
      <w:b/>
      <w:kern w:val="1"/>
      <w:sz w:val="24"/>
    </w:rPr>
  </w:style>
  <w:style w:type="paragraph" w:styleId="4">
    <w:name w:val="heading 4"/>
    <w:basedOn w:val="a"/>
    <w:next w:val="a0"/>
    <w:qFormat/>
    <w:rsid w:val="00383D5F"/>
    <w:pPr>
      <w:keepNext/>
      <w:keepLines/>
      <w:tabs>
        <w:tab w:val="num" w:pos="864"/>
      </w:tabs>
      <w:spacing w:before="120" w:after="80"/>
      <w:ind w:left="864" w:hanging="864"/>
      <w:outlineLvl w:val="3"/>
    </w:pPr>
    <w:rPr>
      <w:b/>
      <w:i/>
      <w:kern w:val="1"/>
      <w:sz w:val="24"/>
    </w:rPr>
  </w:style>
  <w:style w:type="paragraph" w:styleId="5">
    <w:name w:val="heading 5"/>
    <w:basedOn w:val="a"/>
    <w:next w:val="a0"/>
    <w:qFormat/>
    <w:rsid w:val="00383D5F"/>
    <w:pPr>
      <w:keepNext/>
      <w:keepLines/>
      <w:tabs>
        <w:tab w:val="num" w:pos="1008"/>
      </w:tabs>
      <w:spacing w:before="120" w:after="80"/>
      <w:ind w:left="1008" w:hanging="1008"/>
      <w:outlineLvl w:val="4"/>
    </w:pPr>
    <w:rPr>
      <w:rFonts w:ascii="Arial" w:hAnsi="Arial" w:cs="Arial"/>
      <w:b/>
      <w:kern w:val="1"/>
    </w:rPr>
  </w:style>
  <w:style w:type="paragraph" w:styleId="6">
    <w:name w:val="heading 6"/>
    <w:basedOn w:val="a"/>
    <w:next w:val="a0"/>
    <w:qFormat/>
    <w:rsid w:val="00383D5F"/>
    <w:pPr>
      <w:keepNext/>
      <w:keepLines/>
      <w:tabs>
        <w:tab w:val="num" w:pos="1152"/>
      </w:tabs>
      <w:spacing w:before="120" w:after="80"/>
      <w:ind w:left="1152" w:hanging="1152"/>
      <w:outlineLvl w:val="5"/>
    </w:pPr>
    <w:rPr>
      <w:rFonts w:ascii="Arial" w:hAnsi="Arial" w:cs="Arial"/>
      <w:b/>
      <w:i/>
      <w:kern w:val="1"/>
    </w:rPr>
  </w:style>
  <w:style w:type="paragraph" w:styleId="7">
    <w:name w:val="heading 7"/>
    <w:basedOn w:val="a"/>
    <w:next w:val="a0"/>
    <w:qFormat/>
    <w:rsid w:val="00383D5F"/>
    <w:pPr>
      <w:keepNext/>
      <w:keepLines/>
      <w:tabs>
        <w:tab w:val="num" w:pos="1296"/>
      </w:tabs>
      <w:spacing w:before="80" w:after="60"/>
      <w:ind w:left="1296" w:hanging="1296"/>
      <w:outlineLvl w:val="6"/>
    </w:pPr>
    <w:rPr>
      <w:b/>
      <w:kern w:val="1"/>
    </w:rPr>
  </w:style>
  <w:style w:type="paragraph" w:styleId="8">
    <w:name w:val="heading 8"/>
    <w:basedOn w:val="a"/>
    <w:next w:val="a0"/>
    <w:qFormat/>
    <w:rsid w:val="00383D5F"/>
    <w:pPr>
      <w:keepNext/>
      <w:keepLines/>
      <w:tabs>
        <w:tab w:val="num" w:pos="1440"/>
      </w:tabs>
      <w:spacing w:before="80" w:after="60"/>
      <w:ind w:left="1440" w:hanging="1440"/>
      <w:outlineLvl w:val="7"/>
    </w:pPr>
    <w:rPr>
      <w:b/>
      <w:i/>
      <w:kern w:val="1"/>
    </w:rPr>
  </w:style>
  <w:style w:type="paragraph" w:styleId="9">
    <w:name w:val="heading 9"/>
    <w:basedOn w:val="a"/>
    <w:next w:val="a0"/>
    <w:qFormat/>
    <w:rsid w:val="00383D5F"/>
    <w:pPr>
      <w:keepNext/>
      <w:keepLines/>
      <w:tabs>
        <w:tab w:val="num" w:pos="1584"/>
      </w:tabs>
      <w:spacing w:before="80" w:after="60"/>
      <w:ind w:left="1584" w:hanging="1584"/>
      <w:outlineLvl w:val="8"/>
    </w:pPr>
    <w:rPr>
      <w:b/>
      <w:i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83D5F"/>
  </w:style>
  <w:style w:type="character" w:styleId="a4">
    <w:name w:val="page number"/>
    <w:basedOn w:val="10"/>
    <w:rsid w:val="00383D5F"/>
    <w:rPr>
      <w:spacing w:val="-5"/>
    </w:rPr>
  </w:style>
  <w:style w:type="paragraph" w:customStyle="1" w:styleId="a5">
    <w:name w:val="Заголовок"/>
    <w:basedOn w:val="a"/>
    <w:next w:val="a0"/>
    <w:rsid w:val="00383D5F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a0">
    <w:name w:val="Body Text"/>
    <w:basedOn w:val="a"/>
    <w:rsid w:val="00383D5F"/>
    <w:pPr>
      <w:jc w:val="both"/>
    </w:pPr>
  </w:style>
  <w:style w:type="paragraph" w:styleId="a6">
    <w:name w:val="List"/>
    <w:basedOn w:val="a0"/>
    <w:rsid w:val="00383D5F"/>
    <w:rPr>
      <w:rFonts w:cs="Mangal"/>
    </w:rPr>
  </w:style>
  <w:style w:type="paragraph" w:styleId="a7">
    <w:name w:val="caption"/>
    <w:basedOn w:val="a"/>
    <w:qFormat/>
    <w:rsid w:val="00383D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83D5F"/>
    <w:pPr>
      <w:suppressLineNumbers/>
    </w:pPr>
    <w:rPr>
      <w:rFonts w:cs="Mangal"/>
    </w:rPr>
  </w:style>
  <w:style w:type="paragraph" w:customStyle="1" w:styleId="12">
    <w:name w:val="Обычный отступ1"/>
    <w:basedOn w:val="a"/>
    <w:rsid w:val="00383D5F"/>
    <w:pPr>
      <w:ind w:firstLine="363"/>
      <w:jc w:val="both"/>
    </w:pPr>
  </w:style>
  <w:style w:type="paragraph" w:customStyle="1" w:styleId="a8">
    <w:name w:val="Аннотация"/>
    <w:basedOn w:val="12"/>
    <w:rsid w:val="00383D5F"/>
    <w:pPr>
      <w:keepNext/>
      <w:spacing w:before="120"/>
    </w:pPr>
    <w:rPr>
      <w:i/>
    </w:rPr>
  </w:style>
  <w:style w:type="paragraph" w:styleId="a9">
    <w:name w:val="header"/>
    <w:basedOn w:val="a"/>
    <w:rsid w:val="00383D5F"/>
    <w:pPr>
      <w:tabs>
        <w:tab w:val="right" w:pos="6521"/>
        <w:tab w:val="left" w:pos="8222"/>
      </w:tabs>
    </w:pPr>
  </w:style>
  <w:style w:type="paragraph" w:styleId="aa">
    <w:name w:val="footer"/>
    <w:basedOn w:val="a"/>
    <w:rsid w:val="00383D5F"/>
    <w:pPr>
      <w:tabs>
        <w:tab w:val="center" w:pos="4153"/>
        <w:tab w:val="right" w:pos="8306"/>
      </w:tabs>
    </w:pPr>
  </w:style>
  <w:style w:type="paragraph" w:customStyle="1" w:styleId="ab">
    <w:name w:val="Обычный Отступ Нумерованный"/>
    <w:basedOn w:val="12"/>
    <w:rsid w:val="00383D5F"/>
    <w:pPr>
      <w:tabs>
        <w:tab w:val="num" w:pos="1077"/>
      </w:tabs>
      <w:ind w:firstLine="0"/>
    </w:pPr>
  </w:style>
  <w:style w:type="paragraph" w:customStyle="1" w:styleId="ac">
    <w:name w:val="ОбычныйОтступКурсив"/>
    <w:basedOn w:val="a"/>
    <w:next w:val="12"/>
    <w:rsid w:val="00383D5F"/>
    <w:pPr>
      <w:ind w:firstLine="363"/>
      <w:jc w:val="both"/>
    </w:pPr>
    <w:rPr>
      <w:i/>
    </w:rPr>
  </w:style>
  <w:style w:type="paragraph" w:styleId="13">
    <w:name w:val="toc 1"/>
    <w:basedOn w:val="a"/>
    <w:next w:val="a"/>
    <w:rsid w:val="00383D5F"/>
    <w:pPr>
      <w:keepLines/>
      <w:tabs>
        <w:tab w:val="right" w:leader="dot" w:pos="9071"/>
      </w:tabs>
    </w:pPr>
  </w:style>
  <w:style w:type="paragraph" w:styleId="20">
    <w:name w:val="toc 2"/>
    <w:basedOn w:val="a"/>
    <w:next w:val="a"/>
    <w:rsid w:val="00383D5F"/>
    <w:pPr>
      <w:keepLines/>
      <w:tabs>
        <w:tab w:val="right" w:leader="dot" w:pos="9071"/>
      </w:tabs>
      <w:ind w:left="200"/>
    </w:pPr>
  </w:style>
  <w:style w:type="paragraph" w:styleId="30">
    <w:name w:val="toc 3"/>
    <w:basedOn w:val="a"/>
    <w:next w:val="a"/>
    <w:rsid w:val="00383D5F"/>
    <w:pPr>
      <w:keepLines/>
      <w:tabs>
        <w:tab w:val="right" w:leader="dot" w:pos="9071"/>
      </w:tabs>
      <w:ind w:left="400"/>
    </w:pPr>
  </w:style>
  <w:style w:type="paragraph" w:styleId="40">
    <w:name w:val="toc 4"/>
    <w:basedOn w:val="a"/>
    <w:next w:val="a"/>
    <w:rsid w:val="00383D5F"/>
    <w:pPr>
      <w:keepLines/>
      <w:tabs>
        <w:tab w:val="right" w:leader="dot" w:pos="9071"/>
      </w:tabs>
      <w:ind w:left="600"/>
    </w:pPr>
  </w:style>
  <w:style w:type="paragraph" w:styleId="50">
    <w:name w:val="toc 5"/>
    <w:basedOn w:val="a"/>
    <w:next w:val="a"/>
    <w:rsid w:val="00383D5F"/>
    <w:pPr>
      <w:keepLines/>
      <w:tabs>
        <w:tab w:val="right" w:leader="dot" w:pos="9071"/>
      </w:tabs>
      <w:ind w:left="800"/>
    </w:pPr>
  </w:style>
  <w:style w:type="paragraph" w:styleId="60">
    <w:name w:val="toc 6"/>
    <w:basedOn w:val="a"/>
    <w:next w:val="a"/>
    <w:rsid w:val="00383D5F"/>
    <w:pPr>
      <w:keepLines/>
      <w:tabs>
        <w:tab w:val="right" w:leader="dot" w:pos="9071"/>
      </w:tabs>
      <w:ind w:left="1000"/>
    </w:pPr>
  </w:style>
  <w:style w:type="paragraph" w:styleId="70">
    <w:name w:val="toc 7"/>
    <w:basedOn w:val="a"/>
    <w:next w:val="a"/>
    <w:rsid w:val="00383D5F"/>
    <w:pPr>
      <w:keepLines/>
      <w:tabs>
        <w:tab w:val="right" w:leader="dot" w:pos="9071"/>
      </w:tabs>
      <w:ind w:left="1200"/>
    </w:pPr>
  </w:style>
  <w:style w:type="paragraph" w:styleId="80">
    <w:name w:val="toc 8"/>
    <w:basedOn w:val="a"/>
    <w:next w:val="a"/>
    <w:rsid w:val="00383D5F"/>
    <w:pPr>
      <w:keepLines/>
      <w:tabs>
        <w:tab w:val="right" w:leader="dot" w:pos="9071"/>
      </w:tabs>
      <w:ind w:left="1400"/>
    </w:pPr>
  </w:style>
  <w:style w:type="paragraph" w:styleId="90">
    <w:name w:val="toc 9"/>
    <w:basedOn w:val="a"/>
    <w:next w:val="a"/>
    <w:rsid w:val="00383D5F"/>
    <w:pPr>
      <w:keepLines/>
      <w:tabs>
        <w:tab w:val="right" w:leader="dot" w:pos="9071"/>
      </w:tabs>
      <w:ind w:left="1600"/>
    </w:pPr>
  </w:style>
  <w:style w:type="paragraph" w:customStyle="1" w:styleId="ad">
    <w:name w:val="ПодзаголовокКурсив"/>
    <w:basedOn w:val="a"/>
    <w:next w:val="12"/>
    <w:rsid w:val="00383D5F"/>
    <w:pPr>
      <w:jc w:val="center"/>
    </w:pPr>
    <w:rPr>
      <w:i/>
    </w:rPr>
  </w:style>
  <w:style w:type="paragraph" w:customStyle="1" w:styleId="ae">
    <w:name w:val="Сиглы"/>
    <w:basedOn w:val="12"/>
    <w:rsid w:val="00383D5F"/>
    <w:pPr>
      <w:keepLines/>
      <w:spacing w:before="120"/>
      <w:ind w:firstLine="0"/>
      <w:jc w:val="right"/>
    </w:pPr>
    <w:rPr>
      <w:b/>
      <w:sz w:val="20"/>
    </w:rPr>
  </w:style>
  <w:style w:type="paragraph" w:customStyle="1" w:styleId="14">
    <w:name w:val="Таблица ссылок1"/>
    <w:basedOn w:val="a"/>
    <w:next w:val="a"/>
    <w:rsid w:val="00383D5F"/>
    <w:pPr>
      <w:keepLines/>
      <w:tabs>
        <w:tab w:val="right" w:leader="dot" w:pos="15400"/>
      </w:tabs>
      <w:ind w:left="200" w:hanging="200"/>
    </w:pPr>
  </w:style>
  <w:style w:type="paragraph" w:customStyle="1" w:styleId="af">
    <w:name w:val="Черта"/>
    <w:basedOn w:val="a"/>
    <w:next w:val="12"/>
    <w:rsid w:val="00383D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</w:style>
  <w:style w:type="paragraph" w:customStyle="1" w:styleId="15">
    <w:name w:val="Текст1"/>
    <w:basedOn w:val="a7"/>
    <w:rsid w:val="00383D5F"/>
    <w:rPr>
      <w:i w:val="0"/>
    </w:rPr>
  </w:style>
  <w:style w:type="paragraph" w:customStyle="1" w:styleId="af0">
    <w:name w:val="Содержимое таблицы"/>
    <w:basedOn w:val="a"/>
    <w:rsid w:val="00383D5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footer" Target="footer15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header" Target="header16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3;&#1086;&#1074;&#1099;&#1077;%20&#1087;&#1086;&#1089;&#1090;&#1091;&#1087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Новые поступления</Template>
  <TotalTime>2</TotalTime>
  <Pages>28</Pages>
  <Words>7020</Words>
  <Characters>40017</Characters>
  <Application>Microsoft Office Word</Application>
  <DocSecurity>0</DocSecurity>
  <Lines>333</Lines>
  <Paragraphs>93</Paragraphs>
  <ScaleCrop>false</ScaleCrop>
  <Company>Grizli777</Company>
  <LinksUpToDate>false</LinksUpToDate>
  <CharactersWithSpaces>46944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КУЛЬТУРЫ РЭСПУБЛIКI БЕЛАРУСЬ</dc:title>
  <dc:creator>User</dc:creator>
  <cp:lastModifiedBy>User</cp:lastModifiedBy>
  <cp:revision>4</cp:revision>
  <cp:lastPrinted>1601-01-01T00:00:00Z</cp:lastPrinted>
  <dcterms:created xsi:type="dcterms:W3CDTF">2024-10-07T09:49:00Z</dcterms:created>
  <dcterms:modified xsi:type="dcterms:W3CDTF">2024-10-07T09:56:00Z</dcterms:modified>
</cp:coreProperties>
</file>