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35FC">
      <w:pPr>
        <w:jc w:val="center"/>
        <w:rPr>
          <w:sz w:val="24"/>
        </w:rPr>
      </w:pPr>
    </w:p>
    <w:p w:rsidR="00000000" w:rsidRDefault="001D35FC">
      <w:pPr>
        <w:jc w:val="center"/>
        <w:rPr>
          <w:sz w:val="24"/>
        </w:rPr>
      </w:pPr>
    </w:p>
    <w:p w:rsidR="00000000" w:rsidRDefault="001D35FC">
      <w:pPr>
        <w:jc w:val="center"/>
        <w:rPr>
          <w:sz w:val="24"/>
        </w:rPr>
      </w:pPr>
    </w:p>
    <w:p w:rsidR="00D57F21" w:rsidRPr="00792F29" w:rsidRDefault="00D57F21" w:rsidP="00D57F21">
      <w:pPr>
        <w:jc w:val="center"/>
        <w:rPr>
          <w:sz w:val="48"/>
          <w:szCs w:val="48"/>
        </w:rPr>
      </w:pPr>
      <w:r w:rsidRPr="00792F29">
        <w:rPr>
          <w:sz w:val="48"/>
          <w:szCs w:val="48"/>
        </w:rPr>
        <w:t>Дзяржаўна</w:t>
      </w:r>
      <w:r>
        <w:rPr>
          <w:sz w:val="48"/>
          <w:szCs w:val="48"/>
        </w:rPr>
        <w:t>я ўстанова культуры «Зэльвенская раённая бібліятэка»</w:t>
      </w: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  <w:rPr>
          <w:sz w:val="24"/>
        </w:rPr>
      </w:pPr>
    </w:p>
    <w:p w:rsidR="00D57F21" w:rsidRPr="00802726" w:rsidRDefault="00D57F21" w:rsidP="00D57F21">
      <w:pPr>
        <w:jc w:val="center"/>
        <w:rPr>
          <w:sz w:val="40"/>
          <w:szCs w:val="40"/>
        </w:rPr>
      </w:pPr>
      <w:r w:rsidRPr="00802726">
        <w:rPr>
          <w:b/>
          <w:sz w:val="40"/>
          <w:szCs w:val="40"/>
        </w:rPr>
        <w:t>БЮЛЕТЭНЬ НОВЫХ ПАСТУПЛЕННЯ</w:t>
      </w:r>
      <w:r w:rsidRPr="00802726">
        <w:rPr>
          <w:b/>
          <w:sz w:val="40"/>
          <w:szCs w:val="40"/>
          <w:lang w:val="be-BY"/>
        </w:rPr>
        <w:t>Ў</w:t>
      </w:r>
    </w:p>
    <w:p w:rsidR="00D57F21" w:rsidRDefault="00D57F21" w:rsidP="00D57F21">
      <w:pPr>
        <w:jc w:val="center"/>
        <w:rPr>
          <w:sz w:val="24"/>
        </w:rPr>
      </w:pPr>
    </w:p>
    <w:p w:rsidR="00D57F21" w:rsidRDefault="00D57F21" w:rsidP="00D57F21">
      <w:pPr>
        <w:jc w:val="center"/>
      </w:pPr>
    </w:p>
    <w:p w:rsidR="00D57F21" w:rsidRPr="00802726" w:rsidRDefault="00D57F21" w:rsidP="00D57F21">
      <w:pPr>
        <w:jc w:val="center"/>
        <w:rPr>
          <w:sz w:val="40"/>
          <w:szCs w:val="40"/>
        </w:rPr>
      </w:pPr>
      <w:bookmarkStart w:id="0" w:name="InsertDateHere"/>
      <w:bookmarkEnd w:id="0"/>
      <w:r>
        <w:rPr>
          <w:sz w:val="40"/>
          <w:szCs w:val="40"/>
        </w:rPr>
        <w:t>/ 01.</w:t>
      </w:r>
      <w:r w:rsidRPr="00802726">
        <w:rPr>
          <w:sz w:val="40"/>
          <w:szCs w:val="40"/>
        </w:rPr>
        <w:t>0</w:t>
      </w:r>
      <w:r w:rsidR="00276A08">
        <w:rPr>
          <w:sz w:val="40"/>
          <w:szCs w:val="40"/>
        </w:rPr>
        <w:t>7.2025 - 31.09</w:t>
      </w:r>
      <w:r>
        <w:rPr>
          <w:sz w:val="40"/>
          <w:szCs w:val="40"/>
        </w:rPr>
        <w:t>.2025</w:t>
      </w:r>
      <w:r w:rsidRPr="00802726">
        <w:rPr>
          <w:sz w:val="40"/>
          <w:szCs w:val="40"/>
        </w:rPr>
        <w:t xml:space="preserve"> /</w:t>
      </w: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D57F21" w:rsidRDefault="00D57F21" w:rsidP="00D57F21">
      <w:pPr>
        <w:jc w:val="center"/>
      </w:pPr>
    </w:p>
    <w:p w:rsidR="00000000" w:rsidRPr="009A4B4F" w:rsidRDefault="00D57F21" w:rsidP="009A4B4F">
      <w:pPr>
        <w:rPr>
          <w:sz w:val="40"/>
          <w:szCs w:val="40"/>
        </w:rPr>
        <w:sectPr w:rsidR="00000000" w:rsidRPr="009A4B4F">
          <w:pgSz w:w="11906" w:h="16838"/>
          <w:pgMar w:top="1671" w:right="1418" w:bottom="1671" w:left="1418" w:header="1418" w:footer="1418" w:gutter="0"/>
          <w:cols w:space="720"/>
          <w:docGrid w:linePitch="360"/>
        </w:sectPr>
      </w:pPr>
      <w:r>
        <w:t xml:space="preserve">                                                           </w:t>
      </w:r>
      <w:r>
        <w:rPr>
          <w:sz w:val="40"/>
          <w:szCs w:val="40"/>
        </w:rPr>
        <w:t>Зэльва, 2025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55"/>
        <w:gridCol w:w="1815"/>
      </w:tblGrid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pageBreakBefore/>
              <w:jc w:val="center"/>
            </w:pPr>
            <w:r>
              <w:lastRenderedPageBreak/>
              <w:t>26. НАУКИ О ЗЕМЛЕ (ГЕОДЕЗИЧЕСКИЕ, ГЕОФИЗИЧЕСКИЕ, ГЕОЛОГИЧЕСКИЕ И ГЕОГРАФИЧЕСКИЕ НАУКИ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1. Чирский, Н. А. Минск — столица Беларуси : путеводитель / Николай Чирский ; фото: А. П. Дрибас. - Минск : Беларусь, 2025. -</w:t>
            </w:r>
            <w:r>
              <w:t xml:space="preserve"> 187, [4] с. ББК 26.89(4Беи)я2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28. БИОЛОГИЧЕСКИЕ НАУКИ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2. Трафимова, Г. В. Тайны нашей крови : книга для младшего школьного возраста / Г. В. Трафимова, С. А. Трафимов. - Минск : Адукацыя і выхаванне, 2025. - 48 с.. - (Рассказы Деда Природоведа) ББК 28</w:t>
            </w:r>
            <w:r>
              <w:t>.706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63. ИСТОРИЯ. ИСТОРИЧЕСКИЕ НАУКИ</w:t>
            </w:r>
          </w:p>
        </w:tc>
      </w:tr>
      <w:tr w:rsidR="00000000" w:rsidTr="002D09DB">
        <w:trPr>
          <w:trHeight w:val="1201"/>
        </w:trPr>
        <w:tc>
          <w:tcPr>
            <w:tcW w:w="7255" w:type="dxa"/>
            <w:shd w:val="clear" w:color="auto" w:fill="auto"/>
          </w:tcPr>
          <w:p w:rsidR="00000000" w:rsidRDefault="001D35FC" w:rsidP="002D09DB">
            <w:pPr>
              <w:pStyle w:val="15"/>
              <w:spacing w:after="0"/>
            </w:pPr>
            <w:r>
              <w:t>3.  Газетные строки читая сердцем. 1945 / автор вступительной статьи, составитель Л. Г. Тупчиенко-Кадырова ; редколлегия: В. Ф. Гигин (председатель) [и др.]. - Минск : Национальная библиотека Бел</w:t>
            </w:r>
            <w:r>
              <w:t>аруси, 2025. - 447 с. ББК 63.3(4Беи)622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 w:rsidP="002D09DB">
            <w:pPr>
              <w:pStyle w:val="15"/>
              <w:spacing w:after="0"/>
            </w:pPr>
            <w:r>
              <w:t>4.  Наследники Победы : 9 мая 1945 года. Дети войны / составители: И. М. Карабликов, Н. З. Кунц. - Минск : Беларусь, 2025. - 382, [1] с. ББК 63.3(4Беи)622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5. Борисенко, Н. С. Буйничское поле : без права на отступлен</w:t>
            </w:r>
            <w:r>
              <w:t>ие / Николай Борисенко. - Минск : Беларусь, 2025. - 142, [1] с., [8] л. цв. ил., портр. ББК 63.3(4Беи)622,11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6. Долготович, Б. Д. Сыновья Беларуси ― кавалеры полководческих орденов : для среднего и старшего школьного возраста / Б. Д. Долготович. - Минс</w:t>
            </w:r>
            <w:r>
              <w:t>к : Беларусь, 2025. - 78, [1] с.. - (История для школьников) ББК 63.3(4Беи)622,8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7. Корзюк, А. А. 80 фактов о Великой Победе : для детей среднего и старшего школьного возраста / А. А. Корзюк, Д. В. Кошевар, А. В. Радикевич. - 2-изд.,</w:t>
            </w:r>
            <w:r>
              <w:t xml:space="preserve"> стереотипное. - Минск : Адукацыя і выхаванне, 2025. - 87 с. ББК 63.3(2)622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</w:t>
            </w:r>
          </w:p>
        </w:tc>
      </w:tr>
    </w:tbl>
    <w:p w:rsidR="00000000" w:rsidRDefault="001D35FC">
      <w:p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71" w:right="1418" w:bottom="1671" w:left="1418" w:header="1418" w:footer="1418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55"/>
        <w:gridCol w:w="1815"/>
      </w:tblGrid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8. Кошевар, Д. В. Награды Великой Отечественной войны : [для младшего школьного возраста] / Дмитрий Кошевар ; Міністэрства адукацыі Рэспублікі Беларусь. - М</w:t>
            </w:r>
            <w:r>
              <w:t>инск : Адукацыя і выхаванне, 2025. - 40 с.. - (Я горжусь!). - (Слушай и читай) ББК 63.3(4Беи)622,8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9. Масленицына, И. А. Владимир Омельянюк : для среднего и старшего школьного возраста / Ирина Масленицына. - Минск : Б</w:t>
            </w:r>
            <w:r>
              <w:t>еларусь, 2025. - 78, [1] с.. - (История для школьников) ББК 63.3(4Беи)622,8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10. Павлович, Р. К. Руины не спят : подвиги на белорусской земле в первые недели Великой Отечественной войны / Р.</w:t>
            </w:r>
            <w:r w:rsidR="00C935F6">
              <w:t xml:space="preserve"> </w:t>
            </w:r>
            <w:r>
              <w:t>К. Павлович, Е. А. Рудаченко. - Минск : Беларусь, 2025. - 86, [</w:t>
            </w:r>
            <w:r>
              <w:t>1] с.. - (Белорусская детская энциклопедия) ББК 63.3(4Беи)622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11. Рындин, С. Н. Первая мировая война на белорусских землях : для среднего и старшего школьного возраста / Сергей Рындин. - Минск : Беларусь, 2025. - 45, [2] c.. - (История для </w:t>
            </w:r>
            <w:r>
              <w:t>школьников) ББК 63.3(4Беи)53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12. Черкашин, Н. А. Заговоренные : три портрета героев-белорусов / Николай Черкашин. - Минск : Беларусь, 2025. - 126, [1] с. ББК 63.3(4Беи)6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Ф14 Ф19 Ф26 Ф34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65. ЭКОНОМИКА. ЭКОНОМИЧЕСКИЕ НАУКИ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13.</w:t>
            </w:r>
            <w:r>
              <w:t xml:space="preserve"> Кошевар, Д. В. Создано белорусами : [для младшего школьного возраста] / Дмитрий Кошевар ; Міністэрства адукацыі Рэспублікі Беларусь. - Минск : Адукацыя і выхаванне, 2025. - 40 с.. - (Я горжусь!). - (Слушай и читай) ББК 65.9(4Беи)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</w:t>
            </w:r>
            <w:r>
              <w:t xml:space="preserve"> Ф21 Ф26 Ф34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67. ПРАВО. ЮРИДИЧЕСКИЕ НАУКИ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14.  Кодекс Республики Беларусь о земле : [принят Палатой представителей 17 июня 2008 г.. - Минск : Национальный центр законодательства и правовой информации Республики Беларусь, 2025. - 166, [1] с. ББК 67.407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</w:t>
            </w:r>
            <w:r>
              <w:t xml:space="preserve"> Ф5 Ф13 Ф15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15.  Символы суверенной Беларуси / [автор текста и составитель С. Г. Мусиенко ; редколлегия: А. Н. Карлюкевич (главный редактор) и др.]. - 2-е изд.. - Минск : Беларусь, 2025. - 141, [1] с. ББК 67.400(4Беи)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</w:t>
            </w:r>
            <w:r>
              <w:t xml:space="preserve">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16.  Трудовой кодекс Республики Беларусь : [от 26 июля 1999 г.. - Минск : Национальный центр правовой информации Республики </w:t>
            </w:r>
            <w:r>
              <w:lastRenderedPageBreak/>
              <w:t>Беларусь, 2025. - 278, [1] с. ББК 67.405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 xml:space="preserve">Чз Ф5 Ф13 Ф15 </w:t>
            </w:r>
            <w:r>
              <w:lastRenderedPageBreak/>
              <w:t>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17.  Уголовно-исполнительный кодекс Республики Беларусь : [от 11 я</w:t>
            </w:r>
            <w:r>
              <w:t>нваря 2000 г.. - Минск : Национальный центр правовой информации Республики Беларусь, 2025. - 230, [1] с. ББК 67.409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 Ф5 Ф13 Ф15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18. Василевич, Г. А. Детям о правах и обязанностях : просто о главном / Григорий Василевич, Татьяна Киселёва, Александр К</w:t>
            </w:r>
            <w:r>
              <w:t>орзюк ; художник Павел Городцов. - Минск : Адукацыя і выхаванне, 2025. - 47 с. ББК 67.400.3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Ф26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68. ВОЕННОЕ ДЕЛО. ВОЕННАЯ НАУКА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19.  Общевоинские уставы Вооруженных сил Республики Беларусь : по состоянию на 1 мая 2025 г.. - Минск : Наци</w:t>
            </w:r>
            <w:r>
              <w:t>ональный центр законодательства и правовой информации Республики Беларусь, 2025. - 494, [1] с. ББК 68.424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 Ф5 Ф13 Ф15 Ф21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75. ФИЗИЧЕСКАЯ КУЛЬТУРА И СПОРТ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20.  Подвижные белорусские народные игры : для дошкольного и младшего школьного возраста / состави</w:t>
            </w:r>
            <w:r>
              <w:t>тели: Л. В. Смирнова, А. Ю. Краевич, Е. В. Гарусова. - Минск : Беларусь, 2025. - 61, [2] с.. - (Успех в спорте — успех в жизни) ББК 75.555(=411.3)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Ф15 Ф18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82. ФОЛЬКЛОР. ФОЛЬКЛОРИСТИКА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21. Ненадавец, Я. А. Водная прастора ў беларускім фальклоры / Я</w:t>
            </w:r>
            <w:r>
              <w:t>. А. Ненадавец. - Мінск : Беларуская навука, 2025. - 255, [1] с. ББК 82.3(4Беи)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t>84. ХУДОЖЕСТВЕННАЯ ЛИТЕРАТУРА (ПРОИЗВЕДЕНИЯ)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22.  Добры дзень : чытанка / укладальнік Іна Фралова. - Мінск : Беларусь, 2025. - 255 c. ББК 84(4Беи)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23.  Мужество : </w:t>
            </w:r>
            <w:r>
              <w:t>для дополнительного чтения в 6 классе. - Минск : Беларусь, 2025. - 686, [1] с.. - (Книжная полка школьника)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24.  Спешите делать добро : для дополнительного чтения в 5 классе. - </w:t>
            </w:r>
            <w:r>
              <w:lastRenderedPageBreak/>
              <w:t>Минск : Беларусь, 2025. - 285, [2] с.. - (Книжная полка шк</w:t>
            </w:r>
            <w:r>
              <w:t>ольника)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25.  Як сказаць па-беларуску? : для малодшага школьнага ўзросту / укладальнік А. Бадак. - Мінск : Мастацкая літаратура, 2025. - 128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26. Авласенко, Г. П. Ветерок и госпожа Зима : [сказочная повесть] / Генна</w:t>
            </w:r>
            <w:r>
              <w:t>дий Авласенко ; художник Екатерина Козловская. - Минск : Беларусь, 2025. - 156, [3]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27. Авласенко, Г. П. Ветерок и Крысиный король : [сказочная повесть] / Геннадий Авласенко ; художник Екатерина Козловская. - Минск : Беларусь, 2025. - </w:t>
            </w:r>
            <w:r>
              <w:t>125, [2]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28. Авласенко, Г. П. Удивительные приключения маленького Ветерка из Вентилятора : [сказочная повесть] / Геннадий Авласенко ; художник Екатерина Козловская. - Минск : Беларусь, 2025. - 138, [5]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29. Алексеев</w:t>
            </w:r>
            <w:r>
              <w:t>а, Н. Н. Манино счастье : [роман] / Наталья Алексеева. - Москва : Эксмо, 2024. - 411, [3] с.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30. Алюшина, Т. А. Невероятная очевидность чуда : роман / Татьяна Алюшина. - Москва : Эксмо, 2025. - 349, [1] с.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31. Багамолава, З. Я. У свеце загадак : для дашкольнага і малодшага школьнага ўзросту / Зінаіда Багамолава. - Мінск : Беларусь, 2025. - 30,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Ф15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32. Басікірская, А. У. Быль пра школьніка Сёму : [паэма] / А</w:t>
            </w:r>
            <w:r>
              <w:t>лёна Басікірская ; мастак Дзіяна Бецун. - Мінск : Звязда, 2025. - 36, [3]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33. Белясова, М. А. Волшебное поле : сказка / Марина Белясова ; художник Наталья Филипович ; [послесловие И. Батист, И. Насоновой]. - Минск : Звязда, 202</w:t>
            </w:r>
            <w:r>
              <w:t>5. - 25,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34. Богатова, Т. Избранники фортуны : роман / Татьяна Богатова. - Минск : Четыре четверти, 2025. - 258, [1] c.. - (Детективные истории)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35. Богданов, В. Мокрое зол</w:t>
            </w:r>
            <w:r>
              <w:t>ото : [роман] / Владимир Богданов. - Москва : Эксмо, 2024. - 284, [1] с.. - (Братья по улице. Романы о подростковых бандах позднего СССР)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Ф19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36. Богданова, Л. Небоятельная история : для дошкольного и младшего школьного возраст</w:t>
            </w:r>
            <w:r>
              <w:t>а / Лина Богданова ; художник Наталья Бакан. - Минск : Беларусь, 2025. - 62, [1] с.. - (Уроки ОБЖ)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37. Броўка, П. Пахне чабор : выбраныя творы / Пятрусь Броўка ; укладальнік Алесь Бадак ; мастак Мая Пейхвасэр. - Мінск : Мастацкая літар</w:t>
            </w:r>
            <w:r>
              <w:t>атура, 2025. - 158 с.. - (Новая бібліятэка беларускай паэзіі)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38. Вітка, В. Чытанка-маляванка : ладачкі-ладкі, лічылкі, загадкі, байкі, самагудкі, жарты, перакруткі, казкі, пацешкі, вясёлыя ўсмешкі / Вас</w:t>
            </w:r>
            <w:r>
              <w:t>іль Вітка ; мастак Алег Грубін. - Мінск : Звязда, 2025. - 214,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Ф26 Ф21 Ф18 Ф15 Ф14 Ф13 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39. Васильев, Б. Л. А зори здесь тихие...; Завтра была война : [повести] / Борис Васильев. - Москва : АСТ, 2025. - 318, [1] с.. - (Лучшая мир</w:t>
            </w:r>
            <w:r>
              <w:t>овая классика)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40. Володарская, О. Когда заплачет розовый фламинго : роман / Ольга Володарская. - Москва : Эксмо, 2025. - 316, [1] с.. - (Никаких запретных тем)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41. Волчок, И. 300 дней и вся оставша</w:t>
            </w:r>
            <w:r>
              <w:t>яся жизнь : [роман] / Ирина Волчок. - Москва : АСТ, 2024. - 318, [1] с.. - (Главный приз. Романы о любви)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42. Горская, Е. За шаг до ненависти : [роман] / Евгения Горская. - Москва : Эксмо, 2025. - 315, [1] с.. - (Татьяна Уст</w:t>
            </w:r>
            <w:r>
              <w:t>инова рекомендует)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Ф19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43. Гринёв, В. Особая примета : приключенческая повесть / Влад Гринёв. - Минск : Книжный дом : Литера Гранд, 2025. - 254, [1] c.. - (Классные каникулы)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44. Гринёв, В. Остров людое</w:t>
            </w:r>
            <w:r>
              <w:t>дов : приключенческая повесть / Влад Гринёв. - Минск : Книжный дом : Литера Гранд, 2025. - 254, [1] c.. - (Классные каникулы)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45. Гринёв, В. Похищение "Королевы" : приключенческая повесть / Влад Гринёв. - Минск : Книжный дом : Лит</w:t>
            </w:r>
            <w:r>
              <w:t>ера Гранд, 2025. - 255 c.. - (Классные каникулы)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46. Гринёв, В. Призраки из прошлого : приключенческая повесть / Влад Гринёв. - Минск : Книжный дом : Литера Гранд, 2025. - 254, [1] c.. - (Классные каникулы)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</w:t>
            </w:r>
            <w:r>
              <w:t>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47. Гурыновіч, Х. Х. Назавіце расліну : кніжка-загадка / Хведар Гурыновіч. - Мінск : Беларусь, 2025. - 46, [1]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Ф15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48. Дарожкін, А. С. Куфар патрэбных казак : для малодшага і сярэдняга школьнага ўзросту / Андрэй Дарожкін </w:t>
            </w:r>
            <w:r>
              <w:t>; мастак Алена Пышнік. - Мінск : Звязда, 2025. - 68, [3]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49. Донцова, Д. Крутые наследнички : роман / Дарья Донцова. - Москва : Эксмо, 2024. - 316, [1] с.. - (Иронический детектив). - (Любительница частного сыска Даша Васильева) ББ</w:t>
            </w:r>
            <w:r>
              <w:t>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50. Дробышевская, В. С. Дая, Нея и Голограмма : стихи / Валентина Дробышевская ; художник Диана Бецун. - Минск : Беларусь, 2025. - 37, [2]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Ф18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51. Жылка, У. А. Пад гэтым небам : вершы / Уладзімір Жылка ; укладаль</w:t>
            </w:r>
            <w:r>
              <w:t>нік Алесь Бадак ; мастак Мая Пейхвасэр. - Мінск : Мастацкая літаратура, 2025. - 125, [1] с.. - (Новая бібліятэка беларускай паэзіі)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52. Залесская, Е. В. Ромка и малиновое У : [сказка] / Екатерина Залесск</w:t>
            </w:r>
            <w:r>
              <w:t>ая ; художник Юлия Купреева. - Минск : Беларусь, 2025. - 62,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53. Зверев, С. И. Боевой сплав : [роман] / Сергей Зверев. - Москва : Эксмо, 2025. - 315, [2] с.. - (Спецназ ГРУ. Боевые романы Сергея Зверева)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</w:t>
            </w:r>
            <w:r>
              <w:t xml:space="preserve">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54. Калинина, Д. А. Царевна золотой горы : роман / Дарья Калинина. - Москва : Эксмо, 2012. - 347 с.. - (Иронический детектив)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55. Карлюкевич, А. Живая вода : [очерки и сказки] / Алесь Карлюкевич ; перевод с белорусского Олега Жд</w:t>
            </w:r>
            <w:r>
              <w:t>ана ; художник Екатерина Козловская. - Минск : Беларусь, 2025. - 29, [2]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56. Карэнда, І. А. Усміхніся шчасцю свайму : кніга прозы / Іван Карэнда. - Мінск : Чатыры чвэрці, 2025. - 167 с.. - (Сучасная проза)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57.</w:t>
            </w:r>
            <w:r>
              <w:t xml:space="preserve"> Квилория, В. Т. Перекресток бешеной собаки : повесть / Валерий Квилория ; художник Оксана Красницкая. - Минск : Звязда, 2025. - 133, [1] с.. - (Переходный возраст)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Ф14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58. Квилория, В. Т. Тетя Дуся и кошка Муся : [стихотворен</w:t>
            </w:r>
            <w:r>
              <w:t xml:space="preserve">ие / </w:t>
            </w:r>
            <w:r>
              <w:lastRenderedPageBreak/>
              <w:t>Валерий Квилория ; [художник О. Гуцол] История восьмая. - Минск : В. Т. Квилория, 2025. - [24]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 xml:space="preserve">Аб Ф5 Ф13 Ф14 </w:t>
            </w:r>
            <w:r>
              <w:lastRenderedPageBreak/>
              <w:t>Ф15 Ф18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59. Квилория, В. Т. Тетя Дуся и кошка Муся : [стихотворение / Валерий Квилория ; [художник О. Гуцол] Ист</w:t>
            </w:r>
            <w:r>
              <w:t>ория седьмая. - Минск : В. Т. Квилория, 2025. - [24]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60. Климкович, С. В. В нашем классе не до скуки : повесть / Сергей Климкович. - Минск : Книжный Дом : Литера Гранд, 2025. - 254, [1] с.. - (Большая пер</w:t>
            </w:r>
            <w:r>
              <w:t>еменка)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61. Климкович, С. В. Ни дня без приколов : повесть / Сергей Климкович. - Минск : Книжный Дом : Литера Гранд, 2025. - 254, [1] с.. - (Большая переменка)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62. Ковальчук, Т. В. По тропинкам доброты : р</w:t>
            </w:r>
            <w:r>
              <w:t>ассказы, сказки / Тамара Ковальчук ; художник Светлана Стаховская. - Минск : Звязда, 2025. - 117,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63. Козырева, А. А. Безмолвие тишины : книга прозы / Анна Козырева. - Минск : Четыре четверти, 2025. - 195 с.. - (Совреме</w:t>
            </w:r>
            <w:r>
              <w:t>нная проза)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64. Колас, Я. Рак-вусач : вершаваная казка / Якуб Колас ; мастак Алеся Жыткевіч. - Мінск : Звязда, 2025. - 38,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65. Колас, Я. Храбры певень : вершы, казкі, апав</w:t>
            </w:r>
            <w:r>
              <w:t>яданні / Якуб Колас ; укладальнік Алесь Бадак ; мастак Таццяна Мулярчык. - Мінск : Мастацкая літаратура, 2025. - 119 с.. - (Бібліятэка пачатковай школы)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66. Круковский, В. П. Сказки о Гвозде, Ложке и других нужных вещах : для </w:t>
            </w:r>
            <w:r>
              <w:t>младшего и среднего школьного возраста / Виктор Круковский. - Минск : Беларусь, 2025. - 61,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Ф5 Аб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67. Ксенофонтова, Л. Куда пропала Агата?.. : повесть / Лада Ксенофонтова. - Минск : Книжный Дом : Литера Гранд, 2025. - 254, [1]</w:t>
            </w:r>
            <w:r>
              <w:t xml:space="preserve"> с.. - (Большая переменка). - (Следствие ведет Кларисса...)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Ф18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68. Ксенофонтова, Л. Минута на преступление : [Следствие ведет Кларисса...] / Лада Ксенофонтова. - Минск : Книжный Дом : Литера Гранд, 2025. - 254, [1] с.. - (Большая пер</w:t>
            </w:r>
            <w:r>
              <w:t>еменка)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69. Ксенофонтова, Л. Скажи мне по секрету : повесть / Лада Ксенофонтова. - Минск : Книжный Дом : Литера Гранд, 2025. - 255 с.. - (Большая переменка). - (Следствие ведет Кларисса...) ББК </w:t>
            </w:r>
            <w:r>
              <w:lastRenderedPageBreak/>
              <w:t>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Аб Ф13 Ф14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70. Ксенофонтов</w:t>
            </w:r>
            <w:r>
              <w:t>а, Л. Сюрприз номер пять : повесть / Лада Ксенофонтова. - Минск : Книжный Дом : Литера Гранд, 2025. - 255 с.. - (Большая переменка). - (Следствие ведет Кларисса...)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71. Кузнецова, А. Г. Девушка в черной тунике : роман / Алеся Кузне</w:t>
            </w:r>
            <w:r>
              <w:t>цова. - Минск : Беларусь, 2025. - 254,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72. Куличенко, В. В. Солдат Сливка и Повелитель ночи : повесть-сказка / Владимир Куличенко ; [иллюстрации Татьяны Зайковской]. - Минск : Четыре четверти, 2025. - 126, [1] с. ББК 84(4Бе</w:t>
            </w:r>
            <w:r>
              <w:t>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73. Купала, Я. Вясна : вершы / Янка Купала ; складальнікі: Н. В. Саевіч, Г. Ю. Варонава ; мастак Н. У. Табушава. - Мінск : Беларусь, 2025. - 21,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Ф15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74. Купала, Я. Лета : вершы / Янка Купала ; складальнікі: Н. В. Сае</w:t>
            </w:r>
            <w:r>
              <w:t>віч, Г. Ю. Варонава ; мастак Н. У. Табушава. - Мінск : Беларусь, 2025. - 20, [3]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Ф15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75. Лавринович, А. Она мне не сестра : [роман] / Ася Лавринович, Алекс Хилл ; иллюстрации Киры Мори. - Москва : Эксмо : Like book, 2025. - 347,</w:t>
            </w:r>
            <w:r>
              <w:t xml:space="preserve"> [2] с., [3] л. цв. ил.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 Ф14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76. Ласовская, О. А. Тени над рекой : роман / Оксана Ласовская. - Минск : Четыре четверти, 2025. - 218, [1] с.. - (Детективные истории)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77. Ливингстон-Хилл, Г. Свет л</w:t>
            </w:r>
            <w:r>
              <w:t>юбящего сердца : роман / Грейс Ливингстон-Хилл. - Москва : Центрполиграф, 2004. - 221, [1] с.. - (Цветы любви) ББК 84(7Сое)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78. Литаш, А. П. Шестнадцать : роман / Анна Литаш. - Минск : Звязда, 2025. - 181, [2] с.. - (Переходный возраст)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</w:t>
            </w:r>
            <w:r>
              <w:t>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79. Любашына, В. Ф. Турмалінавае кальцо : рэальная міфалагічная аповесць-фэнтэзі / Вольга Любашына. - Мінск : Беларусь, 2025. - 149,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80. Малиновская, М. Н. Я подарю тебе ребенка : [роман] / Маша Малиновская. - Москва : Эксмо, 20</w:t>
            </w:r>
            <w:r>
              <w:t>24. - 252, [2] с.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81. Мартова, Л. Каждому по заслугам : [роман] / Людмила Мартова. - Москва : Эксмо, 2025. - 316, [1] с.. - (Серия "Желание женщины") </w:t>
            </w:r>
            <w:r>
              <w:lastRenderedPageBreak/>
              <w:t>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Аб Ф5 Ф21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82. Масла, А. С. Лагодны воўк : казка / Алена Масла ; мас</w:t>
            </w:r>
            <w:r>
              <w:t>такі: Святлана Катлярова, Наталля Нагорская. - Мінск : Адукацыя і выхаванне, 2025. - 32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83. Маўр, Я. Завошта? : апавяданні / Янка Маўр ; укладальнікі: Васіліна Міцкевіч, Алесь Карлюкевіч. - Мінск : Бе</w:t>
            </w:r>
            <w:r>
              <w:t>ларусь, 2025. - 77, [2]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84. Миронова, А. Д. Жемчужный дебют : [роман] / Александра Миронова. - Москва : Эксмо, 2025. - 315, [2] с.. - (Вслед за мечтой. Романы А. Мироновой)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85. Михалева, Е. А. Безупречн</w:t>
            </w:r>
            <w:r>
              <w:t>ые создания : [роман] / Елена Михалёва. - Москва : Эксмо, 2025. - 348, [1] с.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86. Никитин, Д. Засада на привидение : детективная повесть / Денис Никитин ; иллюстрации Виктора и Алисы Чайчук. - Минск : Книжный Дом : Литера Гранд, 2025. </w:t>
            </w:r>
            <w:r>
              <w:t>- 190, [1] с.. - 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87. Никитин, Д. Ключик на удачу : детективная повесть / Денис Никитин ; иллюстрации Виктора и Алисы Чайчук. - Минск : Книжный Дом : Литера Гранд, 2025. - 190</w:t>
            </w:r>
            <w:r>
              <w:t>, [1] с.. - 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88. Никитин, Д. Признание на десерт : детективная повесть / Денис Никитин ; иллюстрации Виктора и Алисы Чайчук. - Минск : Книжный Дом : Литера Гранд, 2025. - 190,</w:t>
            </w:r>
            <w:r>
              <w:t xml:space="preserve"> [1] с.. - 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89. Никитин, Д. Семейная реликвия : детективная повесть / Денис Никитин ; иллюстрации Виктора и Алисы Чайчук. - Минск : Книжный Дом : Литера Гранд, 2025. - 190, [1]</w:t>
            </w:r>
            <w:r>
              <w:t xml:space="preserve"> с.. - 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Ф19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90. Никитин, Д. Таинственный гость : детективная повесть / Денис Никитин ; иллюстрации Виктора и Алисы Чайчук. - Минск : Книжный Дом : Литера Гранд, 2025. - 190, [1] с</w:t>
            </w:r>
            <w:r>
              <w:t>.. - 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 Ф18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91. Никитин, Д. Царский подарок : детективная повесть / Денис Никитин ; иллюстрации Виктора и Алисы Чайчук. - Минск : Книжный Дом : Литера Гранд, 2025. - 190, [1] с.. - </w:t>
            </w:r>
            <w:r>
              <w:t>(Реальные детективы). - (Макс и Вероника идут по следу)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92. Николаев, Д. М. Волчонок и его друзья : сказка / Дмитрий Николаев ; [художник Карина Волкова]. - Минск : Звязда, 2025. - 69, [3]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93. Никол</w:t>
            </w:r>
            <w:r>
              <w:t>ьская, О. В. Возвращение фея по имени Светик : современная повесть-сказка / Ольга Никольская ; художник Янина Ващенко. - Минск : Звязда, 2025. - 166, [1]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94. Никольская, О. В. Мы — агенты "КолбаФир"... : современная повесть-сказка </w:t>
            </w:r>
            <w:r>
              <w:t>/ Ольга Никольская ; художник С. А. Волков. - Минск : Беларусь, 2025. - 109,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95. Робертс, Н. Семья на заказ : [роман] / Нора Робертс ; [перевод с английского А. Кабалкина]. - Москва : Эксмо, 2016. - 443, [1] с.. - (Нора Робертс. Ме</w:t>
            </w:r>
            <w:r>
              <w:t>га-звезда современной прозы) ББК 84(7Сое)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96. Садовская, М. А. Волшебное превращение : рассказы и сказки / Маргарита Садовская. - Минск : Беларусь, 2025. - 125,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97. Салата, І. А. Русалчына затока : апавяданні / Ірына Салата. -</w:t>
            </w:r>
            <w:r>
              <w:t xml:space="preserve"> Мінск : Беларусь, 2025. - 52, [3] c.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98. Севбо, А. К. Зимние сказки : для младшего и среднего школьного возраста / Анна Севбо ; художник Софья Сирая. - Минск : Звязда, 2025. - 60,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99. Сешко, О. В. Р</w:t>
            </w:r>
            <w:r>
              <w:t>одственные души : книга прозы / Олег Сешко. - Минск : Четыре четверти, 2025. - 210, [1] c.. - (Современная проза)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100. Соболева, Л. П. Коварство без любви : [роман] / Лариса Соболева. - Москва : Эксмо, 2007. - 350, [1] с.. - (Серия "Л</w:t>
            </w:r>
            <w:r>
              <w:t>еди ва-банк")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101. Солонец, Г. В. Любовь цвета хаки : повести / Григорий Солонец. - Минск : Четыре четверти, 2025. - 194, [1] с.. - (Современная проза)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Ф21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102. Танк, М. Блікі сонца : [вершы, ве</w:t>
            </w:r>
            <w:r>
              <w:t>ршаваныя казкі] / Максім Танк ; мастак Кірыл Задворны. - Мінск : Звязда, 2025. - 133,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103. Токарева, И. А. Домовой в библиотеке : для младшего школьного возраста / Ирина Токарева ; художник Ирина Дереча. - Минск : Адукацыя i вы</w:t>
            </w:r>
            <w:r>
              <w:t xml:space="preserve">хаванне, 2025. - 23, [1] с.. - (Домовые в </w:t>
            </w:r>
            <w:r>
              <w:lastRenderedPageBreak/>
              <w:t>городе)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>Аб Ф5 Ф13 Ф14 Ф15 Ф18 Ф19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lastRenderedPageBreak/>
              <w:t xml:space="preserve">104. Токарева, И. А. Домовой в ветклинике : для детей младшего школьного возраста / Ирина Токарева ; [художник И. Дереча]. - Минск : Адукацыя і выхаванне, 2025. </w:t>
            </w:r>
            <w:r>
              <w:t>- 23, [1] с.. - (Домовые в городе)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105. Трауб, М. Шушана, Жужуна и другие родственники : [роман] / Маша Трауб. - Москва : Эксмо, 2018. - 345, [1] с.. - (Серия "Проза Маши Трауб")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106. Фралов</w:t>
            </w:r>
            <w:r>
              <w:t>а, І. М. Самы лепшы дзень : вершы / Іна Фралова ; мастак Святлана Стахоўская. - Мінск : Звязда, 2025. - 29,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Ф13 Ф14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 xml:space="preserve">107. Хадасевіч-Лісавая, К. С. Вухуцік. Міжпланетны ваяж : кніга-тэлепорт / Кацярына Хадасевіч-Лісавая ; мастак </w:t>
            </w:r>
            <w:r>
              <w:t>Іна Марозава. - Мінск : Звязда, 2025. - 52, [3] с.. - (Казкі Кніжнай феі)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108. Хадасевіч-Лісавая, К. С. Сакрэты аднаго каралеўства : казка / Кацярына Хадасевіч-Лісавая ; мастак Іна Марозава. - Мінск : Беларусь, 2025. - 55 с.. -</w:t>
            </w:r>
            <w:r>
              <w:t xml:space="preserve"> (Гісторыі Кніжнай Феі)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Ф14 Ф26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109. Хадасевіч-Лісавая, К. С. У пошуках страчанага скарбу : кніга-квэст / Кацярына Хадасевіч-Лісавая ; мастак Галіна Іванова. - Мінск : Беларусь, 2025. - 270, [1]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110. Чорны, К. Збор</w:t>
            </w:r>
            <w:r>
              <w:t xml:space="preserve"> твораў : у 12 т. / Кузьма Чорны ; [рэдкалегія: А. І. Лакотка і інш. ; падрыхтоўка тэкстаў і каментарыі А. І. Шамякінай] ; Нацыянальная акадэмія навук Беларусі, Цэнтр даследаванняў беларускай культуры, мовы і літаратуры, Інстытут літаратуразнаўства імя Я. </w:t>
            </w:r>
            <w:r>
              <w:t>Купалы Т. 3 :  Апавяданні, 1932—1944 / [падрыхтоўка тэкстаў і каментарыі І. У. Смірновай, К. М. Чарота]. - Мінск : Беларуская навука, 2025. - 382, [1] с., [8] л. іл.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Ф14 Ф15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111. Чорны, К. Раманы. Апавяданні. Дзённік / Кузьма Чорны. - Мін</w:t>
            </w:r>
            <w:r>
              <w:t>ск : Мастацкая літаратура, 2025. - 460, [2] с. ББК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 Ф5 Ф13 Ф14 Ф15 Ф18 Ф19 Ф21 Ф26 Ф34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112. Шырко, В. Шамякін суд : гумарыстычныя апавяданні / Васіль Шырко. - Мінск : Чатыры чвэрці, 2025. - 198, [1] c.. - (Серыя "Несур'ёзна пра сур'ёзнае") ББК</w:t>
            </w:r>
            <w:r>
              <w:t xml:space="preserve"> 84(4Беи)6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113. Щербакова, Г. Н. Путь на Бодайбо / Галина Щербакова. - Москва : Эксмо, 2010. - 252, [2] с.. - (Серия "Вам и не снилось") ББК 84(2=411.2)6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Ф5</w:t>
            </w:r>
          </w:p>
        </w:tc>
      </w:tr>
      <w:tr w:rsidR="00000000">
        <w:tc>
          <w:tcPr>
            <w:tcW w:w="9070" w:type="dxa"/>
            <w:gridSpan w:val="2"/>
            <w:shd w:val="clear" w:color="auto" w:fill="auto"/>
          </w:tcPr>
          <w:p w:rsidR="00000000" w:rsidRDefault="001D35FC">
            <w:pPr>
              <w:pStyle w:val="1"/>
              <w:jc w:val="center"/>
            </w:pPr>
            <w:r>
              <w:lastRenderedPageBreak/>
              <w:t>85. ИСКУССТВО. ИСКУСТВОЗНАНИЕ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114.  Смотри и помни : Великая Отечественная война в белорусско</w:t>
            </w:r>
            <w:r>
              <w:t>м кино / составитель А. А. Карпилова. - Минск : Беларусь, 2025. - 106, [6] с. ББК 85.373(4Беи)6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Чз</w:t>
            </w:r>
          </w:p>
        </w:tc>
      </w:tr>
      <w:tr w:rsidR="00000000">
        <w:tc>
          <w:tcPr>
            <w:tcW w:w="7255" w:type="dxa"/>
            <w:shd w:val="clear" w:color="auto" w:fill="auto"/>
          </w:tcPr>
          <w:p w:rsidR="00000000" w:rsidRDefault="001D35FC">
            <w:pPr>
              <w:pStyle w:val="15"/>
            </w:pPr>
            <w:r>
              <w:t>115. Макаренко, Е. А. Минск глазами художников : для среднего и старшего школьного возраста / Елена Макаренко. - Минск : Беларусь, 2025. - 70, [1] c.. - (Ис</w:t>
            </w:r>
            <w:r>
              <w:t>тория для школьников) ББК 85.14(4Беи)</w:t>
            </w:r>
          </w:p>
        </w:tc>
        <w:tc>
          <w:tcPr>
            <w:tcW w:w="1815" w:type="dxa"/>
            <w:shd w:val="clear" w:color="auto" w:fill="auto"/>
          </w:tcPr>
          <w:p w:rsidR="00000000" w:rsidRDefault="001D35FC">
            <w:pPr>
              <w:pStyle w:val="15"/>
            </w:pPr>
            <w:r>
              <w:t>Аб</w:t>
            </w:r>
          </w:p>
        </w:tc>
      </w:tr>
    </w:tbl>
    <w:p w:rsidR="00000000" w:rsidRDefault="001D35FC">
      <w:pPr>
        <w:widowControl w:val="0"/>
        <w:tabs>
          <w:tab w:val="left" w:pos="288"/>
          <w:tab w:val="left" w:pos="720"/>
          <w:tab w:val="left" w:pos="864"/>
          <w:tab w:val="left" w:pos="2448"/>
          <w:tab w:val="left" w:pos="3168"/>
          <w:tab w:val="left" w:pos="3456"/>
        </w:tabs>
        <w:sectPr w:rsidR="0000000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bookmarkStart w:id="1" w:name="InsertTableHere"/>
      <w:bookmarkEnd w:id="1"/>
      <w:r>
        <w:rPr>
          <w:b/>
          <w:caps/>
          <w:vanish/>
          <w:color w:val="FF0000"/>
          <w:sz w:val="16"/>
        </w:rPr>
        <w:t>|никогда не удалять</w:t>
      </w:r>
    </w:p>
    <w:p w:rsidR="00000000" w:rsidRDefault="001D35FC">
      <w:pPr>
        <w:pStyle w:val="1"/>
        <w:jc w:val="center"/>
        <w:sectPr w:rsidR="0000000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671" w:right="1418" w:bottom="1671" w:left="1418" w:header="1418" w:footer="1418" w:gutter="0"/>
          <w:cols w:space="720"/>
          <w:docGrid w:linePitch="360"/>
        </w:sectPr>
      </w:pPr>
      <w:bookmarkStart w:id="2" w:name="InsertAuthorTitle1"/>
      <w:bookmarkEnd w:id="2"/>
      <w:r>
        <w:lastRenderedPageBreak/>
        <w:t>Імянны паказальнік</w:t>
      </w:r>
    </w:p>
    <w:p w:rsidR="00000000" w:rsidRDefault="001D35FC">
      <w:pPr>
        <w:pStyle w:val="a0"/>
        <w:jc w:val="left"/>
        <w:sectPr w:rsidR="00000000">
          <w:type w:val="continuous"/>
          <w:pgSz w:w="11906" w:h="16838"/>
          <w:pgMar w:top="1671" w:right="1418" w:bottom="1671" w:left="1418" w:header="1418" w:footer="1418" w:gutter="0"/>
          <w:cols w:num="2" w:space="0"/>
          <w:docGrid w:linePitch="360"/>
        </w:sectPr>
      </w:pPr>
      <w:bookmarkStart w:id="3" w:name="InsertAuthorsHere1"/>
      <w:bookmarkEnd w:id="3"/>
      <w:r w:rsidRPr="00D57F21">
        <w:lastRenderedPageBreak/>
        <w:t>Авласенко Г. П. 26, 27, 28</w:t>
      </w:r>
      <w:r w:rsidRPr="00D57F21">
        <w:br/>
        <w:t>Агафонова Н. А. 114</w:t>
      </w:r>
      <w:r w:rsidRPr="00D57F21">
        <w:br/>
        <w:t>Алексеева Н. Н. 29</w:t>
      </w:r>
      <w:r w:rsidRPr="00D57F21">
        <w:br/>
        <w:t>Алехнович А. А. 12</w:t>
      </w:r>
      <w:r w:rsidRPr="00D57F21">
        <w:br/>
        <w:t>Алюшина Т. А. 30</w:t>
      </w:r>
      <w:r w:rsidRPr="00D57F21">
        <w:br/>
        <w:t>Андриевич В. В. 15</w:t>
      </w:r>
      <w:r w:rsidRPr="00D57F21">
        <w:br/>
        <w:t>Бабук А. В. 3</w:t>
      </w:r>
      <w:r w:rsidRPr="00D57F21">
        <w:br/>
        <w:t>Багамолава З. Я. 31</w:t>
      </w:r>
      <w:r w:rsidRPr="00D57F21">
        <w:br/>
        <w:t>Бадак А. 25, 37, 51,</w:t>
      </w:r>
      <w:r w:rsidRPr="00D57F21">
        <w:t xml:space="preserve"> 65</w:t>
      </w:r>
      <w:r w:rsidRPr="00D57F21">
        <w:br/>
        <w:t>Бакан Н. 36</w:t>
      </w:r>
      <w:r w:rsidRPr="00D57F21">
        <w:br/>
        <w:t>Басікірская А. У. 32</w:t>
      </w:r>
      <w:r w:rsidRPr="00D57F21">
        <w:br/>
        <w:t>Батист И. 33</w:t>
      </w:r>
      <w:r w:rsidRPr="00D57F21">
        <w:br/>
        <w:t>Белоокая М. А. 114</w:t>
      </w:r>
      <w:r w:rsidRPr="00D57F21">
        <w:br/>
        <w:t>Беляев В. П. 23</w:t>
      </w:r>
      <w:r w:rsidRPr="00D57F21">
        <w:br/>
        <w:t>Белясова М. А. 33</w:t>
      </w:r>
      <w:r w:rsidRPr="00D57F21">
        <w:br/>
        <w:t>Бензярук Р. М. 22</w:t>
      </w:r>
      <w:r w:rsidRPr="00D57F21">
        <w:br/>
        <w:t>Бецун Д. 32, 50</w:t>
      </w:r>
      <w:r w:rsidRPr="00D57F21">
        <w:br/>
        <w:t>Богатова Т. 34</w:t>
      </w:r>
      <w:r w:rsidRPr="00D57F21">
        <w:br/>
        <w:t>Богданов В. 35</w:t>
      </w:r>
      <w:r w:rsidRPr="00D57F21">
        <w:br/>
        <w:t>Богданова Л. 36</w:t>
      </w:r>
      <w:r w:rsidRPr="00D57F21">
        <w:br/>
        <w:t>Борисенко Н. С. 5</w:t>
      </w:r>
      <w:r w:rsidRPr="00D57F21">
        <w:br/>
        <w:t>Борозна М. Г. 15</w:t>
      </w:r>
      <w:r w:rsidRPr="00D57F21">
        <w:br/>
        <w:t>Броўка П. 37</w:t>
      </w:r>
      <w:r w:rsidRPr="00D57F21">
        <w:br/>
        <w:t>Буйневич В. И. 12</w:t>
      </w:r>
      <w:r w:rsidRPr="00D57F21">
        <w:br/>
        <w:t>Букач Р</w:t>
      </w:r>
      <w:r w:rsidRPr="00D57F21">
        <w:t>. Н. 3</w:t>
      </w:r>
      <w:r w:rsidRPr="00D57F21">
        <w:br/>
        <w:t>Варонава Г. Ю. 73, 74</w:t>
      </w:r>
      <w:r w:rsidRPr="00D57F21">
        <w:br/>
        <w:t>Василевич Г. А. 18</w:t>
      </w:r>
      <w:r w:rsidRPr="00D57F21">
        <w:br/>
        <w:t>Васильев Б. Л. 39</w:t>
      </w:r>
      <w:r w:rsidRPr="00D57F21">
        <w:br/>
        <w:t>Васілевіч А. А. 110</w:t>
      </w:r>
      <w:r w:rsidRPr="00D57F21">
        <w:br/>
        <w:t>Ващенко Я. 93</w:t>
      </w:r>
      <w:r w:rsidRPr="00D57F21">
        <w:br/>
        <w:t>Вітка В. 38</w:t>
      </w:r>
      <w:r w:rsidRPr="00D57F21">
        <w:br/>
        <w:t>Волков С. А. 94</w:t>
      </w:r>
      <w:r w:rsidRPr="00D57F21">
        <w:br/>
        <w:t>Волкова К. 92</w:t>
      </w:r>
      <w:r w:rsidRPr="00D57F21">
        <w:br/>
        <w:t>Володарская О. 40</w:t>
      </w:r>
      <w:r w:rsidRPr="00D57F21">
        <w:br/>
        <w:t>Волчок И. 41</w:t>
      </w:r>
      <w:r w:rsidRPr="00D57F21">
        <w:br/>
        <w:t>Высоцкая Л. Ю. 3</w:t>
      </w:r>
      <w:r w:rsidRPr="00D57F21">
        <w:br/>
        <w:t>Гайдар А. П. 24, 24</w:t>
      </w:r>
      <w:r w:rsidRPr="00D57F21">
        <w:br/>
        <w:t>Галіноўская Н. В. 22</w:t>
      </w:r>
      <w:r w:rsidRPr="00D57F21">
        <w:br/>
        <w:t>Гарусова Е. В. 20</w:t>
      </w:r>
      <w:r w:rsidRPr="00D57F21">
        <w:br/>
        <w:t>Гигин В</w:t>
      </w:r>
      <w:r w:rsidRPr="00D57F21">
        <w:t>. Ф. 3</w:t>
      </w:r>
      <w:r w:rsidRPr="00D57F21">
        <w:br/>
        <w:t>Голикова-Пошка Е. В. 114</w:t>
      </w:r>
      <w:r w:rsidRPr="00D57F21">
        <w:br/>
        <w:t>Головачев П. Я. 8</w:t>
      </w:r>
      <w:r w:rsidRPr="00D57F21">
        <w:br/>
        <w:t>Голуб Л. В. 114</w:t>
      </w:r>
      <w:r w:rsidRPr="00D57F21">
        <w:br/>
        <w:t>Городцов П. В. 18</w:t>
      </w:r>
      <w:r w:rsidRPr="00D57F21">
        <w:br/>
        <w:t>Горская Е. 42</w:t>
      </w:r>
      <w:r w:rsidRPr="00D57F21">
        <w:br/>
        <w:t>Гринёв В. 43, 44, 45, 46</w:t>
      </w:r>
      <w:r w:rsidRPr="00D57F21">
        <w:br/>
        <w:t>Грубін А. Б. 38</w:t>
      </w:r>
      <w:r w:rsidRPr="00D57F21">
        <w:br/>
        <w:t>Губарев В. Г. 24, 24</w:t>
      </w:r>
      <w:r w:rsidRPr="00D57F21">
        <w:br/>
        <w:t>Гурыновіч Х. Х. 47</w:t>
      </w:r>
      <w:r w:rsidRPr="00D57F21">
        <w:br/>
        <w:t>Гуцол О. 58, 59</w:t>
      </w:r>
      <w:r w:rsidRPr="00D57F21">
        <w:br/>
      </w:r>
      <w:r w:rsidRPr="00D57F21">
        <w:lastRenderedPageBreak/>
        <w:t>Далидович А. И. 8</w:t>
      </w:r>
      <w:r w:rsidRPr="00D57F21">
        <w:br/>
        <w:t>Дарожкін А. С. 48</w:t>
      </w:r>
      <w:r w:rsidRPr="00D57F21">
        <w:br/>
        <w:t>Дереча И. В. 103, 104</w:t>
      </w:r>
      <w:r w:rsidRPr="00D57F21">
        <w:br/>
        <w:t>Дзе</w:t>
      </w:r>
      <w:r w:rsidRPr="00D57F21">
        <w:t>мідовіч Т. А. 22, 22</w:t>
      </w:r>
      <w:r w:rsidRPr="00D57F21">
        <w:br/>
        <w:t>Дзеружынскі А. С. 22</w:t>
      </w:r>
      <w:r w:rsidRPr="00D57F21">
        <w:br/>
        <w:t>Долготович Б. Д. 6</w:t>
      </w:r>
      <w:r w:rsidRPr="00D57F21">
        <w:br/>
        <w:t>Донцова Д. 49</w:t>
      </w:r>
      <w:r w:rsidRPr="00D57F21">
        <w:br/>
        <w:t>Дрибас А. П. 1</w:t>
      </w:r>
      <w:r w:rsidRPr="00D57F21">
        <w:br/>
        <w:t>Дробышевская В. С. 50</w:t>
      </w:r>
      <w:r w:rsidRPr="00D57F21">
        <w:br/>
        <w:t>Дудараў А. 22</w:t>
      </w:r>
      <w:r w:rsidRPr="00D57F21">
        <w:br/>
        <w:t>Есис Н. С. 3</w:t>
      </w:r>
      <w:r w:rsidRPr="00D57F21">
        <w:br/>
        <w:t>Жабко Я. Г. 22</w:t>
      </w:r>
      <w:r w:rsidRPr="00D57F21">
        <w:br/>
        <w:t>Ждан О. А. 55</w:t>
      </w:r>
      <w:r w:rsidRPr="00D57F21">
        <w:br/>
        <w:t>Жуков Г. К. 8</w:t>
      </w:r>
      <w:r w:rsidRPr="00D57F21">
        <w:br/>
        <w:t>Жылка У. А. 51</w:t>
      </w:r>
      <w:r w:rsidRPr="00D57F21">
        <w:br/>
        <w:t>Жыткевіч А. 64</w:t>
      </w:r>
      <w:r w:rsidRPr="00D57F21">
        <w:br/>
        <w:t>Задворны К. А. 102</w:t>
      </w:r>
      <w:r w:rsidRPr="00D57F21">
        <w:br/>
        <w:t>Зайковская Т. 72</w:t>
      </w:r>
      <w:r w:rsidRPr="00D57F21">
        <w:br/>
        <w:t>Зайцев С</w:t>
      </w:r>
      <w:r w:rsidRPr="00D57F21">
        <w:t>. М. 86, 88, 89, 90, 91</w:t>
      </w:r>
      <w:r w:rsidRPr="00D57F21">
        <w:br/>
        <w:t>Залесская Е. В. 52</w:t>
      </w:r>
      <w:r w:rsidRPr="00D57F21">
        <w:br/>
        <w:t>Зарецкая Л. В. 81</w:t>
      </w:r>
      <w:r w:rsidRPr="00D57F21">
        <w:br/>
        <w:t>Зверев С. И. 53</w:t>
      </w:r>
      <w:r w:rsidRPr="00D57F21">
        <w:br/>
        <w:t>Зэкаў А. М. 22</w:t>
      </w:r>
      <w:r w:rsidRPr="00D57F21">
        <w:br/>
        <w:t>Іванова Г. Л. 109</w:t>
      </w:r>
      <w:r w:rsidRPr="00D57F21">
        <w:br/>
        <w:t>Кабалкин А. Ю. 95</w:t>
      </w:r>
      <w:r w:rsidRPr="00D57F21">
        <w:br/>
        <w:t>Калинина Д. А. 54</w:t>
      </w:r>
      <w:r w:rsidRPr="00D57F21">
        <w:br/>
        <w:t>Калистратова В. В. 3</w:t>
      </w:r>
      <w:r w:rsidRPr="00D57F21">
        <w:br/>
        <w:t>Карабликов И. М. 4</w:t>
      </w:r>
      <w:r w:rsidRPr="00D57F21">
        <w:br/>
        <w:t>Карлюкевич А. 15, 55</w:t>
      </w:r>
      <w:r w:rsidRPr="00D57F21">
        <w:br/>
        <w:t>Карлюкевіч А. 22, 83</w:t>
      </w:r>
      <w:r w:rsidRPr="00D57F21">
        <w:br/>
        <w:t>Карпилова А. А. 114, 114</w:t>
      </w:r>
      <w:r w:rsidRPr="00D57F21">
        <w:br/>
        <w:t>Кар</w:t>
      </w:r>
      <w:r w:rsidRPr="00D57F21">
        <w:t>энда І. А. 56</w:t>
      </w:r>
      <w:r w:rsidRPr="00D57F21">
        <w:br/>
        <w:t>Кассиль Л. А. 23</w:t>
      </w:r>
      <w:r w:rsidRPr="00D57F21">
        <w:br/>
        <w:t>Катаев В. П. 24, 24</w:t>
      </w:r>
      <w:r w:rsidRPr="00D57F21">
        <w:br/>
        <w:t>Катлярова С. 82</w:t>
      </w:r>
      <w:r w:rsidRPr="00D57F21">
        <w:br/>
        <w:t>Квилория В. Т. 57, 58, 59</w:t>
      </w:r>
      <w:r w:rsidRPr="00D57F21">
        <w:br/>
        <w:t>Киселева Т. М. 18</w:t>
      </w:r>
      <w:r w:rsidRPr="00D57F21">
        <w:br/>
        <w:t>Климкович С. В. 60, 61</w:t>
      </w:r>
      <w:r w:rsidRPr="00D57F21">
        <w:br/>
        <w:t>Ковальчук Т. В. 62</w:t>
      </w:r>
      <w:r w:rsidRPr="00D57F21">
        <w:br/>
        <w:t>Козловская Е. А. 26, 27, 28, 55</w:t>
      </w:r>
      <w:r w:rsidRPr="00D57F21">
        <w:br/>
        <w:t>Козырева А. А. 63</w:t>
      </w:r>
      <w:r w:rsidRPr="00D57F21">
        <w:br/>
        <w:t>Колас Я. 64, 65</w:t>
      </w:r>
      <w:r w:rsidRPr="00D57F21">
        <w:br/>
        <w:t>Корзюк А. А. 7, 18</w:t>
      </w:r>
      <w:r w:rsidRPr="00D57F21">
        <w:br/>
        <w:t>Кошевар Д. В. 7, 8</w:t>
      </w:r>
      <w:r w:rsidRPr="00D57F21">
        <w:t>, 13</w:t>
      </w:r>
      <w:r w:rsidRPr="00D57F21">
        <w:br/>
        <w:t>Краевич А. Ю. 20</w:t>
      </w:r>
      <w:r w:rsidRPr="00D57F21">
        <w:br/>
        <w:t>Красницкая О. П. 57</w:t>
      </w:r>
      <w:r w:rsidRPr="00D57F21">
        <w:br/>
        <w:t>Круковский В. П. 66</w:t>
      </w:r>
      <w:r w:rsidRPr="00D57F21">
        <w:br/>
        <w:t>Ксенофонтова Л. 67, 68, 69, 70</w:t>
      </w:r>
      <w:r w:rsidRPr="00D57F21">
        <w:br/>
        <w:t>Кузнецова А. Г. 71</w:t>
      </w:r>
      <w:r w:rsidRPr="00D57F21">
        <w:br/>
        <w:t>Куличенко В. В. 72</w:t>
      </w:r>
      <w:r w:rsidRPr="00D57F21">
        <w:br/>
      </w:r>
      <w:r w:rsidRPr="00D57F21">
        <w:lastRenderedPageBreak/>
        <w:t>Кунц Н. З. 4</w:t>
      </w:r>
      <w:r w:rsidRPr="00D57F21">
        <w:br/>
        <w:t>Купала Я. 73, 74</w:t>
      </w:r>
      <w:r w:rsidRPr="00D57F21">
        <w:br/>
        <w:t>Купреева Ю. 52</w:t>
      </w:r>
      <w:r w:rsidRPr="00D57F21">
        <w:br/>
        <w:t>Курцова В. М. 110</w:t>
      </w:r>
      <w:r w:rsidRPr="00D57F21">
        <w:br/>
        <w:t>Лавринович А. 75</w:t>
      </w:r>
      <w:r w:rsidRPr="00D57F21">
        <w:br/>
        <w:t>Лакотка А. І. 110</w:t>
      </w:r>
      <w:r w:rsidRPr="00D57F21">
        <w:br/>
        <w:t>Ласовская О. А. 76</w:t>
      </w:r>
      <w:r w:rsidRPr="00D57F21">
        <w:br/>
        <w:t>Лемеш А.</w:t>
      </w:r>
      <w:r w:rsidRPr="00D57F21">
        <w:t xml:space="preserve"> 22</w:t>
      </w:r>
      <w:r w:rsidRPr="00D57F21">
        <w:br/>
        <w:t>Ливингстон-Хилл Г. 77</w:t>
      </w:r>
      <w:r w:rsidRPr="00D57F21">
        <w:br/>
        <w:t>Литаш А. П. 78</w:t>
      </w:r>
      <w:r w:rsidRPr="00D57F21">
        <w:br/>
        <w:t>Лось Е. Я. 22</w:t>
      </w:r>
      <w:r w:rsidRPr="00D57F21">
        <w:br/>
        <w:t>Любашына В. Ф. 79</w:t>
      </w:r>
      <w:r w:rsidRPr="00D57F21">
        <w:br/>
        <w:t>Ляпидевский А. В. 8</w:t>
      </w:r>
      <w:r w:rsidRPr="00D57F21">
        <w:br/>
        <w:t>Мазго У. М. 22</w:t>
      </w:r>
      <w:r w:rsidRPr="00D57F21">
        <w:br/>
        <w:t>Макаренко Е. А. 115</w:t>
      </w:r>
      <w:r w:rsidRPr="00D57F21">
        <w:br/>
        <w:t>Малиновская М. Н. 80</w:t>
      </w:r>
      <w:r w:rsidRPr="00D57F21">
        <w:br/>
        <w:t>Марзалюк И. А. 15</w:t>
      </w:r>
      <w:r w:rsidRPr="00D57F21">
        <w:br/>
        <w:t>Марозава І. 107</w:t>
      </w:r>
      <w:r w:rsidRPr="00D57F21">
        <w:br/>
        <w:t>Марозава І. А. 108</w:t>
      </w:r>
      <w:r w:rsidRPr="00D57F21">
        <w:br/>
        <w:t>Мартова Л. 81</w:t>
      </w:r>
      <w:r w:rsidRPr="00D57F21">
        <w:br/>
        <w:t>Масла А. С. 82</w:t>
      </w:r>
      <w:r w:rsidRPr="00D57F21">
        <w:br/>
        <w:t>Масленицына И. А. 9</w:t>
      </w:r>
      <w:r w:rsidRPr="00D57F21">
        <w:br/>
        <w:t>Матия</w:t>
      </w:r>
      <w:r w:rsidRPr="00D57F21">
        <w:t>севич А. М. 12</w:t>
      </w:r>
      <w:r w:rsidRPr="00D57F21">
        <w:br/>
        <w:t>Маўр Я. 83</w:t>
      </w:r>
      <w:r w:rsidRPr="00D57F21">
        <w:br/>
        <w:t>Миронова А. Д. 84</w:t>
      </w:r>
      <w:r w:rsidRPr="00D57F21">
        <w:br/>
        <w:t>Михалева Е. А. 85</w:t>
      </w:r>
      <w:r w:rsidRPr="00D57F21">
        <w:br/>
        <w:t>Міцкевіч В. В. 83</w:t>
      </w:r>
      <w:r w:rsidRPr="00D57F21">
        <w:br/>
        <w:t>Мори К. 75</w:t>
      </w:r>
      <w:r w:rsidRPr="00D57F21">
        <w:br/>
        <w:t>Морунов А. А. 114</w:t>
      </w:r>
      <w:r w:rsidRPr="00D57F21">
        <w:br/>
        <w:t>Мулярчык Т. 65</w:t>
      </w:r>
      <w:r w:rsidRPr="00D57F21">
        <w:br/>
        <w:t>Мусиенко С. Г. 15</w:t>
      </w:r>
      <w:r w:rsidRPr="00D57F21">
        <w:br/>
        <w:t>Нагорская Н. 82</w:t>
      </w:r>
      <w:r w:rsidRPr="00D57F21">
        <w:br/>
        <w:t>Насонова И. 33</w:t>
      </w:r>
      <w:r w:rsidRPr="00D57F21">
        <w:br/>
        <w:t>Ненадавец Я. А. 21</w:t>
      </w:r>
      <w:r w:rsidRPr="00D57F21">
        <w:br/>
        <w:t>Никитин Д. 86, 87, 88, 89, 90, 91</w:t>
      </w:r>
      <w:r w:rsidRPr="00D57F21">
        <w:br/>
        <w:t>Николаев Д. М. 92</w:t>
      </w:r>
      <w:r w:rsidRPr="00D57F21">
        <w:br/>
        <w:t>Никольская О</w:t>
      </w:r>
      <w:r w:rsidRPr="00D57F21">
        <w:t>. В. 93, 94</w:t>
      </w:r>
      <w:r w:rsidRPr="00D57F21">
        <w:br/>
        <w:t>Омельянюк В. С. 9</w:t>
      </w:r>
      <w:r w:rsidRPr="00D57F21">
        <w:br/>
        <w:t>Павлович Р. К. 10</w:t>
      </w:r>
      <w:r w:rsidRPr="00D57F21">
        <w:br/>
        <w:t>Пазнякоў М. 22</w:t>
      </w:r>
      <w:r w:rsidRPr="00D57F21">
        <w:br/>
        <w:t>Пейхвасэр М. 37, 51</w:t>
      </w:r>
      <w:r w:rsidRPr="00D57F21">
        <w:br/>
        <w:t>Повный Ф. П. 15</w:t>
      </w:r>
      <w:r w:rsidRPr="00D57F21">
        <w:br/>
        <w:t>Поляновский М. Л. 23</w:t>
      </w:r>
      <w:r w:rsidRPr="00D57F21">
        <w:br/>
        <w:t>Пшибытко В. В. 3</w:t>
      </w:r>
      <w:r w:rsidRPr="00D57F21">
        <w:br/>
        <w:t>Пысін А. В. 22</w:t>
      </w:r>
      <w:r w:rsidRPr="00D57F21">
        <w:br/>
        <w:t>Пышнік А. І. 48</w:t>
      </w:r>
      <w:r w:rsidRPr="00D57F21">
        <w:br/>
        <w:t>Радикевич А. В. 7</w:t>
      </w:r>
      <w:r w:rsidRPr="00D57F21">
        <w:br/>
      </w:r>
      <w:r w:rsidRPr="00D57F21">
        <w:lastRenderedPageBreak/>
        <w:t>Робертс Н. 95</w:t>
      </w:r>
      <w:r w:rsidRPr="00D57F21">
        <w:br/>
        <w:t>Рудаченко Е. А. 10</w:t>
      </w:r>
      <w:r w:rsidRPr="00D57F21">
        <w:br/>
        <w:t>Рындин С. Н. 11</w:t>
      </w:r>
      <w:r w:rsidRPr="00D57F21">
        <w:br/>
        <w:t>Саверчанка І. В. 110</w:t>
      </w:r>
      <w:r w:rsidRPr="00D57F21">
        <w:br/>
      </w:r>
      <w:r w:rsidRPr="00D57F21">
        <w:t>Садовская М. А. 96</w:t>
      </w:r>
      <w:r w:rsidRPr="00D57F21">
        <w:br/>
        <w:t>Саевіч Н. В. 73, 74</w:t>
      </w:r>
      <w:r w:rsidRPr="00D57F21">
        <w:br/>
        <w:t>Салата І. А. 97</w:t>
      </w:r>
      <w:r w:rsidRPr="00D57F21">
        <w:br/>
        <w:t>Севбо А. К. 98</w:t>
      </w:r>
      <w:r w:rsidRPr="00D57F21">
        <w:br/>
        <w:t>Сешко О. В. 99</w:t>
      </w:r>
      <w:r w:rsidRPr="00D57F21">
        <w:br/>
        <w:t>Сирая С. 98</w:t>
      </w:r>
      <w:r w:rsidRPr="00D57F21">
        <w:br/>
        <w:t>Сівец Т. М. 22</w:t>
      </w:r>
      <w:r w:rsidRPr="00D57F21">
        <w:br/>
        <w:t>Скарынкін У. М. 22</w:t>
      </w:r>
      <w:r w:rsidRPr="00D57F21">
        <w:br/>
        <w:t>Сліва М. 22</w:t>
      </w:r>
      <w:r w:rsidRPr="00D57F21">
        <w:br/>
        <w:t>Смирнова Л. В. 20</w:t>
      </w:r>
      <w:r w:rsidRPr="00D57F21">
        <w:br/>
        <w:t>Смірнова І. У. 110</w:t>
      </w:r>
      <w:r w:rsidRPr="00D57F21">
        <w:br/>
        <w:t>Соболева Л. П. 100</w:t>
      </w:r>
      <w:r w:rsidRPr="00D57F21">
        <w:br/>
        <w:t>Солонец Г. В. 101</w:t>
      </w:r>
      <w:r w:rsidRPr="00D57F21">
        <w:br/>
        <w:t>Стаховская С. 62</w:t>
      </w:r>
      <w:r w:rsidRPr="00D57F21">
        <w:br/>
        <w:t>Стахоўская С. 106</w:t>
      </w:r>
      <w:r w:rsidRPr="00D57F21">
        <w:br/>
        <w:t>Стэл</w:t>
      </w:r>
      <w:r w:rsidRPr="00D57F21">
        <w:t>ьмах  А. А. 22</w:t>
      </w:r>
      <w:r w:rsidRPr="00D57F21">
        <w:br/>
        <w:t>Табушава Н. У. 73, 74</w:t>
      </w:r>
      <w:r w:rsidRPr="00D57F21">
        <w:br/>
        <w:t>Танк М. 102</w:t>
      </w:r>
      <w:r w:rsidRPr="00D57F21">
        <w:br/>
        <w:t>Токарева И. А. 103, 104</w:t>
      </w:r>
      <w:r w:rsidRPr="00D57F21">
        <w:br/>
        <w:t>Трауб М. 105</w:t>
      </w:r>
      <w:r w:rsidRPr="00D57F21">
        <w:br/>
        <w:t>Трафимов С. А. 2</w:t>
      </w:r>
      <w:r w:rsidRPr="00D57F21">
        <w:br/>
        <w:t>Трафимова Г. В. 2</w:t>
      </w:r>
      <w:r w:rsidRPr="00D57F21">
        <w:br/>
        <w:t>Тупчиенко-Кадырова Л. Г. 3</w:t>
      </w:r>
      <w:r w:rsidRPr="00D57F21">
        <w:br/>
        <w:t>Филипович Н. 33</w:t>
      </w:r>
      <w:r w:rsidRPr="00D57F21">
        <w:br/>
        <w:t>Фралова І. М. 22, 22, 22, 22, 22, 106</w:t>
      </w:r>
      <w:r w:rsidRPr="00D57F21">
        <w:br/>
        <w:t>Хадасевіч-Лісавая К. С. 107, 108, 109</w:t>
      </w:r>
      <w:r w:rsidRPr="00D57F21">
        <w:br/>
        <w:t>Хилл А. 75</w:t>
      </w:r>
      <w:r w:rsidRPr="00D57F21">
        <w:br/>
        <w:t>Холос</w:t>
      </w:r>
      <w:r w:rsidRPr="00D57F21">
        <w:t>тяков Г. Н. 8</w:t>
      </w:r>
      <w:r w:rsidRPr="00D57F21">
        <w:br/>
        <w:t>Чайчук А. В. 86, 87, 88, 89, 90, 91</w:t>
      </w:r>
      <w:r w:rsidRPr="00D57F21">
        <w:br/>
        <w:t>Чайчук В. А. 86, 87, 88, 89, 90, 91</w:t>
      </w:r>
      <w:r w:rsidRPr="00D57F21">
        <w:br/>
        <w:t>Чарняўскі М. 22</w:t>
      </w:r>
      <w:r w:rsidRPr="00D57F21">
        <w:br/>
        <w:t>Чарота К. М. 110</w:t>
      </w:r>
      <w:r w:rsidRPr="00D57F21">
        <w:br/>
        <w:t>Черкашин Н. А. 12</w:t>
      </w:r>
      <w:r w:rsidRPr="00D57F21">
        <w:br/>
        <w:t>Чиж-Литаш А. П. 78</w:t>
      </w:r>
      <w:r w:rsidRPr="00D57F21">
        <w:br/>
        <w:t>Чирский Н. А. 1</w:t>
      </w:r>
      <w:r w:rsidRPr="00D57F21">
        <w:br/>
        <w:t>Чорны К. 110, 111</w:t>
      </w:r>
      <w:r w:rsidRPr="00D57F21">
        <w:br/>
        <w:t>Шаблінская Г. В. 110</w:t>
      </w:r>
      <w:r w:rsidRPr="00D57F21">
        <w:br/>
        <w:t>Шмарловский С. А. 15</w:t>
      </w:r>
      <w:r w:rsidRPr="00D57F21">
        <w:br/>
        <w:t>Шопина М. М. 3</w:t>
      </w:r>
      <w:r w:rsidRPr="00D57F21">
        <w:br/>
        <w:t xml:space="preserve">Шырко В. </w:t>
      </w:r>
      <w:r w:rsidRPr="00D57F21">
        <w:t>112</w:t>
      </w:r>
      <w:r w:rsidRPr="00D57F21">
        <w:br/>
        <w:t>Щербак</w:t>
      </w:r>
      <w:r w:rsidR="00B225FD">
        <w:t>ова Г. Н. 113</w:t>
      </w:r>
      <w:r w:rsidR="00B225FD">
        <w:br/>
        <w:t>Языкович Л. В. 1</w:t>
      </w:r>
    </w:p>
    <w:p w:rsidR="00000000" w:rsidRDefault="001D35FC">
      <w:pPr>
        <w:sectPr w:rsidR="00000000">
          <w:type w:val="continuous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:rsidR="00000000" w:rsidRDefault="001D35FC">
      <w:pPr>
        <w:sectPr w:rsidR="00000000">
          <w:type w:val="continuous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  <w:bookmarkStart w:id="4" w:name="InsertAuthorTitleGeo"/>
      <w:bookmarkEnd w:id="4"/>
    </w:p>
    <w:p w:rsidR="00000000" w:rsidRDefault="001D35FC">
      <w:pPr>
        <w:pStyle w:val="a0"/>
        <w:jc w:val="left"/>
        <w:sectPr w:rsidR="00000000">
          <w:type w:val="continuous"/>
          <w:pgSz w:w="11906" w:h="16838"/>
          <w:pgMar w:top="1418" w:right="1418" w:bottom="1418" w:left="1418" w:header="720" w:footer="720" w:gutter="0"/>
          <w:cols w:num="2" w:space="0"/>
          <w:docGrid w:linePitch="360"/>
        </w:sectPr>
      </w:pPr>
      <w:bookmarkStart w:id="5" w:name="InsertAuthorsHereGeo"/>
      <w:bookmarkEnd w:id="5"/>
    </w:p>
    <w:p w:rsidR="00000000" w:rsidRDefault="001D35FC">
      <w:pPr>
        <w:pStyle w:val="a0"/>
        <w:sectPr w:rsidR="00000000">
          <w:type w:val="continuous"/>
          <w:pgSz w:w="11906" w:h="16838"/>
          <w:pgMar w:top="1418" w:right="1418" w:bottom="1418" w:left="1418" w:header="720" w:footer="720" w:gutter="0"/>
          <w:cols w:space="720"/>
          <w:docGrid w:linePitch="360"/>
        </w:sectPr>
      </w:pPr>
    </w:p>
    <w:p w:rsidR="001D35FC" w:rsidRDefault="001D35FC" w:rsidP="00B225FD">
      <w:pPr>
        <w:pStyle w:val="a0"/>
      </w:pPr>
    </w:p>
    <w:sectPr w:rsidR="001D35F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671" w:right="1418" w:bottom="1671" w:left="1418" w:header="1418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FC" w:rsidRDefault="001D35FC">
      <w:r>
        <w:separator/>
      </w:r>
    </w:p>
  </w:endnote>
  <w:endnote w:type="continuationSeparator" w:id="0">
    <w:p w:rsidR="001D35FC" w:rsidRDefault="001D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FC" w:rsidRDefault="001D35FC">
      <w:r>
        <w:separator/>
      </w:r>
    </w:p>
  </w:footnote>
  <w:footnote w:type="continuationSeparator" w:id="0">
    <w:p w:rsidR="001D35FC" w:rsidRDefault="001D3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9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B225FD">
      <w:rPr>
        <w:noProof/>
      </w:rPr>
      <w:t>13</w:t>
    </w:r>
    <w: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>
    <w:pPr>
      <w:pStyle w:val="a9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35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76A08"/>
    <w:rsid w:val="001D35FC"/>
    <w:rsid w:val="00276A08"/>
    <w:rsid w:val="002D09DB"/>
    <w:rsid w:val="004A0A86"/>
    <w:rsid w:val="009A4B4F"/>
    <w:rsid w:val="00B225FD"/>
    <w:rsid w:val="00C935F6"/>
    <w:rsid w:val="00D5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2"/>
      <w:lang w:eastAsia="zh-C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120"/>
      <w:outlineLvl w:val="0"/>
    </w:pPr>
    <w:rPr>
      <w:rFonts w:ascii="Arial" w:hAnsi="Arial" w:cs="Arial"/>
      <w:b/>
      <w:kern w:val="1"/>
      <w:sz w:val="36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160" w:after="120"/>
      <w:outlineLvl w:val="1"/>
    </w:pPr>
    <w:rPr>
      <w:rFonts w:ascii="Arial" w:hAnsi="Arial" w:cs="Arial"/>
      <w:b/>
      <w:i/>
      <w:kern w:val="1"/>
      <w:sz w:val="28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120" w:after="80"/>
      <w:outlineLvl w:val="2"/>
    </w:pPr>
    <w:rPr>
      <w:b/>
      <w:kern w:val="1"/>
      <w:sz w:val="24"/>
    </w:rPr>
  </w:style>
  <w:style w:type="paragraph" w:styleId="4">
    <w:name w:val="heading 4"/>
    <w:basedOn w:val="a"/>
    <w:next w:val="a0"/>
    <w:qFormat/>
    <w:pPr>
      <w:keepNext/>
      <w:keepLines/>
      <w:numPr>
        <w:ilvl w:val="3"/>
        <w:numId w:val="1"/>
      </w:numPr>
      <w:spacing w:before="120" w:after="80"/>
      <w:outlineLvl w:val="3"/>
    </w:pPr>
    <w:rPr>
      <w:b/>
      <w:i/>
      <w:kern w:val="1"/>
      <w:sz w:val="24"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120" w:after="80"/>
      <w:outlineLvl w:val="4"/>
    </w:pPr>
    <w:rPr>
      <w:rFonts w:ascii="Arial" w:hAnsi="Arial" w:cs="Arial"/>
      <w:b/>
      <w:kern w:val="1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120" w:after="80"/>
      <w:outlineLvl w:val="5"/>
    </w:pPr>
    <w:rPr>
      <w:rFonts w:ascii="Arial" w:hAnsi="Arial" w:cs="Arial"/>
      <w:b/>
      <w:i/>
      <w:kern w:val="1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80" w:after="60"/>
      <w:outlineLvl w:val="6"/>
    </w:pPr>
    <w:rPr>
      <w:b/>
      <w:kern w:val="1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80" w:after="60"/>
      <w:outlineLvl w:val="7"/>
    </w:pPr>
    <w:rPr>
      <w:b/>
      <w:i/>
      <w:kern w:val="1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80" w:after="60"/>
      <w:outlineLvl w:val="8"/>
    </w:pPr>
    <w:rPr>
      <w:b/>
      <w:i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page number"/>
    <w:basedOn w:val="10"/>
    <w:rPr>
      <w:spacing w:val="-5"/>
    </w:rPr>
  </w:style>
  <w:style w:type="paragraph" w:customStyle="1" w:styleId="a5">
    <w:name w:val="Заголовок"/>
    <w:basedOn w:val="a"/>
    <w:next w:val="a0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a0">
    <w:name w:val="Body Text"/>
    <w:basedOn w:val="a"/>
    <w:pPr>
      <w:jc w:val="both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Обычный отступ1"/>
    <w:basedOn w:val="a"/>
    <w:pPr>
      <w:ind w:firstLine="363"/>
      <w:jc w:val="both"/>
    </w:pPr>
  </w:style>
  <w:style w:type="paragraph" w:customStyle="1" w:styleId="a8">
    <w:name w:val="Аннотация"/>
    <w:basedOn w:val="12"/>
    <w:pPr>
      <w:keepNext/>
      <w:spacing w:before="120"/>
    </w:pPr>
    <w:rPr>
      <w:i/>
    </w:rPr>
  </w:style>
  <w:style w:type="paragraph" w:styleId="a9">
    <w:name w:val="header"/>
    <w:basedOn w:val="a"/>
    <w:pPr>
      <w:tabs>
        <w:tab w:val="right" w:pos="6521"/>
        <w:tab w:val="left" w:pos="8222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Обычный Отступ Нумерованный"/>
    <w:basedOn w:val="12"/>
    <w:pPr>
      <w:numPr>
        <w:numId w:val="2"/>
      </w:numPr>
      <w:ind w:left="0" w:firstLine="0"/>
    </w:pPr>
  </w:style>
  <w:style w:type="paragraph" w:customStyle="1" w:styleId="ac">
    <w:name w:val="ОбычныйОтступКурсив"/>
    <w:basedOn w:val="a"/>
    <w:next w:val="12"/>
    <w:pPr>
      <w:ind w:firstLine="363"/>
      <w:jc w:val="both"/>
    </w:pPr>
    <w:rPr>
      <w:i/>
    </w:rPr>
  </w:style>
  <w:style w:type="paragraph" w:styleId="13">
    <w:name w:val="toc 1"/>
    <w:basedOn w:val="a"/>
    <w:next w:val="a"/>
    <w:pPr>
      <w:keepLines/>
      <w:tabs>
        <w:tab w:val="right" w:leader="dot" w:pos="9071"/>
      </w:tabs>
    </w:pPr>
  </w:style>
  <w:style w:type="paragraph" w:styleId="20">
    <w:name w:val="toc 2"/>
    <w:basedOn w:val="a"/>
    <w:next w:val="a"/>
    <w:pPr>
      <w:keepLines/>
      <w:tabs>
        <w:tab w:val="right" w:leader="dot" w:pos="9071"/>
      </w:tabs>
      <w:ind w:left="200"/>
    </w:pPr>
  </w:style>
  <w:style w:type="paragraph" w:styleId="30">
    <w:name w:val="toc 3"/>
    <w:basedOn w:val="a"/>
    <w:next w:val="a"/>
    <w:pPr>
      <w:keepLines/>
      <w:tabs>
        <w:tab w:val="right" w:leader="dot" w:pos="9071"/>
      </w:tabs>
      <w:ind w:left="400"/>
    </w:pPr>
  </w:style>
  <w:style w:type="paragraph" w:styleId="40">
    <w:name w:val="toc 4"/>
    <w:basedOn w:val="a"/>
    <w:next w:val="a"/>
    <w:pPr>
      <w:keepLines/>
      <w:tabs>
        <w:tab w:val="right" w:leader="dot" w:pos="9071"/>
      </w:tabs>
      <w:ind w:left="600"/>
    </w:pPr>
  </w:style>
  <w:style w:type="paragraph" w:styleId="50">
    <w:name w:val="toc 5"/>
    <w:basedOn w:val="a"/>
    <w:next w:val="a"/>
    <w:pPr>
      <w:keepLines/>
      <w:tabs>
        <w:tab w:val="right" w:leader="dot" w:pos="9071"/>
      </w:tabs>
      <w:ind w:left="800"/>
    </w:pPr>
  </w:style>
  <w:style w:type="paragraph" w:styleId="60">
    <w:name w:val="toc 6"/>
    <w:basedOn w:val="a"/>
    <w:next w:val="a"/>
    <w:pPr>
      <w:keepLines/>
      <w:tabs>
        <w:tab w:val="right" w:leader="dot" w:pos="9071"/>
      </w:tabs>
      <w:ind w:left="1000"/>
    </w:pPr>
  </w:style>
  <w:style w:type="paragraph" w:styleId="70">
    <w:name w:val="toc 7"/>
    <w:basedOn w:val="a"/>
    <w:next w:val="a"/>
    <w:pPr>
      <w:keepLines/>
      <w:tabs>
        <w:tab w:val="right" w:leader="dot" w:pos="9071"/>
      </w:tabs>
      <w:ind w:left="1200"/>
    </w:pPr>
  </w:style>
  <w:style w:type="paragraph" w:styleId="80">
    <w:name w:val="toc 8"/>
    <w:basedOn w:val="a"/>
    <w:next w:val="a"/>
    <w:pPr>
      <w:keepLines/>
      <w:tabs>
        <w:tab w:val="right" w:leader="dot" w:pos="9071"/>
      </w:tabs>
      <w:ind w:left="1400"/>
    </w:pPr>
  </w:style>
  <w:style w:type="paragraph" w:styleId="90">
    <w:name w:val="toc 9"/>
    <w:basedOn w:val="a"/>
    <w:next w:val="a"/>
    <w:pPr>
      <w:keepLines/>
      <w:tabs>
        <w:tab w:val="right" w:leader="dot" w:pos="9071"/>
      </w:tabs>
      <w:ind w:left="1600"/>
    </w:pPr>
  </w:style>
  <w:style w:type="paragraph" w:customStyle="1" w:styleId="ad">
    <w:name w:val="ПодзаголовокКурсив"/>
    <w:basedOn w:val="a"/>
    <w:next w:val="12"/>
    <w:pPr>
      <w:jc w:val="center"/>
    </w:pPr>
    <w:rPr>
      <w:i/>
    </w:rPr>
  </w:style>
  <w:style w:type="paragraph" w:customStyle="1" w:styleId="ae">
    <w:name w:val="Сиглы"/>
    <w:basedOn w:val="12"/>
    <w:pPr>
      <w:keepLines/>
      <w:spacing w:before="120"/>
      <w:ind w:firstLine="0"/>
      <w:jc w:val="right"/>
    </w:pPr>
    <w:rPr>
      <w:b/>
      <w:sz w:val="20"/>
    </w:rPr>
  </w:style>
  <w:style w:type="paragraph" w:customStyle="1" w:styleId="14">
    <w:name w:val="Таблица ссылок1"/>
    <w:basedOn w:val="a"/>
    <w:next w:val="a"/>
    <w:pPr>
      <w:keepLines/>
      <w:tabs>
        <w:tab w:val="right" w:leader="dot" w:pos="15400"/>
      </w:tabs>
      <w:ind w:left="200" w:hanging="200"/>
    </w:pPr>
  </w:style>
  <w:style w:type="paragraph" w:customStyle="1" w:styleId="af">
    <w:name w:val="Черта"/>
    <w:basedOn w:val="a"/>
    <w:next w:val="1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</w:style>
  <w:style w:type="paragraph" w:customStyle="1" w:styleId="15">
    <w:name w:val="Текст1"/>
    <w:basedOn w:val="a7"/>
    <w:rPr>
      <w:i w:val="0"/>
    </w:rPr>
  </w:style>
  <w:style w:type="paragraph" w:customStyle="1" w:styleId="af0">
    <w:name w:val="Содержимое таблицы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77;&#1079;%20&#1080;&#1084;&#1077;&#1085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Без имени 1</Template>
  <TotalTime>20</TotalTime>
  <Pages>16</Pages>
  <Words>3943</Words>
  <Characters>22480</Characters>
  <Application>Microsoft Office Word</Application>
  <DocSecurity>0</DocSecurity>
  <Lines>187</Lines>
  <Paragraphs>52</Paragraphs>
  <ScaleCrop>false</ScaleCrop>
  <Company>Grizli777</Company>
  <LinksUpToDate>false</LinksUpToDate>
  <CharactersWithSpaces>26371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КУЛЬТУРЫ РЭСПУБЛIКI БЕЛАРУСЬ</dc:title>
  <dc:creator>User</dc:creator>
  <cp:lastModifiedBy>User</cp:lastModifiedBy>
  <cp:revision>7</cp:revision>
  <cp:lastPrinted>1601-01-01T00:00:00Z</cp:lastPrinted>
  <dcterms:created xsi:type="dcterms:W3CDTF">2025-10-08T07:19:00Z</dcterms:created>
  <dcterms:modified xsi:type="dcterms:W3CDTF">2025-10-08T07:40:00Z</dcterms:modified>
</cp:coreProperties>
</file>