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DE" w:rsidRDefault="007760DE">
      <w:pPr>
        <w:jc w:val="center"/>
        <w:rPr>
          <w:sz w:val="24"/>
        </w:rPr>
      </w:pPr>
    </w:p>
    <w:p w:rsidR="007760DE" w:rsidRDefault="007760DE">
      <w:pPr>
        <w:jc w:val="center"/>
        <w:rPr>
          <w:sz w:val="24"/>
        </w:rPr>
      </w:pPr>
    </w:p>
    <w:p w:rsidR="002E674B" w:rsidRDefault="002E674B" w:rsidP="002E674B">
      <w:pPr>
        <w:jc w:val="center"/>
        <w:rPr>
          <w:sz w:val="48"/>
          <w:szCs w:val="48"/>
        </w:rPr>
      </w:pPr>
      <w:r>
        <w:rPr>
          <w:sz w:val="48"/>
          <w:szCs w:val="48"/>
        </w:rPr>
        <w:t>Дзяржаўная ўстанова культуры «Зэльвенская раённая бібліятэка»</w:t>
      </w:r>
    </w:p>
    <w:p w:rsidR="002E674B" w:rsidRDefault="002E674B" w:rsidP="002E674B">
      <w:pPr>
        <w:jc w:val="center"/>
        <w:rPr>
          <w:sz w:val="24"/>
        </w:rPr>
      </w:pPr>
    </w:p>
    <w:p w:rsidR="002E674B" w:rsidRDefault="002E674B" w:rsidP="002E674B">
      <w:pPr>
        <w:jc w:val="center"/>
        <w:rPr>
          <w:sz w:val="24"/>
        </w:rPr>
      </w:pPr>
    </w:p>
    <w:p w:rsidR="002E674B" w:rsidRDefault="002E674B" w:rsidP="002E674B">
      <w:pPr>
        <w:jc w:val="center"/>
        <w:rPr>
          <w:sz w:val="24"/>
        </w:rPr>
      </w:pPr>
    </w:p>
    <w:p w:rsidR="002E674B" w:rsidRDefault="002E674B" w:rsidP="002E674B">
      <w:pPr>
        <w:jc w:val="center"/>
        <w:rPr>
          <w:sz w:val="24"/>
        </w:rPr>
      </w:pPr>
    </w:p>
    <w:p w:rsidR="002E674B" w:rsidRDefault="002E674B" w:rsidP="002E674B">
      <w:pPr>
        <w:jc w:val="center"/>
        <w:rPr>
          <w:sz w:val="24"/>
        </w:rPr>
      </w:pPr>
    </w:p>
    <w:p w:rsidR="002E674B" w:rsidRDefault="002E674B" w:rsidP="002E674B">
      <w:pPr>
        <w:jc w:val="center"/>
        <w:rPr>
          <w:sz w:val="24"/>
        </w:rPr>
      </w:pPr>
    </w:p>
    <w:p w:rsidR="002E674B" w:rsidRDefault="002E674B" w:rsidP="002E674B">
      <w:pPr>
        <w:jc w:val="center"/>
        <w:rPr>
          <w:sz w:val="24"/>
        </w:rPr>
      </w:pPr>
    </w:p>
    <w:p w:rsidR="002E674B" w:rsidRDefault="002E674B" w:rsidP="002E674B">
      <w:pPr>
        <w:jc w:val="center"/>
        <w:rPr>
          <w:sz w:val="24"/>
        </w:rPr>
      </w:pPr>
    </w:p>
    <w:p w:rsidR="002E674B" w:rsidRDefault="002E674B" w:rsidP="002E674B">
      <w:pPr>
        <w:jc w:val="center"/>
        <w:rPr>
          <w:sz w:val="24"/>
        </w:rPr>
      </w:pPr>
    </w:p>
    <w:p w:rsidR="002E674B" w:rsidRDefault="002E674B" w:rsidP="002E674B">
      <w:pPr>
        <w:jc w:val="center"/>
        <w:rPr>
          <w:sz w:val="24"/>
        </w:rPr>
      </w:pPr>
    </w:p>
    <w:p w:rsidR="002E674B" w:rsidRDefault="002E674B" w:rsidP="002E674B">
      <w:pPr>
        <w:jc w:val="center"/>
        <w:rPr>
          <w:sz w:val="24"/>
        </w:rPr>
      </w:pPr>
    </w:p>
    <w:p w:rsidR="002E674B" w:rsidRDefault="002E674B" w:rsidP="002E674B">
      <w:pPr>
        <w:jc w:val="center"/>
        <w:rPr>
          <w:sz w:val="24"/>
        </w:rPr>
      </w:pPr>
    </w:p>
    <w:p w:rsidR="002E674B" w:rsidRDefault="002E674B" w:rsidP="002E674B">
      <w:pPr>
        <w:jc w:val="center"/>
        <w:rPr>
          <w:sz w:val="24"/>
        </w:rPr>
      </w:pPr>
    </w:p>
    <w:p w:rsidR="002E674B" w:rsidRDefault="002E674B" w:rsidP="002E674B">
      <w:pPr>
        <w:jc w:val="center"/>
        <w:rPr>
          <w:sz w:val="24"/>
        </w:rPr>
      </w:pPr>
    </w:p>
    <w:p w:rsidR="002E674B" w:rsidRDefault="002E674B" w:rsidP="002E674B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БЮЛЕТЭНЬ НОВЫХ ПАСТУПЛЕННЯ</w:t>
      </w:r>
      <w:r>
        <w:rPr>
          <w:b/>
          <w:sz w:val="40"/>
          <w:szCs w:val="40"/>
          <w:lang w:val="be-BY"/>
        </w:rPr>
        <w:t>Ў</w:t>
      </w:r>
    </w:p>
    <w:p w:rsidR="002E674B" w:rsidRDefault="002E674B" w:rsidP="002E674B">
      <w:pPr>
        <w:jc w:val="center"/>
        <w:rPr>
          <w:sz w:val="24"/>
        </w:rPr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  <w:rPr>
          <w:sz w:val="40"/>
          <w:szCs w:val="40"/>
        </w:rPr>
      </w:pPr>
      <w:bookmarkStart w:id="0" w:name="InsertDateHere"/>
      <w:bookmarkEnd w:id="0"/>
      <w:r>
        <w:rPr>
          <w:sz w:val="40"/>
          <w:szCs w:val="40"/>
        </w:rPr>
        <w:t>/ 01.10.2025 - 31.12.2025 /</w:t>
      </w: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>
      <w:pPr>
        <w:jc w:val="center"/>
      </w:pPr>
    </w:p>
    <w:p w:rsidR="002E674B" w:rsidRDefault="002E674B" w:rsidP="002E674B"/>
    <w:p w:rsidR="002E674B" w:rsidRDefault="002E674B" w:rsidP="002E674B">
      <w:pPr>
        <w:jc w:val="center"/>
        <w:rPr>
          <w:sz w:val="40"/>
          <w:szCs w:val="40"/>
        </w:rPr>
      </w:pPr>
      <w:r>
        <w:rPr>
          <w:sz w:val="40"/>
          <w:szCs w:val="40"/>
        </w:rPr>
        <w:t>Зэльва, 2025</w:t>
      </w:r>
    </w:p>
    <w:p w:rsidR="007760DE" w:rsidRDefault="007760DE">
      <w:pPr>
        <w:sectPr w:rsidR="007760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55"/>
        <w:gridCol w:w="1815"/>
      </w:tblGrid>
      <w:tr w:rsidR="007760DE">
        <w:tc>
          <w:tcPr>
            <w:tcW w:w="9070" w:type="dxa"/>
            <w:gridSpan w:val="2"/>
            <w:shd w:val="clear" w:color="auto" w:fill="auto"/>
          </w:tcPr>
          <w:p w:rsidR="007760DE" w:rsidRDefault="00DB3530">
            <w:pPr>
              <w:pStyle w:val="1"/>
              <w:pageBreakBefore/>
              <w:jc w:val="center"/>
            </w:pPr>
            <w:r>
              <w:lastRenderedPageBreak/>
              <w:t>26. НАУКИ О ЗЕМЛЕ (ГЕОДЕЗИЧЕСКИЕ, ГЕОФИЗИЧЕСКИЕ, ГЕОЛОГИЧЕСКИЕ И ГЕОГРАФИЧЕСКИЕ НАУКИ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1. Камлюк, Г. Г. Кто все знает о погоде. Профессия метеоролог / Георгий Камлюк, Елена Мурашко. - Минск : Беларусь, 2025. - 46, [1] с.. - (Маленький профессор) ББК 26.23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Ф5 Ф13 Ф14 Ф15 Ф18 Ф19 Ф21 Ф26 Ф34</w:t>
            </w:r>
          </w:p>
        </w:tc>
      </w:tr>
      <w:tr w:rsidR="007760DE">
        <w:tc>
          <w:tcPr>
            <w:tcW w:w="9070" w:type="dxa"/>
            <w:gridSpan w:val="2"/>
            <w:shd w:val="clear" w:color="auto" w:fill="auto"/>
          </w:tcPr>
          <w:p w:rsidR="007760DE" w:rsidRDefault="00DB3530">
            <w:pPr>
              <w:pStyle w:val="1"/>
              <w:jc w:val="center"/>
            </w:pPr>
            <w:r>
              <w:t>28. БИОЛОГИЧЕСКИЕ НАУКИ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2.  Красная книга Республики Беларусь. Растения : редкие и находящиеся под угрозой исчезновения виды дикорастущих растений / Министерство природных ресурсов и охраны окружающей среды Республики Беларусь, Национальная академия наук Беларуси ; редакционная коллегия: С. М. Масляк (председатель) [и др.] ; редакционный совет: А. Н. Карлюкевич (главный редактор) [и др.]. - 5-е изд.. - Минск : Беларусь, 2025. - 573, [1] с. ББК 28.58(4Беи)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Ф5 Ф13 Ф14 Ф15 Ф18 Ф19 Ф21 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3. Бескопыльный, В. Н. Наши развилки : эволюция природы на пути к человечеству / В. Н. Бескопыльный. - Гомель : Вечерний Гомель-Медиа, 2024. - 547 с. ББК 28.02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Чз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4. Лебедько, В. Н. Пряно-ароматические растения природной флоры Беларуси / В. Н. Лебедько, С. С. Савчук, Т. О. Давидчик. - Минск : Беларусь, 2025. - 287 с. ББК 28.59(4Беи)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Ф15 Ф19</w:t>
            </w:r>
          </w:p>
        </w:tc>
      </w:tr>
      <w:tr w:rsidR="007760DE">
        <w:tc>
          <w:tcPr>
            <w:tcW w:w="9070" w:type="dxa"/>
            <w:gridSpan w:val="2"/>
            <w:shd w:val="clear" w:color="auto" w:fill="auto"/>
          </w:tcPr>
          <w:p w:rsidR="007760DE" w:rsidRDefault="00DB3530">
            <w:pPr>
              <w:pStyle w:val="1"/>
              <w:jc w:val="center"/>
            </w:pPr>
            <w:r>
              <w:t>36. ПИЩЕВЫЕ ПРОИЗВОДСТВА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5. Вашчанка, А. П. Беларуская кухня = Белорусская кухня = Belarusian cuisine / А. П. Вашчанка ; фота: А. П. Вашчанка, А. П. Дрыбас, Б. А. Лазука і інш. ; [пераклад на англійскую мову А. В. Быкавай]. - Мінск : Беларусь, 2025. - 206, [1] с. ББК 36.997(4Беи)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9070" w:type="dxa"/>
            <w:gridSpan w:val="2"/>
            <w:shd w:val="clear" w:color="auto" w:fill="auto"/>
          </w:tcPr>
          <w:p w:rsidR="007760DE" w:rsidRDefault="00DB3530">
            <w:pPr>
              <w:pStyle w:val="1"/>
              <w:jc w:val="center"/>
            </w:pPr>
            <w:r>
              <w:t>39. ТРАНСПОРТ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6.  Правила дорожного движения : по состоянию на 25 августа 2025 г.. - Минск : Национальный центр законодательства и правовой информации Республики Беларусь, 2025. - 182, [1] с.. - (Правовая библиотека НЦЗПИ) ББК 39.808(4Беи)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Чз Ф5 Ф13 Ф15 Ф21</w:t>
            </w:r>
          </w:p>
        </w:tc>
      </w:tr>
    </w:tbl>
    <w:p w:rsidR="007760DE" w:rsidRDefault="007760DE">
      <w:pPr>
        <w:sectPr w:rsidR="007760D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671" w:right="1418" w:bottom="1671" w:left="1418" w:header="1418" w:footer="1418" w:gutter="0"/>
          <w:cols w:space="720"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55"/>
        <w:gridCol w:w="1815"/>
      </w:tblGrid>
      <w:tr w:rsidR="007760DE">
        <w:tc>
          <w:tcPr>
            <w:tcW w:w="9070" w:type="dxa"/>
            <w:gridSpan w:val="2"/>
            <w:shd w:val="clear" w:color="auto" w:fill="auto"/>
          </w:tcPr>
          <w:p w:rsidR="007760DE" w:rsidRDefault="00DB3530">
            <w:pPr>
              <w:pStyle w:val="1"/>
              <w:jc w:val="center"/>
            </w:pPr>
            <w:r>
              <w:lastRenderedPageBreak/>
              <w:t>55. ЗДРАВООХРАНЕНИЕ. МЕДИЦИНСКИЕ НАУКИ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7.  Проблемы ранней диагностики опухолей головы и шеи и пути их решения : [монография / Ж. В. Колядич и др.] ; под редакцией С. А. Красного ; Национальная академия наук Беларуси, Отделение медицинских наук. - Минск : Беларуская навука, 2025. - 150, [1] с. ББК 55.6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9070" w:type="dxa"/>
            <w:gridSpan w:val="2"/>
            <w:shd w:val="clear" w:color="auto" w:fill="auto"/>
          </w:tcPr>
          <w:p w:rsidR="007760DE" w:rsidRDefault="00DB3530">
            <w:pPr>
              <w:pStyle w:val="1"/>
              <w:jc w:val="center"/>
            </w:pPr>
            <w:r>
              <w:t>5г. ЗДРАВООХРАНЕНИЕ. МЕДИЦИНСКИЕ НАУКИ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8. Масленицына, И. А. Саломея Русецкая — первая женщина-врач : для детей среднего и старшего школьного возраста / Ирина Масленицына. - Минск : Беларусь, 2025. - 62, [1] с.. - (История для школьников) ББК 5г(4Беи)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Ф15 Ф18 Ф19 Ф21 Ф26 Ф34</w:t>
            </w:r>
          </w:p>
        </w:tc>
      </w:tr>
      <w:tr w:rsidR="007760DE">
        <w:tc>
          <w:tcPr>
            <w:tcW w:w="9070" w:type="dxa"/>
            <w:gridSpan w:val="2"/>
            <w:shd w:val="clear" w:color="auto" w:fill="auto"/>
          </w:tcPr>
          <w:p w:rsidR="007760DE" w:rsidRDefault="00DB3530">
            <w:pPr>
              <w:pStyle w:val="1"/>
              <w:jc w:val="center"/>
            </w:pPr>
            <w:r>
              <w:t>63. ИСТОРИЯ. ИСТОРИЧЕСКИЕ НАУКИ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9.  Гродненщина. Путь длиной в 80 лет / авторы текста: Э. С. Ярмусик, Е. Ю. Сташукевич ; фото: Л. В. Щеглов. - Минск : БелТА, 2024. - 225, [14] с. ББК 63.3(4Беи)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Чз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10.  Красный Берег — символ трагедии и скорби = Krasny Bereg — symbol of tragedy and sorrow / составитель О. В. Давидович. - Минск : Беларусь, 2025. - 126, [1] с.. - (Беларусь. Трагедия и правда памяти) ББК 63.3(4Беи)622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Чз Ф5 Ф13 Ф14 Ф15 Ф18 Ф19 Ф21 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11.  Лица Победы / составители: А. Е. Матвиенко, В. Г. Семченко ; авторы текста: А. Е. Матвиенко, В. М. Тулинов, П. В. Бубнов ; руководитель проекта В. Г. Семченко ; [предисловие А. Ковалени ; вступительное слово Вениамина, Митрополита Минского и Заславского, Патриаршего Экзарха всея Беларуси]. - Минск : Беларусь, 2025. - 190, [1] c. ББК 63.3(4Беи)622,8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Чз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13. Долготович, Б. Д. Их именами названы улицы белорусских городов / Б. Д. Долготович. - Минск : Беларусь, 2025. - 461, [2] с. ББК 63.3(4Беи)622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Чз Ф5 Ф13 Ф14 Ф15 Ф18 Ф19 Ф21 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14. Калечыц, І. Л. Палеаграфічная спадчына полацкай Спаса-Праабражэнскай царквы: суправаджальныя надпісы на фрэсках і пытанне аўтарства : [манаграфія] / І. Л. Калечыц ; Нацыянальная акадэмія навук Беларусі, Інстытут гісторыі. - Мінск : Беларуская навука, 2025. - 130, [5] с. УДК 930.2:003.072(476.5)"11" ББК 63.2(4Беи)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Чз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lastRenderedPageBreak/>
              <w:t>15. Куракова, Е. А. Восстановление города Минска после Великой Отечественной войны : для среднего и старшего школьного возраста / Екатерина Куракова. - Минск : Беларусь, 2025. - 39 с.. - (История для школьников) ББК 63.3(4Беи)63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Ф15 Ф18 Ф19 Ф21 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16. Масленицына, И. А. Майор Гаврилов ― легенда Брестской крепости : для среднего и старшего школьного возрста / Ирина Масленицына. - Минск : Беларусь, 2025. - 86, [1] c.. - (История для школьников) ББК 63.3(4Беи)622,8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Ф15 Ф18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17. Овсепьян, И. В. Знаем, гордимся! : известные люди Беларуси в портретах и очерках / Ирина Овсепьян ; художник Олег Карпович. - Минск : Звязда, 2025. - 133, [1] с. ББК 63.3(4Беи)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Чз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18. Печень, Н. А. Беларусь — России и миру : 300 лет / Николай Печень ; [под научной редакцией С. Л. Кандыбовича ; предисловие: В. П. Андрейченко]. - Минск : Звязда, 2024. - 866, [1] с.. - (Адрасы Беларусі ў свеце) ББК 63.3(4Беи)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Чз Ф15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19. Сачанка, А. І. Едзем да бабулі ў вёску : для чытання дарослымі дзецям / А. І. Сачанка ; фота А. П. Дрыбаса. - Минск : Беларусь, 2025. - 102, [1] с.. - (Беларуская дзіцячая энцыклапедыя) ББК 63.52(4Беи)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Ф5 Ф13 Ф14 Ф15 Ф18 Ф19 Ф21 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20. Усачев, О. А. Белорусские партизаны — герои Советского Союза / О. А. Усачев. - Минск : Беларусь, 2025. - 173, [2] с. ББК 63.3(4Беи)622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Чз Ф13 Ф14 Ф15 Ф18 Ф5 Ф19 Ф21 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21. Хорошевич, Е. И. Минск помнит : вечная память и слава героям / Е. И. Хорошевич. - Минск : Беларусь, 2025. - 214, [1] с. ББК 63.3(4Беи)622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Чз</w:t>
            </w:r>
          </w:p>
        </w:tc>
      </w:tr>
      <w:tr w:rsidR="007760DE">
        <w:tc>
          <w:tcPr>
            <w:tcW w:w="9070" w:type="dxa"/>
            <w:gridSpan w:val="2"/>
            <w:shd w:val="clear" w:color="auto" w:fill="auto"/>
          </w:tcPr>
          <w:p w:rsidR="007760DE" w:rsidRDefault="00DB3530">
            <w:pPr>
              <w:pStyle w:val="1"/>
              <w:jc w:val="center"/>
            </w:pPr>
            <w:r>
              <w:t>67. ПРАВО. ЮРИДИЧЕСКИЕ НАУКИ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22.  Кодекс гражданского судопроизводства Республики Беларусь : [от 11 марта 2024 г.. - Минск : Национальный центр законодательства и правовой информации Республики Беларусь, 2026. - 462, [1] с. ББК 67.410(4Беи)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Чз Ф5 Ф13 Ф15 Ф21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23.  Лесной кодекс Республики Беларусь : [от 24 декабря 2015 г.. - Минск : Национальный центр законодательства и правовой информации Республики Беларусь, 2025. - 126, [1] с. ББК 67.407(4Беи)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Чз Ф5 Ф13 Ф15 Ф21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 xml:space="preserve">24. Республика Беларусь, Президент Директивы Президента </w:t>
            </w:r>
            <w:r>
              <w:lastRenderedPageBreak/>
              <w:t>Республики Беларусь : "О совершенствовании функционирования системы органов власти и управления, усилении исполнительской дисциплины" от 2 апреля 2025 г. № 11. - Минск : Национальный центр правовой информации Республики Беларусь, 2025. - 29, [2] с. ББК 67.400.61(4Беи)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lastRenderedPageBreak/>
              <w:t xml:space="preserve">Чз Ф5 Ф13 Ф15 </w:t>
            </w:r>
            <w:r>
              <w:lastRenderedPageBreak/>
              <w:t>Ф21</w:t>
            </w:r>
          </w:p>
        </w:tc>
      </w:tr>
      <w:tr w:rsidR="007760DE">
        <w:tc>
          <w:tcPr>
            <w:tcW w:w="9070" w:type="dxa"/>
            <w:gridSpan w:val="2"/>
            <w:shd w:val="clear" w:color="auto" w:fill="auto"/>
          </w:tcPr>
          <w:p w:rsidR="007760DE" w:rsidRDefault="00DB3530">
            <w:pPr>
              <w:pStyle w:val="1"/>
              <w:jc w:val="center"/>
            </w:pPr>
            <w:r>
              <w:lastRenderedPageBreak/>
              <w:t>74. ОБРАЗОВАНИЕ. ПЕДАГОГИЧЕСКИЕ НАУКИ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25.  Кодекс Республики Беларусь об образовании : [13 января 2011 г.. - Минск : Национальный центр законодательства и правовой информации Республики Беларусь, 2025. - 526, [1] с. ББК 74(4Беи)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Чз Ф5 Ф13 Ф15 Ф21</w:t>
            </w:r>
          </w:p>
        </w:tc>
      </w:tr>
      <w:tr w:rsidR="007760DE">
        <w:tc>
          <w:tcPr>
            <w:tcW w:w="9070" w:type="dxa"/>
            <w:gridSpan w:val="2"/>
            <w:shd w:val="clear" w:color="auto" w:fill="auto"/>
          </w:tcPr>
          <w:p w:rsidR="007760DE" w:rsidRDefault="00DB3530">
            <w:pPr>
              <w:pStyle w:val="1"/>
              <w:jc w:val="center"/>
            </w:pPr>
            <w:r>
              <w:t>82. ФОЛЬКЛОР. ФОЛЬКЛОРИСТИКА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26.  Абярнуся я шэрай зязюляй : беларускія народныя балады з пераказам на рускую і англійскую мовы / Нацыянальная акадэмія навук Беларусі, Цэнтр даследаванняў беларускай культуры, мовы і літаратуры ; ідэя праекта У. Р. Гусакова ; кіраўнік праекта [і аўтар прадмовы] Т. В. Валодзіна ; укладанне А. М. Матвеевай ; навуковы рэдактар А. І. Лакотка ; пераклад на англійскую мову Н. М. Сянкевіч ; падрыхтоўка гуку С. М. Паўленкі ; ілюстрацыі Г. М. Жураўлёвай. - Мінск : Беларуская навука, 2025. - 222, [1] c.. - (Фальклорныя скарбы Беларусі) ББК 82.3(4Беи)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Чз Ф13 Ф14 Ф15 Ф18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27.  Расліны беларускай зямлі : легенды пра дрэвы / аўтар ідэі Т. Г. Гаранская ; складальнікі: А. М. Боганева, Т. В. Валодзіна ; мастак Т. Г. Гаранская. - Мінск : Беларусь, 2025. - 47 с.. - (Легенды і паданні зямлі беларускай) ББК 82.3(4Беи)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Ф15 Ф18 Ф21 Ф26 Ф19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28.  Расліны беларускай зямлі : легенды пра кветкі / аўтар ідэі Т. Г. Гаранская ; складальнікі: А. М. Боганева, Т. В. Валодзіна ; мастак Т. Г. Гаранская. - Мінск : Беларусь, 2025. - 47 с.. - (Легенды і паданні зямлі беларускай) ББК 82.3(4Беи)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Ф15 Ф18 Ф21 Ф26 Ф19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29.  Семь Симеонов; Буря-богатырь Иван коровий сын : адаптированный текст / [иллюстрации Марии Колкер]. - Ростов-на-Дону : Феникс, 2025. - 29, [2] с.. - (Русские сказки) ББК 82.3(2=411.2)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30. Васілевіч, У. А. Чароўны свет : з беларускіх міфаў, паданняў і казак / [прадмова Уладзіміра Васілевіча] ; мастак В. П. Слаук. - 4-е выд.. - Мінск : Беларусь, 2024. - 215 с. ББК 82.3(4Беи)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Ф15 Ф26</w:t>
            </w:r>
          </w:p>
        </w:tc>
      </w:tr>
      <w:tr w:rsidR="007760DE">
        <w:tc>
          <w:tcPr>
            <w:tcW w:w="9070" w:type="dxa"/>
            <w:gridSpan w:val="2"/>
            <w:shd w:val="clear" w:color="auto" w:fill="auto"/>
          </w:tcPr>
          <w:p w:rsidR="007760DE" w:rsidRDefault="00DB3530">
            <w:pPr>
              <w:pStyle w:val="1"/>
              <w:jc w:val="center"/>
            </w:pPr>
            <w:r>
              <w:lastRenderedPageBreak/>
              <w:t>83. ЛИТЕРАТУРОВЕДЕНИЕ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31. Міцкевіч, В. В. "Табой я жыў, табой жыву..." : пра жонку Якуба Коласа / укладальнікі: В. В. Міцкевіч, В. Д. Міцкевіч ; прадмова М. В. Труса. - Мінск : Звязда, 2022. - 246, [1] с., [16] л. іл., каляр. іл., партр., факсім. ББК 83.3(4Беи)6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Чз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32. Саламаха, У. П. Усё адтуль, дзе Радзіма... : роздумы / Уладзімір Саламаха. - Мінск : Мастацкая літаратура, 2024. - 374, [1] с. ББК 83.3(4Беи)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Ф19 Ф21 Ф34</w:t>
            </w:r>
          </w:p>
        </w:tc>
      </w:tr>
      <w:tr w:rsidR="007760DE">
        <w:tc>
          <w:tcPr>
            <w:tcW w:w="9070" w:type="dxa"/>
            <w:gridSpan w:val="2"/>
            <w:shd w:val="clear" w:color="auto" w:fill="auto"/>
          </w:tcPr>
          <w:p w:rsidR="007760DE" w:rsidRDefault="00DB3530">
            <w:pPr>
              <w:pStyle w:val="1"/>
              <w:jc w:val="center"/>
            </w:pPr>
            <w:r>
              <w:t>84. ХУДОЖЕСТВЕННАЯ ЛИТЕРАТУРА (ПРОИЗВЕДЕНИЯ)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DB3530">
            <w:pPr>
              <w:pStyle w:val="15"/>
            </w:pPr>
            <w:r>
              <w:t>33.  Беларускае апавяданне 1940—1960-х гадоў / укладанне, прадмова і каментары І. М. Шаладонава ; навуковы рэдактар І. В. Саверчанка. - Мінск : Мастацкая літаратура, 2025. - 469, [1] c.. - (Залатая калекцыя беларускай літаратуры)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Ф5 Ф13 Ф14 Ф15 Ф18 Ф19 Ф21 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3208">
            <w:pPr>
              <w:pStyle w:val="15"/>
            </w:pPr>
            <w:r>
              <w:t>34</w:t>
            </w:r>
            <w:r w:rsidR="00DB3530">
              <w:t>.  Дзяцінства светлы час : аповесці, апавяданні і вершы беларускіх пісьменнікаў пра дзяцінства, сяброўства, школу, заняткі спортам / укладальнік Алесь Бадак ; малюнкі створаны Наталляй Арцёмавай і Ксеніяй Шарупіч з дапамогай штучнага інтэлекту. - Мінск : Мастацкая літаратура, 2025. - 221, [1] с. каляр. іл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Ф14 Ф15 Ф18 Ф26 Ф13 Ф21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3208">
            <w:pPr>
              <w:pStyle w:val="15"/>
            </w:pPr>
            <w:r>
              <w:t>35</w:t>
            </w:r>
            <w:r w:rsidR="00DB3530">
              <w:t>.  Каго баіцца зубр? : [вершы, апавяданні] / укладальнікі: Ірына Фёдарава, Дар'я Казлоўская. - Мінск : Беларусь, 2025. - 127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Ф15 Ф18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3208">
            <w:pPr>
              <w:pStyle w:val="15"/>
            </w:pPr>
            <w:r>
              <w:t>36</w:t>
            </w:r>
            <w:r w:rsidR="00DB3530">
              <w:t>.  Міколка ― паляўнічы : апавяданні / укладальніца Аксана Спрынчан ; мастак Ганна Грубіна]. - Мінск : Мастацкая літаратура, 2025. - 219, [3] с.. - (Бібліятэка пачатковай школы)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Ф15 Ф18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3208">
            <w:pPr>
              <w:pStyle w:val="15"/>
            </w:pPr>
            <w:r>
              <w:t>37</w:t>
            </w:r>
            <w:r w:rsidR="00DB3530">
              <w:t>.  Непаўторная вясна : творы беларускіх і замежных пісьменнікаў / укладанне Уладзіміра Максімовіча ; [пераклад з англійскай У. Дубоўкі]. - Мінск : Мастацкая літаратура, 2025. - 349, [1] с.. - (Школьная хрэстаматыя) ББК 84(0)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Ф15 Ф18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3208">
            <w:pPr>
              <w:pStyle w:val="15"/>
            </w:pPr>
            <w:r>
              <w:t>38</w:t>
            </w:r>
            <w:r w:rsidR="00DB3530">
              <w:t>.  Пятиклашка : хрестоматия по русской литературе. - Минск : Беларусь, 2025. - 374, [1] с.. - (Книжная полка школьника) ББК 84(0)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Ф15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3208">
            <w:pPr>
              <w:pStyle w:val="15"/>
            </w:pPr>
            <w:r>
              <w:t>39</w:t>
            </w:r>
            <w:r w:rsidR="00DB3530">
              <w:t xml:space="preserve">.  Рассказы и стихи о природе : сборник произведений для внеклассного чтения в V-VI классах / составитель Наталья Щербакова ; художник Светлана Стаховская. - Минск : Звязда, 2025. </w:t>
            </w:r>
            <w:r w:rsidR="00DB3530">
              <w:lastRenderedPageBreak/>
              <w:t>- 101, [1] с.. - (Школьная библиотека) ББК 84(0)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lastRenderedPageBreak/>
              <w:t>Аб Ф14 Ф15 Ф18 Ф21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02046">
            <w:pPr>
              <w:pStyle w:val="15"/>
            </w:pPr>
            <w:r>
              <w:lastRenderedPageBreak/>
              <w:t>40</w:t>
            </w:r>
            <w:r w:rsidR="00DB3530">
              <w:t>.  Страна детства : сборник произведений для внеклассного чтения во 2 классе (для учреждений с русским языком обучения и воспитания) / составитель Наталья Щербакова ; художник Светлана Стаховская. - Минск : Звязда, 2025. - 125, [1] с.. - (Школьная библиотека) ББК 84(0)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Ф15 Ф13 Ф14 Ф18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02046">
            <w:pPr>
              <w:pStyle w:val="15"/>
            </w:pPr>
            <w:r>
              <w:t>41</w:t>
            </w:r>
            <w:r w:rsidR="00DB3530">
              <w:t>.  Творы для дадатковага чытання ў VI класе : для сярэдняга школьнага ўзросту / укладальнік Наталля Шчарбакова. - Мінск : Звязда, 2025. - 445, [2] с.. - (Школьная бібліятэка класікі)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02046">
            <w:pPr>
              <w:pStyle w:val="15"/>
            </w:pPr>
            <w:r>
              <w:t>42</w:t>
            </w:r>
            <w:r w:rsidR="00DB3530">
              <w:t>.  Хто жыве ў нашых азёрах і рэках : казкі, вершы, апавяданні / укладальнік і аўтар тэксту Алесь Бадак ; мастак Сабіна Іванова. - Мінск : Мастацкая літаратура, 2024. - 122, [4] с.. - (Сямейнае чытанне)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Ф14 Ф15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02046">
            <w:pPr>
              <w:pStyle w:val="15"/>
            </w:pPr>
            <w:r>
              <w:t>43</w:t>
            </w:r>
            <w:r w:rsidR="00DB3530">
              <w:t>. Ігнаценка, Р. К. На заечых сцежках : апавяданні / Рыгор Ігнаценка ; мастак Кацярына Вярбіцкая. - Мінск : Звязда, 2025. - 142, [1]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02046">
            <w:pPr>
              <w:pStyle w:val="15"/>
            </w:pPr>
            <w:r>
              <w:t>44</w:t>
            </w:r>
            <w:r w:rsidR="00DB3530">
              <w:t>. Аврутин, А. Ю. Амфора : переложения / Анатолий Аврутин. - Минск : Мастацкая літаратура, 2025. - 342, [1]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Ф19 Ф21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02046">
            <w:pPr>
              <w:pStyle w:val="15"/>
            </w:pPr>
            <w:r>
              <w:t>45</w:t>
            </w:r>
            <w:r w:rsidR="00DB3530">
              <w:t>. Акунин, Б. Детская книга для мальчиков : [роман] / Борис Акунин. - Москва : Издательство АСТ, 2021. - 508, [1] с.. - (Жанры)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Ф14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02046">
            <w:pPr>
              <w:pStyle w:val="15"/>
            </w:pPr>
            <w:r>
              <w:t>46</w:t>
            </w:r>
            <w:r w:rsidR="00DB3530">
              <w:t>. Алейникова, Ю. Ангел смерти : [роман] / Юлия Алейникова. - Москва : Эксмо, 2013. - 346, [1] с.. - (Врачебные секреты)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02046">
            <w:pPr>
              <w:pStyle w:val="15"/>
            </w:pPr>
            <w:r>
              <w:t>47</w:t>
            </w:r>
            <w:r w:rsidR="00DB3530">
              <w:t>. Алюшина, Т. А. Меняя формат Судьбы : роман / Татьяна Алюшина. - Москва : Эксмо, 2025. - 348, [1] с.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Ф15 Ф18 Ф21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02046">
            <w:pPr>
              <w:pStyle w:val="15"/>
            </w:pPr>
            <w:r>
              <w:t>48</w:t>
            </w:r>
            <w:r w:rsidR="00DB3530">
              <w:t>. Артемьева, Г. М. Хозяйка музея : [роман] / Галина Артемьева. - Москва : Эксмо, 2012. - 313, [2] с.. - (Лабиринты души)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02046">
            <w:pPr>
              <w:pStyle w:val="15"/>
            </w:pPr>
            <w:r>
              <w:t>49</w:t>
            </w:r>
            <w:r w:rsidR="00DB3530">
              <w:t>. Аўласенка, Г. П. Адплата / Генадзь Аўласенка. - Мінск : Мастацкая літаратура, 2025. - 301, [1]  с.. - (Бібліятэка беларускай аповесці)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Ф19 Ф21 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A0DF2">
            <w:pPr>
              <w:pStyle w:val="15"/>
            </w:pPr>
            <w:r>
              <w:t>50</w:t>
            </w:r>
            <w:r w:rsidR="00DB3530">
              <w:t>. Багамолава, З. Я. У бярозавым гаі : вершы / Зінаіда Багамолава. - Мінск : Беларусь, 2025. - 45, [2]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A0DF2">
            <w:pPr>
              <w:pStyle w:val="15"/>
            </w:pPr>
            <w:r>
              <w:lastRenderedPageBreak/>
              <w:t>51</w:t>
            </w:r>
            <w:r w:rsidR="00DB3530">
              <w:t>. Багдановіч, Л. У. Зорныя арэлі : казкі / Лёля Багдановіч ; мастак Ганна Архіпава. - Мінск : Звязда, 2025. - 157, [1]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Ф15 Ф18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A0DF2">
            <w:pPr>
              <w:pStyle w:val="15"/>
            </w:pPr>
            <w:r>
              <w:t>52</w:t>
            </w:r>
            <w:r w:rsidR="00DB3530">
              <w:t>. Бакман, Ф. Медвежий угол : [роман] / Фредрик Бакман ; перевод со шведского Ксении Коваленко и Марии Людковской. - Москва : Синдбад, 2024. - 525 с. ББК 84(4Шве)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A0DF2">
            <w:pPr>
              <w:pStyle w:val="15"/>
            </w:pPr>
            <w:r>
              <w:t>53</w:t>
            </w:r>
            <w:r w:rsidR="00DB3530">
              <w:t>. Белозерская, А. Изумрудный шифр : [роман] / Алена Белозерская. - Москва : Эксмо, 2014. - 346, [1] с.. - (Опасные связи). - (Детективная мелодрама)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A0DF2">
            <w:pPr>
              <w:pStyle w:val="15"/>
            </w:pPr>
            <w:r>
              <w:t>54</w:t>
            </w:r>
            <w:r w:rsidR="00DB3530">
              <w:t>. Бернетт, Ф. Х. Таинственный сад : [роман] / Фрэнсис Бернетт ; перевод с английского Р. Рубиновой. - Москва : АСТ, 2023. - 318, [1] с.. - (Серия "Эксклюзивная классика") ББК 84(7Сое)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A0DF2">
            <w:pPr>
              <w:pStyle w:val="15"/>
            </w:pPr>
            <w:r>
              <w:t>55</w:t>
            </w:r>
            <w:r w:rsidR="00DB3530">
              <w:t>. Бондаренко, В. В. Сетования сверчка : повесть и рассказы / Вячеслав Бондаренко. - Минск : Беларусь, 2025. - 213, [2]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A0DF2">
            <w:pPr>
              <w:pStyle w:val="15"/>
            </w:pPr>
            <w:r>
              <w:t>56</w:t>
            </w:r>
            <w:r w:rsidR="00DB3530">
              <w:t>. Бялова, В. Ю. Савелій, Ліхтарык і Чароўная фарбачка : казка / Вольга Бялова ; мастак Ксенія Куранцова. - Мінск : Звязда, 2025. - 37, [1]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Ф19 Ф21 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A0DF2">
            <w:pPr>
              <w:pStyle w:val="15"/>
            </w:pPr>
            <w:r>
              <w:t>57</w:t>
            </w:r>
            <w:r w:rsidR="00DB3530">
              <w:t>. Воронин, А. Н. Олигарх. Двойник президента : роман / Андрей Воронин. - Минск : Современный литератор, 2004. - 351 с.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A0DF2">
            <w:pPr>
              <w:pStyle w:val="15"/>
            </w:pPr>
            <w:r>
              <w:t>58</w:t>
            </w:r>
            <w:r w:rsidR="00DB3530">
              <w:t>. Воронова, М. В. Новая сестра : [роман] / Мария Воронова. - Москва : Эксмо, 2025. - 379, [2] с.. - (Судьба не по рецепту)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Ф19 Ф21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A0DF2">
            <w:pPr>
              <w:pStyle w:val="15"/>
            </w:pPr>
            <w:r>
              <w:t>59</w:t>
            </w:r>
            <w:r w:rsidR="00DB3530">
              <w:t>. Гаврилович, В. Н. Смотрины : повести, рассказы / Владимир Гаврилович. - Минск : Беларусь, 2025. - 213, [2]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Ф19 Ф21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A0DF2">
            <w:pPr>
              <w:pStyle w:val="15"/>
            </w:pPr>
            <w:r>
              <w:t>60</w:t>
            </w:r>
            <w:r w:rsidR="00DB3530">
              <w:t>. Гаўрыловіч, У. М. Пад покрывам нябёсаў : аповесці аб Вялікай Айчыннай вайне / Уладзімір Гаўрыловіч. - Мінск : Беларусь, 2025. - 93, [2]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Ф15 Ф18 Ф19 Ф21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A0DF2">
            <w:pPr>
              <w:pStyle w:val="15"/>
            </w:pPr>
            <w:r>
              <w:t>61</w:t>
            </w:r>
            <w:r w:rsidR="00DB3530">
              <w:t>. Грин, Э. Девушка с татуировкой : роман / Эбби Грин ; [перевод с английского М. К. Куликовой]. - Москва : Центрполиграф, 2013. - 157, [1] с.. - (Любовный роман) ББК 84(7Сое)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Ф21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A0DF2">
            <w:pPr>
              <w:pStyle w:val="15"/>
            </w:pPr>
            <w:r>
              <w:t>62</w:t>
            </w:r>
            <w:r w:rsidR="00DB3530">
              <w:t>. Гришин, М. А. Одиночка : [роман] / Михаил Гришин. - Москва : Вече, 2025. - 255 с.. - (Военные приключения)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Ф19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63</w:t>
            </w:r>
            <w:r w:rsidR="00DB3530">
              <w:t xml:space="preserve">. Грозная, К. А. Бумеры, или Мы и девяностые : повести / Кира </w:t>
            </w:r>
            <w:r w:rsidR="00DB3530">
              <w:lastRenderedPageBreak/>
              <w:t>Грозная. - Минск : Четыре четверти, 2025. - 152, [3] с.. - (Современная проза)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lastRenderedPageBreak/>
              <w:t xml:space="preserve">Аб Ф13 Ф14 </w:t>
            </w:r>
            <w:r>
              <w:lastRenderedPageBreak/>
              <w:t>Ф19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lastRenderedPageBreak/>
              <w:t>64</w:t>
            </w:r>
            <w:r w:rsidR="00DB3530">
              <w:t>. Гурыновіч, Х. Х. Азбука жывёл : кніжка-загадка / Хведар Гурыновіч. - Мінск : Беларусь, 2025. - 46, [1] c.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Ф15 Ф18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65</w:t>
            </w:r>
            <w:r w:rsidR="00DB3530">
              <w:t>. Гурыновіч, Х. Х. Птушыная азбука : кніжка-загадка / Хведар Гурыновіч ; фотаздымкі Віктара Астахава [і інш.]. - Мінск : Звязда, 2025. - 38, [1]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Ф15 Ф21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66</w:t>
            </w:r>
            <w:r w:rsidR="00DB3530">
              <w:t>. Гушинец, П. Записки между строк / Павел Гушинец ; предисловие автора. - Минск : Звязда, 2025. - 236, [2]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67</w:t>
            </w:r>
            <w:r w:rsidR="00DB3530">
              <w:t>. Далідовіч, Г. В. Страта : для сярэдняга школьнага ўзросту / Генрых Далідовіч ; укладальнік Наталля Шчарбакова ; мастак Вольга Брацішка. - Мінск : Звязда, 2025. - 45, [2] с.. - (Школьная бібліятэка класікі)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68</w:t>
            </w:r>
            <w:r w:rsidR="00DB3530">
              <w:t>. Дамаронак, Т. І. Жоўты Дзьмухавец Перамогі : апавяданні і казкі / Таццяна Дамаронак ; мастак Алена Пышнік. - Мінск : Звязда, 2025. - 77, [2]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Ф19 Ф21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69</w:t>
            </w:r>
            <w:r w:rsidR="00DB3530">
              <w:t>. Демидович, Т. А. Пока фонарщик спит... : детективно-игровая история по мотивам легенд города Бреста / Татьяна Демидович ; художник Диана Бецун. - Минск : Звязда, 2025. - 69, [1]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70</w:t>
            </w:r>
            <w:r w:rsidR="00DB3530">
              <w:t>. Демидович, Т. А. Приключения ежонка Кактуса : [сказка] / Татьяна Демидович. - Минск : Беларусь, 2025. - 36, [3]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Ф21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71</w:t>
            </w:r>
            <w:r w:rsidR="00DB3530">
              <w:t>. Дземідовіч, Т. А. Светлая дарога дадому : аповесці / Таццяна Дземідовіч. - Мінск : Беларусь, 2025. - 47, [1]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Ф21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72</w:t>
            </w:r>
            <w:r w:rsidR="00DB3530">
              <w:t>. Донцова, Д. Фиговый листочек от кутюр : [роман] / Дарья Донцова. - Москва : Эксмо, 2004. - 348 с.. - (Иронический детектив)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73</w:t>
            </w:r>
            <w:r w:rsidR="00DB3530">
              <w:t>. Дубоўка, У. М. На родных прасторах : выбраныя творы / Уладзімір Дубоўка ; укладальнік Алесь Бадак. - Мінск : Мастацкая літаратура, 2025. - 155, [4] с.. - (Новая бібліятэка беларускай паэзіі)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Ф15 Ф18 Ф19 Ф21 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74</w:t>
            </w:r>
            <w:r w:rsidR="00DB3530">
              <w:t xml:space="preserve">. Дудараў, А. Пухнацік : казкі / Аляксей Дудараў ; мастак Дар'я Кулік. - Мінск : Мастацкая літаратура, 2025. - 38, [2] c. ББК </w:t>
            </w:r>
            <w:r w:rsidR="00DB3530">
              <w:lastRenderedPageBreak/>
              <w:t>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lastRenderedPageBreak/>
              <w:t xml:space="preserve">Аб Ф13 Ф14 Ф15 Ф18 Ф19 </w:t>
            </w:r>
            <w:r>
              <w:lastRenderedPageBreak/>
              <w:t>Ф21 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lastRenderedPageBreak/>
              <w:t>75</w:t>
            </w:r>
            <w:r w:rsidR="00DB3530">
              <w:t>. Ейтс, М. Разлучница : роман / Мейси Ейтс ; [перевод с английского Г. В. Ежовой]. - Москва : Центрполиграф, 2013. - 157, [1] с.. - (Любовный роман) ББК 84(7Сое)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Ф21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76</w:t>
            </w:r>
            <w:r w:rsidR="00DB3530">
              <w:t>. Ермаков, Д. А. Тайный остров : роман / Дмитрий Ермаков. - Минск : Четыре четверти, 2025. - 222, [1] с.. - (Дети войны) ББК 84(4Беи)6-4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Ф15 Ф18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77</w:t>
            </w:r>
            <w:r w:rsidR="00DB3530">
              <w:t>. Жук, К. Шпак купіў магнітафон : вершы / Кастусь Жук ; мастак Ганна Архіпава. - Мінск : Звязда, 2025. - 45, [1]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Ф19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78</w:t>
            </w:r>
            <w:r w:rsidR="00DB3530">
              <w:t>. Зарецкая, И. И. Все начинается с фантика! : фантастический рассказ / Инна Зарецкая ; художник Екатерина Козловская. - Минск : Звязда, 2025. - 45, [2]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79</w:t>
            </w:r>
            <w:r w:rsidR="00DB3530">
              <w:t>. Зверев, С. И. Лесная гвардия : [роман] / Сергей Зверев. - Москва : Эксмо, 2025. - 315, [2] с.. - (Лесная гвардия. Романы о партизанской войне)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Ф15 Ф18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80</w:t>
            </w:r>
            <w:r w:rsidR="00DB3530">
              <w:t>. Земляничкина, Е. Б. Цветочные феи и Лунные цветы / Екатерина Земляничкина ; [иллюстрации Карины Бывайловой]. - Ростов-на-Дону : Феникс, 2022. - 140, [3] c.. - (Тайны Флорелии)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81</w:t>
            </w:r>
            <w:r w:rsidR="00DB3530">
              <w:t>. Злотников, Р. В. 2012. Точка перехода : [роман] / Роман Злотников. - Москва : Альфа-книга : Армада, 2009. - 413, [1] с.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82</w:t>
            </w:r>
            <w:r w:rsidR="00DB3530">
              <w:t>. Злотников, Р. В. Царь Федор. Еще один шанс... : [роман] / Роман Злотников. - Москва : Эксмо, 2018. - 476, [2] с.. - (Фантастика. Альтернативная история)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83</w:t>
            </w:r>
            <w:r w:rsidR="00DB3530">
              <w:t>. Знаменская, А. Колыбельная для волчонка : [роман] / Алина Знаменская. - Москва : АСТ, Жанровая литература, 2025. - 317, [1] с.. - (Дороги любви)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Ф15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84</w:t>
            </w:r>
            <w:r w:rsidR="00DB3530">
              <w:t>. Кавальчук, Т. В. Азярніца Чорнага возера : легенды пра Беларусь / Тамара Кавальчук ; мастак Ліліяна Каўхута. - Мінск : Беларусь, 2025. - 53, [2]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Ф15 Ф18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85</w:t>
            </w:r>
            <w:r w:rsidR="00DB3530">
              <w:t>. Казеко, А. Древний тракт. Возвращение : сборник поэзии / Александр Казеко ; [вступительная статья Сергея Украинки ; послесловие Владимира Ясева]. - Минск : Беларусь, 2025. - 158, [1]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Ф19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lastRenderedPageBreak/>
              <w:t>86</w:t>
            </w:r>
            <w:r w:rsidR="00DB3530">
              <w:t>. Калашнікаў, Я. М. Дзе падзеліся цукеркі? : вершы для дзяцей / Яўген Калашнікаў. - Мінск : Беларусь, 2025. - 78, [1]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Ф21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87</w:t>
            </w:r>
            <w:r w:rsidR="00DB3530">
              <w:t>. Капыловіч, І. І. Адзінота : аповесці, апавяданні / Іван Капыловіч. - Мінск : Мастацкая літаратура, 2025. - 333, [2]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Ф19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88</w:t>
            </w:r>
            <w:r w:rsidR="00DB3530">
              <w:t>. Караткевіч, У. С. Збор твораў : у 25 тамах / Уладзімір Караткевіч ; рэдкалегія: А. Бельскі і інш. ; Беларускі дзяржаўны ўніверсітэт, Філалагічны факультэт Т. 22 :  Запісныя кніжкі. Дзённік / рэдактар тома Анатоль Верабей ; падрыхтоўка тэкстаў і каментарыі Пятра  Жаўняровіча і  Міхася Кенькі. - Мінск : Мастацкая літаратура, 2025. - 652, [2]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89</w:t>
            </w:r>
            <w:r w:rsidR="00DB3530">
              <w:t>. Караткевіч, У. С. Кастальская крыніца : выбраныя творы / Уладзімір Караткевіч ; [укладальнік Алесь Бадак]. - Мінск : Мастацкая літаратура, 2025. - 143 с.. - (Новая бібліятэка беларускай паэзіі)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Ф5 Ф13 Ф14 Ф15 Ф18 Ф19 Ф21 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90</w:t>
            </w:r>
            <w:r w:rsidR="00DB3530">
              <w:t>. Карлюкевіч, А. Сачыненне на галоўную тэму : апавяданні і казкі / Алесь Карлюкевіч ; мастак Святлана Стахоўская. - Мінск : Звязда, 2025. - 69, [2]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91</w:t>
            </w:r>
            <w:r w:rsidR="00DB3530">
              <w:t>. Карлюкевіч, А. Шубуршун шукае чыстую ваду : аповесць-казка : для малодшага школьнага ўзросту / Алесь Карлюкевіч ; мастак Таццяна Дзятчэня. - Мінск : Мастацкая літаратура, 2025. - 71 с. ББК 84(4 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Ф15 Ф18 Ф19 Ф21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92</w:t>
            </w:r>
            <w:r w:rsidR="00DB3530">
              <w:t>. Карнаухова, И. А. Исчезновение Глеба : рассказ / Ирина Карнаухова ; художник Мария Жевлакова. - Минск : Звязда, 2025. - 28, [3] с.. - (Переходный возраст)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Ф5 Ф13 Ф14 Ф15 Ф18 Ф21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93</w:t>
            </w:r>
            <w:r w:rsidR="00DB3530">
              <w:t>. Кастрючин, В. А. Сказки Дикого озера : для детей дошкольного и младшего школьного возраста] / Валерий Кастрючин ; [художник Елена Карпович]. - Минск : Звязда, 2025. - 117, [1]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Ф15 Ф18 Ф21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94</w:t>
            </w:r>
            <w:r w:rsidR="00DB3530">
              <w:t>. Клышка, А. К. У лясах Белавежы : [апавяданне] / А. К. Клышка. - Мінск : Беларусь, 2025. - 15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Ф15 Ф18 Ф26 Ф19 Ф21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95</w:t>
            </w:r>
            <w:r w:rsidR="00DB3530">
              <w:t>. Кляўко, В. І. Вырай : вясковы раман / Вікторыя Кляўко ; [пераклад з рускай Аляксандры Гарбуновай ; мастак Сяргей Піліповіч]. - Мінск : Мастацкая літаратура, 2025. - 303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Ф14 Ф19 Ф21 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96</w:t>
            </w:r>
            <w:r w:rsidR="00DB3530">
              <w:t xml:space="preserve">. Ковальчук, Т. В. Квакулино счастье : сказка / Тамара Ковальчук ; художник Ольга Семёнова. - Минск : Звязда, 2025. - 22, [1] с. ББК </w:t>
            </w:r>
            <w:r w:rsidR="00DB3530">
              <w:lastRenderedPageBreak/>
              <w:t>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lastRenderedPageBreak/>
              <w:t xml:space="preserve">Аб Ф19 Ф21 </w:t>
            </w:r>
            <w:r>
              <w:lastRenderedPageBreak/>
              <w:t>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lastRenderedPageBreak/>
              <w:t>97</w:t>
            </w:r>
            <w:r w:rsidR="00DB3530">
              <w:t>. Колас, Я. Новая земля : поэма / Якуб Колас ; перевод с белорусского Андрея Тявловского. - Минск : Мастацкая літаратура, 2025. - 349, [1] с.. - (Мир классики)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Ф19 Ф21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98</w:t>
            </w:r>
            <w:r w:rsidR="00DB3530">
              <w:t>. Колочкова, В. А. Найденыши мои : роман / Вера Колочкова. - Москва : Эксмо, 2025. - 314, [3] с.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Ф15 Ф21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99</w:t>
            </w:r>
            <w:r w:rsidR="00DB3530">
              <w:t>. Колычев, В. Г. Город темных дел : [роман] / Владимир Колычев. - Москва : Эксмо, 2025. - 283, [2] с.. - (Колычев. Лучшая криминальная драма)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Ф15 Ф18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100</w:t>
            </w:r>
            <w:r w:rsidR="00DB3530">
              <w:t>. Коэльо, П. Вероника решает умереть : [роман] / Пауло Коэльо. - Москва : София, 2007. - 267, [5] с. ББК 84(7Бра)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Ф21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101</w:t>
            </w:r>
            <w:r w:rsidR="00DB3530">
              <w:t>. Коэльо, П. Дневник мага : [автобиографический роман] / Пауло Коэльо. - Москва : София, 2007. - 324, [3] с. ББК 84(7Бра)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Ф19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102</w:t>
            </w:r>
            <w:r w:rsidR="00DB3530">
              <w:t>. Коэльо, П. На берегу Рио-Пъедра села я и заплакала : [роман] / Пауло Коэльо ; перевод с португальского А. Богдановского. - Москва : София, 2007. - 201, [1] с. ББК 84(7Бра)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Ф21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103</w:t>
            </w:r>
            <w:r w:rsidR="00DB3530">
              <w:t>. Коэльо, П. Одиннадцать минут : [роман] / Пауло Коэльо ; перевод с португальского А. Богдановского. - Москва : София, 2007. - 297, [1] с. ББК 84(7Бра)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Ф21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104</w:t>
            </w:r>
            <w:r w:rsidR="00DB3530">
              <w:t>. Кривонос, Л. М. Ку-ку, мой мальчик : повести и рассказы / Леонид Кривонос. - Минск : Беларусь, 2024. - 149, [2]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105</w:t>
            </w:r>
            <w:r w:rsidR="00DB3530">
              <w:t>. Крылов, И. А. Басни : [для младшего школьного возраста] / Иван Крылов. - Изд. 8-е. - Ростов-на-Дону : Феникс, 2025. - 63 с.. - (Школьная программа по чтению) ББК 84(2=411.2)5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Ф13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106</w:t>
            </w:r>
            <w:r w:rsidR="00DB3530">
              <w:t>. Кузнецова, А. Г. Стамбульский ветер : роман / Алеся Кузнецова. - Минск : Беларусь, 2025. - 252, [3] с.. - (Одна встреча, которая перевернула всю жизнь...)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Ф15 Ф18 Ф19 Ф21 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10</w:t>
            </w:r>
            <w:r w:rsidR="00DB3530">
              <w:t>7. Лемеш, Е. В. Самые добрые сказки : для дошкольного возраста / Елена Лемеш ; художник Марина Анищик. - Минск : Звязда, 2025. - 45, [1]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Ф19 Ф21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108</w:t>
            </w:r>
            <w:r w:rsidR="00DB3530">
              <w:t>. Майстренко, А. А. Распорядители душ : повести / Александр Майстренко ; художник К. А. Задворный. - Минск : Звязда, 2025. - 204, [2]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lastRenderedPageBreak/>
              <w:t>109</w:t>
            </w:r>
            <w:r w:rsidR="00DB3530">
              <w:t>. Максімовіч, В. А. Насціна шчасце : казка-быль / Валерый Максімовіч ; мастак Кацярына Ганжына. - Мінск : Звязда, 2025. - 46, [1]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Ф14 Ф21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110</w:t>
            </w:r>
            <w:r w:rsidR="00DB3530">
              <w:t>. Маринина, А. Б. Тьма после рассвета : [роман] / Александра Маринина. - Москва : Эксмо, 2023. - 476, [1] с.. - (Бест прайс. Современный российский детектив)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Ф19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111</w:t>
            </w:r>
            <w:r w:rsidR="00DB3530">
              <w:t>. Маслова, А. Чебурашка : история любимого героя / Анна Маслова ; [авторы сценария: Виталий Шляппо, Василий Куценко, Анатолий Молчанов, Вячеслав Зуб]. - Москва : АСТ, 2024. - 93 с.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Ф15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34C7F">
            <w:pPr>
              <w:pStyle w:val="15"/>
            </w:pPr>
            <w:r>
              <w:t>112</w:t>
            </w:r>
            <w:r w:rsidR="00DB3530">
              <w:t>. Матяш, Д. Ю. Изоляция : [роман] / Дмитрий Матяш. - Москва : АСТ, 2014. - 380, [1] с.. - (Форпост)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67E6">
            <w:pPr>
              <w:pStyle w:val="15"/>
            </w:pPr>
            <w:r>
              <w:t>113</w:t>
            </w:r>
            <w:r w:rsidR="00DB3530">
              <w:t>. Михайловский, В. Л. На тонкой ниточке луна... : роман / Валерий Михайловский. - Минск : Четыре четверти, 2025. - 270, [1] с.. - (Современная проза)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Ф19 Ф21 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67E6">
            <w:pPr>
              <w:pStyle w:val="15"/>
            </w:pPr>
            <w:r>
              <w:t>114</w:t>
            </w:r>
            <w:r w:rsidR="00DB3530">
              <w:t>. Мрый, А. Запіскі Самсона Самасуя : раман / Андрэй Мрый. - Мінск : Звязда, 2024. - 156, [2] с.. - (Школьная бібліятэка класікі)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Ф15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67E6">
            <w:pPr>
              <w:pStyle w:val="15"/>
            </w:pPr>
            <w:r>
              <w:t>115</w:t>
            </w:r>
            <w:r w:rsidR="00DB3530">
              <w:t>. Нестеренко, С. Д. Граф Валицкий. Своя игра : роман / Светлана Нестеренко. - Минск : Беларусь, 2025. - 254, [1] с., [8] л. портр.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67E6">
            <w:pPr>
              <w:pStyle w:val="15"/>
            </w:pPr>
            <w:r>
              <w:t>116</w:t>
            </w:r>
            <w:r w:rsidR="00DB3530">
              <w:t>. Норина, О. М. Сосновая иголка : стихи / Ольга Норина ; [фото О. Павлюченко]. - Минск : ИВЦ Минфина, 2025. - 82, [1]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67E6">
            <w:pPr>
              <w:pStyle w:val="15"/>
            </w:pPr>
            <w:r>
              <w:t>117</w:t>
            </w:r>
            <w:r w:rsidR="00DB3530">
              <w:t>. Перун, Г. С. Счастье для Веры : роман / Галина Перун. - Минск : Четыре четверти, 2025. - 270, [1] с.. - (Женские судьбы)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Ф15 Ф18 Ф21 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67E6">
            <w:pPr>
              <w:pStyle w:val="15"/>
            </w:pPr>
            <w:r>
              <w:t>118</w:t>
            </w:r>
            <w:r w:rsidR="00DB3530">
              <w:t>. Поликанина, В. П. Солнце вышло погулять : книга стихов для детей / Валентина Поликанина ; художник Вероника Климашевич. - Минск : Мастацкая лiтаратура, 2025. - 69, [2]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Ф15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67E6">
            <w:pPr>
              <w:pStyle w:val="15"/>
            </w:pPr>
            <w:r>
              <w:t>119</w:t>
            </w:r>
            <w:r w:rsidR="00DB3530">
              <w:t>. Полякова, Т. В. Трижды до восхода солнца : [роман] / Татьяна Полякова. - Москва : Эксмо, 2018. - 314, [1] с.. - (Авантюрный детектив)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Ф13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67E6">
            <w:pPr>
              <w:pStyle w:val="15"/>
            </w:pPr>
            <w:r>
              <w:t>120</w:t>
            </w:r>
            <w:r w:rsidR="00DB3530">
              <w:t>. Пригодич, З. К. Созидатели / Зиновий Пригодич Кн. 4 :  Кн. 4. - Минск : Беларусь, 2024. - 213, [2]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67E6">
            <w:pPr>
              <w:pStyle w:val="15"/>
            </w:pPr>
            <w:r>
              <w:lastRenderedPageBreak/>
              <w:t>121</w:t>
            </w:r>
            <w:r w:rsidR="00DB3530">
              <w:t>. Пушкин, А. С. Капитанская дочка : [повесть] / Александр Пушкин ; вступительная статья М. Л. Гофмана ; комментарии В. Д. Рака. - Москва : БММ : Харьков : Клуб семейного досуга, 2012. - 190, [2] с.. - (Классика в кармане) ББК 84(2=411.2)5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67E6">
            <w:pPr>
              <w:pStyle w:val="15"/>
            </w:pPr>
            <w:r>
              <w:t>122</w:t>
            </w:r>
            <w:r w:rsidR="00DB3530">
              <w:t>. Ременчик, В. Е. За гранью времени. Vita aeterna : роман / Вячеслав Ременчик. - Минск : Четыре четверти, 2025. - 306, [1] с.. - (Современная проза)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Ф14 Ф15 Ф18 Ф21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67E6">
            <w:pPr>
              <w:pStyle w:val="15"/>
            </w:pPr>
            <w:r>
              <w:t>123</w:t>
            </w:r>
            <w:r w:rsidR="00DB3530">
              <w:t>. Романова, Г. В. Герои старого кино : [роман] / Галина Романова. - Москва : Эксмо, 2025. - 316, [1] c.. - (Метод Женщины)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67E6">
            <w:pPr>
              <w:pStyle w:val="15"/>
            </w:pPr>
            <w:r>
              <w:t>124</w:t>
            </w:r>
            <w:r w:rsidR="00DB3530">
              <w:t>. Саламаха, У. П. Перакулены свет : аповесці розных гадоў / Уладзімір Саламаха. - Мінск : Беларусь, 2025. - 269, [2]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Ф21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67E6">
            <w:pPr>
              <w:pStyle w:val="15"/>
            </w:pPr>
            <w:r>
              <w:t>125</w:t>
            </w:r>
            <w:r w:rsidR="00DB3530">
              <w:t>. Сафарли, Э. Мне тебя обещали : [роман] / Эльчин Сафарли. - Москва : АСТ, 2023. - 286, [1] с.. - (Эксклюзивная новая классика)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67E6">
            <w:pPr>
              <w:pStyle w:val="15"/>
            </w:pPr>
            <w:r>
              <w:t>12</w:t>
            </w:r>
            <w:r w:rsidR="00DB3530">
              <w:t>6. Соболева, Л. П. Синий, белый, красный, желтый : [роман] / Лариса Соболева. - Москва : АСТ, 2017. - 382, [1] с.. - (Детектив по новым правилам)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Ф14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67E6">
            <w:pPr>
              <w:pStyle w:val="15"/>
            </w:pPr>
            <w:r>
              <w:t>12</w:t>
            </w:r>
            <w:r w:rsidR="00DB3530">
              <w:t>7. Соколов, А. И. Логойский тракт : [роман] / Александр Соколов. - Минск : Беларусь, 2024. - 332, [2]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Ф21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67E6">
            <w:pPr>
              <w:pStyle w:val="15"/>
            </w:pPr>
            <w:r>
              <w:t>12</w:t>
            </w:r>
            <w:r w:rsidR="00DB3530">
              <w:t>8. Стовбчатый, П. Особая масть. Четвертый побег : [роман] / Павел Стовбчатый. - Москва : АСТ-ПРЕСС, 2001. - 447 с.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567E6">
            <w:pPr>
              <w:pStyle w:val="15"/>
            </w:pPr>
            <w:r>
              <w:t>12</w:t>
            </w:r>
            <w:r w:rsidR="00DB3530">
              <w:t>9. Стэльмах, А. А. Падарожжа мандарынкі Шушы : казка / Алена Стэльмах ; мастак Соф'я Сірая. - Мінск : Звязда, 2025. - 22 [2],22 [2] с. сустрэчная пагінацыя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Ф15 Ф18 Ф19 Ф21 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E2098">
            <w:pPr>
              <w:pStyle w:val="15"/>
            </w:pPr>
            <w:r>
              <w:t>13</w:t>
            </w:r>
            <w:r w:rsidR="00DB3530">
              <w:t>0. Сучкова, Т. А. Как драник в масле катался и другие забавные сказки : для дошкольного и младшего школьного возраста / Татьяна Сучкова ; художник Галина Иванова. - Минск : Звязда, 2025. - 117, [2]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E2098">
            <w:pPr>
              <w:pStyle w:val="15"/>
            </w:pPr>
            <w:r>
              <w:t>13</w:t>
            </w:r>
            <w:r w:rsidR="00DB3530">
              <w:t>1. Токун, А. Прямой умысел : роман / Александр Токун. - Минск : Четыре четверти, 2025. - 274, [1] с.. - (Детективные истории)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Ф15 Ф21 Ф26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E2098">
            <w:pPr>
              <w:pStyle w:val="15"/>
            </w:pPr>
            <w:r>
              <w:t>13</w:t>
            </w:r>
            <w:r w:rsidR="00DB3530">
              <w:t xml:space="preserve">2. Тулупова, И. З. 33 истории Плаксильяны : повесть / Ирина </w:t>
            </w:r>
            <w:r w:rsidR="00DB3530">
              <w:lastRenderedPageBreak/>
              <w:t>Тулупова ; художник Екатерина Козловская. - Минск : Звязда, 2025. - 101, [1]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lastRenderedPageBreak/>
              <w:t>Аб Ф15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E2098">
            <w:pPr>
              <w:pStyle w:val="15"/>
            </w:pPr>
            <w:r>
              <w:lastRenderedPageBreak/>
              <w:t>13</w:t>
            </w:r>
            <w:r w:rsidR="00DB3530">
              <w:t>3. Тынянов, Ю. Н. Смерть Вазир-Мухтара : роман : для дополнительного чтения в 9-м классе / Юрий Тынянов. - Минск : Беларусь, 2025. - 421, [2] с.. - (Книжная полка школьника)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E2098">
            <w:pPr>
              <w:pStyle w:val="15"/>
            </w:pPr>
            <w:r>
              <w:t>134</w:t>
            </w:r>
            <w:r w:rsidR="00DB3530">
              <w:t>. Флинн, Г. Исчезнувшая : [роман] / Гиллиан Флинн ; перевод с английского Владислава Русанова. - Санкт-Петербург : Азбука, 2017. - 507, [2] с.. - (Звезды мирового детектива) ББК 84(7Сое)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Ф14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E2098">
            <w:pPr>
              <w:pStyle w:val="15"/>
            </w:pPr>
            <w:r>
              <w:t>135</w:t>
            </w:r>
            <w:r w:rsidR="00DB3530">
              <w:t>. Фралова, І. М. Калі адцвіце ядловец : апавяданні, гумарэскі, замалеўкі, мініяцюры, вершы / Іна Фралова ; мастак Марына Ячмянькова. - Мінск : МІНАР, 2025. - 141, [2]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E2098">
            <w:pPr>
              <w:pStyle w:val="15"/>
            </w:pPr>
            <w:r>
              <w:t>136</w:t>
            </w:r>
            <w:r w:rsidR="00DB3530">
              <w:t>. Хадасевіч-Лісавая, К. С. Падабай.к@ — гэта я! : кніга-гаджэт / Кацярына Хадасевіч-Лісавая ; мастак Вольга Лапіна. - Мінск : Беларусь, 2025. - 52, [3] с.. - (Гісторыі Кніжнай Феі)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Ф5 Ф15 Ф18 Ф13 Ф14 Ф21 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E2098">
            <w:pPr>
              <w:pStyle w:val="15"/>
            </w:pPr>
            <w:r>
              <w:t>137</w:t>
            </w:r>
            <w:r w:rsidR="00DB3530">
              <w:t>. Хадасевіч-Лісавая, К. С. Ціхім вечарам... : жахлівік / Кацярына Хадасевіч-Лісавая ; мастак Дзіяна Бецун. - Мінск : Звязда, 2025. - 43, [3] с.. - (Казкі Кніжнай феі)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Ф19 Ф21 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E2098">
            <w:pPr>
              <w:pStyle w:val="15"/>
            </w:pPr>
            <w:r>
              <w:t>138</w:t>
            </w:r>
            <w:r w:rsidR="00DB3530">
              <w:t>. Хеймор, Дж. Соблазнительное предложение : роман / Дженнифер Хеймор ; перевод с английского Е. Максимовой. - Москва : АСТ, 2016. - 350, [1] с.. - (Очарование) ББК 84(7Сое)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E2098">
            <w:pPr>
              <w:pStyle w:val="15"/>
            </w:pPr>
            <w:r>
              <w:t>139</w:t>
            </w:r>
            <w:r w:rsidR="00DB3530">
              <w:t>. Хохлов, Н. М. Противостояние : документально-художественная повесть / Николай Хохлов. - Минск : Звязда, 2025. - 222, [1]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Ф19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E2098">
            <w:pPr>
              <w:pStyle w:val="15"/>
            </w:pPr>
            <w:r>
              <w:t>140</w:t>
            </w:r>
            <w:r w:rsidR="00DB3530">
              <w:t>. Ча Я назову тебя — лазурный свет : [роман] / Ча Гын О. - Москва : Росмэн, 2025. - 334, [1] с. ББК 84(5Кор)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Ф18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E2098">
            <w:pPr>
              <w:pStyle w:val="15"/>
            </w:pPr>
            <w:r>
              <w:t>141</w:t>
            </w:r>
            <w:r w:rsidR="00DB3530">
              <w:t>. Чарняўскі, М. Ліса-калядоўшчыца : казкі / Мікола Чарняўскі ; мастак Ганна Архіпава. - Мінск : Звязда, 2025. - 59, [3]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Ф15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0E2098">
            <w:pPr>
              <w:pStyle w:val="15"/>
            </w:pPr>
            <w:r>
              <w:t>142</w:t>
            </w:r>
            <w:r w:rsidR="00DB3530">
              <w:t>. Чергинец, Н. И. Трудные дороги жизни : всё в руках Божьих / Николай Чергинец ; литературная обработка Елены Чергинец ; фото из архива автора. - Минск : Звязда, 2025. - 218, [1]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Ф19 Ф21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FC7565">
            <w:pPr>
              <w:pStyle w:val="15"/>
            </w:pPr>
            <w:r>
              <w:t>143</w:t>
            </w:r>
            <w:r w:rsidR="00DB3530">
              <w:t>. Чергинец, Н. И. Трудные дороги жизни : проза политики / Николай Чергинец ; литературная обработка Елены Чергинец. - Минск : Звязда, 2024. - 217, [2]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Ф19 Ф21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FC7565">
            <w:pPr>
              <w:pStyle w:val="15"/>
            </w:pPr>
            <w:r>
              <w:lastRenderedPageBreak/>
              <w:t>144</w:t>
            </w:r>
            <w:r w:rsidR="00DB3530">
              <w:t>. Черкашин, Н. А. Брестские врата : роман / Николай Черкашин. - Минcк : Беларусь, 2025. - 207 с.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Ф18 Ф19 Ф21 Ф26 Ф34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FC7565">
            <w:pPr>
              <w:pStyle w:val="15"/>
            </w:pPr>
            <w:r>
              <w:t>145</w:t>
            </w:r>
            <w:r w:rsidR="00DB3530">
              <w:t>. Чорны, К. Зборнік твораў : для дзяцей сярэдняга і старэйшага школьнага ўзросту / Кузьма Чорны. - Мінск : Адукацыя і выхаванне, 2025. - 447, [1] с.. - (Чытай і слухай)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Ф13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FC7565">
            <w:pPr>
              <w:pStyle w:val="15"/>
            </w:pPr>
            <w:r>
              <w:t>146</w:t>
            </w:r>
            <w:r w:rsidR="00DB3530">
              <w:t>. Чуковский, К. И. Телефон : [сказка в стихах / Корней Чуковский ; [художники: Сергей Кочилков, Евгения Рубцова]. - Москва : СИМБАТ : Умка, 2023. - [8] с, включая обложку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F93C6F">
            <w:pPr>
              <w:pStyle w:val="15"/>
            </w:pPr>
            <w:r>
              <w:t>147</w:t>
            </w:r>
            <w:r w:rsidR="00DB3530">
              <w:t>. Шырко, В. Па дарогах знаемых : дакументальныя аповесці, нарысы / Васіль Шырко. - Мінск : Мастацкая літаратура, 2025. - 325, [1] с. ББК 84(4Беи)6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Ф21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F93C6F">
            <w:pPr>
              <w:pStyle w:val="15"/>
            </w:pPr>
            <w:r>
              <w:t>148</w:t>
            </w:r>
            <w:r w:rsidR="00DB3530">
              <w:t>. Юрьева, В. Горький, свинцовый, свадебный : [роман] / Влада Юрьева. - Москва : Эксмо, 2017. - 378, [1] с.. - (Детектив Quest) ББК 84(2=411.2)6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Ф14</w:t>
            </w:r>
          </w:p>
        </w:tc>
      </w:tr>
      <w:tr w:rsidR="007760DE">
        <w:tc>
          <w:tcPr>
            <w:tcW w:w="9070" w:type="dxa"/>
            <w:gridSpan w:val="2"/>
            <w:shd w:val="clear" w:color="auto" w:fill="auto"/>
          </w:tcPr>
          <w:p w:rsidR="007760DE" w:rsidRDefault="00DB3530">
            <w:pPr>
              <w:pStyle w:val="1"/>
              <w:jc w:val="center"/>
            </w:pPr>
            <w:r>
              <w:t>85. ИСКУССТВО. ИСКУСТВОЗНАНИЕ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938F1">
            <w:pPr>
              <w:pStyle w:val="15"/>
            </w:pPr>
            <w:r>
              <w:t>149</w:t>
            </w:r>
            <w:r w:rsidR="00DB3530">
              <w:t>.  Напалеон Орда [Выяўленчы матэрыял] = Наполеон Орда : альбом / складальнік Ларыса Языковіч ; фота Анатоля Дрыбаса. - Мінск : Беларусь, 2025. - 215, [1] с. ББК 85.143(4Беи)5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Чз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938F1">
            <w:pPr>
              <w:pStyle w:val="15"/>
            </w:pPr>
            <w:r>
              <w:t>150</w:t>
            </w:r>
            <w:r w:rsidR="00DB3530">
              <w:t>.  Этот день мы приближали как могли [Изоматериал] : плакаты 1941—1945 годов, посвященные Великой Отечественной войне, хранящиеся в фондах Национальной библиотеки Беларуси / составитель Ю. Б. Твердохлебова ; редакционно-издательский совет: В. Ф. Гигин [и др.] ; комментарии А. М. Литвина ; предисловие В. Ф. Гигина. - Минск : Национальная библиотека Беларуси, 2025. - 207 с. ББК 85.156.6(2)я61 ББК 63.3(2)622я61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Ф13 Ф15 Ф18 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938F1">
            <w:pPr>
              <w:pStyle w:val="15"/>
            </w:pPr>
            <w:r>
              <w:t>151</w:t>
            </w:r>
            <w:r w:rsidR="00DB3530">
              <w:t>. Локотко, А. И. Архитектура белорусского села ― от сельских поселений до агрогородков / А. И. Локотко, И. Г. Малков, И. И. Малков ; Национальная академия наук Беларуси, Центр исследований белорусской культуры, языка и литературы. - Минск : Беларуская навука, 2025. - 275 с. ББК 85.113(4Беи)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Чз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6938F1">
            <w:pPr>
              <w:pStyle w:val="15"/>
            </w:pPr>
            <w:r>
              <w:t>152</w:t>
            </w:r>
            <w:r w:rsidR="00DB3530">
              <w:t>. Рындин, С. Н. Фотографическое дело на белорусских землях XIX ― начала XX в. : для среднего и старшего школьного возраста / Сергей Рындин ; редколлегия: О. Л. Воинов, А. Е. Цветков, М. М. Глушаков. - Минск : Беларусь, 2025. - 38, [1] c.. - (История для школьников) ББК 85.163(4Беи)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Ф13 Ф14 Ф15 Ф18 Ф19 Ф21 Ф26</w:t>
            </w:r>
          </w:p>
        </w:tc>
      </w:tr>
      <w:tr w:rsidR="007760DE">
        <w:tc>
          <w:tcPr>
            <w:tcW w:w="9070" w:type="dxa"/>
            <w:gridSpan w:val="2"/>
            <w:shd w:val="clear" w:color="auto" w:fill="auto"/>
          </w:tcPr>
          <w:p w:rsidR="007760DE" w:rsidRDefault="00DB3530">
            <w:pPr>
              <w:pStyle w:val="1"/>
              <w:jc w:val="center"/>
            </w:pPr>
            <w:r>
              <w:lastRenderedPageBreak/>
              <w:t>86. РЕЛИГИЯ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CA5B73">
            <w:pPr>
              <w:pStyle w:val="15"/>
            </w:pPr>
            <w:r>
              <w:t>153</w:t>
            </w:r>
            <w:r w:rsidR="00DB3530">
              <w:t>.  Живое слово : духовная жизнь в вопросах и ответах. - Минск : Белорусская Православная Церковь, 2007. - 558, [1] с. ББК 86.372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CA5B73">
            <w:pPr>
              <w:pStyle w:val="15"/>
            </w:pPr>
            <w:r>
              <w:t>154</w:t>
            </w:r>
            <w:r w:rsidR="00DB3530">
              <w:t>.  Молитвослов с правилом ко Святому Причащению. - Молодечно : Типография "Победа", 2024. - 106 с. ББК 86.372-5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 Ф15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CA5B73">
            <w:pPr>
              <w:pStyle w:val="15"/>
            </w:pPr>
            <w:r>
              <w:t>155</w:t>
            </w:r>
            <w:r w:rsidR="00DB3530">
              <w:t>.  Радость земли Русской: две Ефросинии / составители Ю. В. Степанова, М. Р. Винарова. - Москва : Издательство Сретенского монастыря, 2024. - 36, [3] c. ББК 86.372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CA5B73">
            <w:pPr>
              <w:pStyle w:val="15"/>
            </w:pPr>
            <w:r>
              <w:t>156</w:t>
            </w:r>
            <w:r w:rsidR="00DB3530">
              <w:t>. Грудкина, Т. В. Жизнь как жертва : подвиг женщины / Татьяна Грудкина. - Москва : Сибирская Благозвонница, 2018. - 237, [1] c. ББК 86.372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Ф26 Ф5 Ф19 Ф21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CA5B73">
            <w:pPr>
              <w:pStyle w:val="15"/>
            </w:pPr>
            <w:r>
              <w:t>157</w:t>
            </w:r>
            <w:r w:rsidR="00DB3530">
              <w:t>. Игнатий Святитель Игнатий Брянчанинов / [составитель Чунтонов Д. С.]. - Москва : Православное братство святого апостола Иоанна Богослова, 2010. - 573 с.. - (Алфавит духовный) ББК 86.372.24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CA5B73">
            <w:pPr>
              <w:pStyle w:val="15"/>
            </w:pPr>
            <w:r>
              <w:t>158</w:t>
            </w:r>
            <w:r w:rsidR="00DB3530">
              <w:t>. Осипов, А. И. Из времени в вечность: посмертная жизнь души / Алексей Осипов. - Москва : Издательство Сретенского монастыря, 2011. - 237 с. ББК 86.372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CA5B73">
            <w:pPr>
              <w:pStyle w:val="15"/>
            </w:pPr>
            <w:r>
              <w:t>159</w:t>
            </w:r>
            <w:r w:rsidR="00DB3530">
              <w:t>. Павлова, Н. А. Пасха Красная : о трех Оптинских новомучениках, убиенных на Пасху 1993 года / Нина Павлова. - Москва : Альта-Принт, 2010. - 415 с., [16] л. цв. ил. ББК 86.372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9070" w:type="dxa"/>
            <w:gridSpan w:val="2"/>
            <w:shd w:val="clear" w:color="auto" w:fill="auto"/>
          </w:tcPr>
          <w:p w:rsidR="007760DE" w:rsidRDefault="00DB3530">
            <w:pPr>
              <w:pStyle w:val="1"/>
              <w:jc w:val="center"/>
            </w:pPr>
            <w:r>
              <w:t>88. ПСИХОЛОГИЯ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CA5B73">
            <w:pPr>
              <w:pStyle w:val="15"/>
            </w:pPr>
            <w:r>
              <w:t>160</w:t>
            </w:r>
            <w:r w:rsidR="00DB3530">
              <w:t>. Безсонов, Д. В. Методы информационно-психологического влияния, применяемые украинскими подразделениями информационно-психологических операций против участников СВО, их родственников и других граждан / Д. В. Безсонов. - Мелитополь : [б. и.], 2024. - 97 с. ББК 88.8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Чз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CA5B73">
            <w:pPr>
              <w:pStyle w:val="15"/>
            </w:pPr>
            <w:r>
              <w:t>161</w:t>
            </w:r>
            <w:r w:rsidR="00DB3530">
              <w:t>. Чепмен, Г. Любовь как образ жизни / Гэри Чепмен ; перевод Татьяны Новиковой. - Москва : Эксмо, 2014. - 349, [1] с.. - (Выбор редакции. Весенние перемены) ББК 88.53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Аб</w:t>
            </w:r>
          </w:p>
        </w:tc>
      </w:tr>
      <w:tr w:rsidR="007760DE">
        <w:tc>
          <w:tcPr>
            <w:tcW w:w="9070" w:type="dxa"/>
            <w:gridSpan w:val="2"/>
            <w:shd w:val="clear" w:color="auto" w:fill="auto"/>
          </w:tcPr>
          <w:p w:rsidR="007760DE" w:rsidRDefault="00DB3530">
            <w:pPr>
              <w:pStyle w:val="1"/>
              <w:jc w:val="center"/>
            </w:pPr>
            <w:r>
              <w:lastRenderedPageBreak/>
              <w:t>!!! НЕТ РУБРИКИ</w:t>
            </w:r>
          </w:p>
        </w:tc>
      </w:tr>
      <w:tr w:rsidR="007760DE">
        <w:tc>
          <w:tcPr>
            <w:tcW w:w="7255" w:type="dxa"/>
            <w:shd w:val="clear" w:color="auto" w:fill="auto"/>
          </w:tcPr>
          <w:p w:rsidR="007760DE" w:rsidRDefault="007661DB">
            <w:pPr>
              <w:pStyle w:val="15"/>
            </w:pPr>
            <w:r>
              <w:t>162</w:t>
            </w:r>
            <w:r w:rsidR="00DB3530">
              <w:t>. Муковозчик, А. Н. Гадкие вопросы / Андрей Муковозчик ; художник Олег Карпович. - Минск : Беларусь, 2025. - 310, [1] с. ББК 66.3(4Беи)</w:t>
            </w:r>
          </w:p>
        </w:tc>
        <w:tc>
          <w:tcPr>
            <w:tcW w:w="1815" w:type="dxa"/>
            <w:shd w:val="clear" w:color="auto" w:fill="auto"/>
          </w:tcPr>
          <w:p w:rsidR="007760DE" w:rsidRDefault="00DB3530">
            <w:pPr>
              <w:pStyle w:val="15"/>
            </w:pPr>
            <w:r>
              <w:t>Чз Ф5 Ф13 Ф14 Ф15 Ф18 Ф19 Ф21 Ф26 Ф34</w:t>
            </w:r>
          </w:p>
        </w:tc>
      </w:tr>
    </w:tbl>
    <w:p w:rsidR="007760DE" w:rsidRDefault="00DB3530">
      <w:pPr>
        <w:widowControl w:val="0"/>
        <w:tabs>
          <w:tab w:val="left" w:pos="288"/>
          <w:tab w:val="left" w:pos="720"/>
          <w:tab w:val="left" w:pos="864"/>
          <w:tab w:val="left" w:pos="2448"/>
          <w:tab w:val="left" w:pos="3168"/>
          <w:tab w:val="left" w:pos="3456"/>
        </w:tabs>
        <w:sectPr w:rsidR="007760D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  <w:bookmarkStart w:id="1" w:name="InsertTableHere"/>
      <w:bookmarkEnd w:id="1"/>
      <w:r>
        <w:rPr>
          <w:b/>
          <w:caps/>
          <w:vanish/>
          <w:color w:val="FF0000"/>
          <w:sz w:val="16"/>
        </w:rPr>
        <w:t>|никогда не удалять</w:t>
      </w:r>
    </w:p>
    <w:p w:rsidR="007760DE" w:rsidRDefault="007760DE">
      <w:pPr>
        <w:sectPr w:rsidR="007760DE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ype w:val="continuous"/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  <w:bookmarkStart w:id="2" w:name="InsertAuthorTitle1"/>
      <w:bookmarkStart w:id="3" w:name="InsertAuthorTitleGeo"/>
      <w:bookmarkEnd w:id="2"/>
      <w:bookmarkEnd w:id="3"/>
    </w:p>
    <w:p w:rsidR="002E674B" w:rsidRDefault="002E674B" w:rsidP="008B60C2">
      <w:pPr>
        <w:jc w:val="both"/>
      </w:pPr>
      <w:bookmarkStart w:id="4" w:name="InsertAuthorsHereGeo"/>
      <w:bookmarkEnd w:id="4"/>
    </w:p>
    <w:sectPr w:rsidR="002E674B" w:rsidSect="007760DE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671" w:right="1418" w:bottom="1671" w:left="1418" w:header="1418" w:footer="141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C62" w:rsidRDefault="00EC1C62">
      <w:r>
        <w:separator/>
      </w:r>
    </w:p>
  </w:endnote>
  <w:endnote w:type="continuationSeparator" w:id="0">
    <w:p w:rsidR="00EC1C62" w:rsidRDefault="00EC1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>
    <w:pPr>
      <w:pStyle w:val="aa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>
    <w:pPr>
      <w:pStyle w:val="aa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>
    <w:pPr>
      <w:pStyle w:val="a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C62" w:rsidRDefault="00EC1C62">
      <w:r>
        <w:separator/>
      </w:r>
    </w:p>
  </w:footnote>
  <w:footnote w:type="continuationSeparator" w:id="0">
    <w:p w:rsidR="00EC1C62" w:rsidRDefault="00EC1C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>
    <w:pPr>
      <w:pStyle w:val="a9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>
    <w:pPr>
      <w:pStyle w:val="a9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>
    <w:pPr>
      <w:jc w:val="right"/>
    </w:pPr>
    <w:r>
      <w:fldChar w:fldCharType="begin"/>
    </w:r>
    <w:r w:rsidR="00DB3530">
      <w:instrText xml:space="preserve"> PAGE </w:instrText>
    </w:r>
    <w:r>
      <w:fldChar w:fldCharType="separate"/>
    </w:r>
    <w:r w:rsidR="008B60C2">
      <w:rPr>
        <w:noProof/>
      </w:rPr>
      <w:t>1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>
    <w:pPr>
      <w:pStyle w:val="a9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>
    <w:pPr>
      <w:jc w:val="right"/>
    </w:pPr>
    <w:r>
      <w:fldChar w:fldCharType="begin"/>
    </w:r>
    <w:r w:rsidR="00DB3530">
      <w:instrText xml:space="preserve"> PAGE </w:instrText>
    </w:r>
    <w:r>
      <w:fldChar w:fldCharType="separate"/>
    </w:r>
    <w:r w:rsidR="008B60C2">
      <w:rPr>
        <w:noProof/>
      </w:rPr>
      <w:t>18</w:t>
    </w:r>
    <w:r>
      <w:fldChar w:fldCharType="end"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0DE" w:rsidRDefault="007760D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817CD"/>
    <w:rsid w:val="00034C7F"/>
    <w:rsid w:val="00053208"/>
    <w:rsid w:val="000567E6"/>
    <w:rsid w:val="000B79C0"/>
    <w:rsid w:val="000E2098"/>
    <w:rsid w:val="00181DA3"/>
    <w:rsid w:val="002E674B"/>
    <w:rsid w:val="003C392B"/>
    <w:rsid w:val="004817CD"/>
    <w:rsid w:val="005B44C7"/>
    <w:rsid w:val="00602046"/>
    <w:rsid w:val="006938F1"/>
    <w:rsid w:val="006A0DF2"/>
    <w:rsid w:val="007661DB"/>
    <w:rsid w:val="007760DE"/>
    <w:rsid w:val="007C38E0"/>
    <w:rsid w:val="008B60C2"/>
    <w:rsid w:val="00903298"/>
    <w:rsid w:val="00B833DF"/>
    <w:rsid w:val="00CA5B73"/>
    <w:rsid w:val="00DB3530"/>
    <w:rsid w:val="00E3227A"/>
    <w:rsid w:val="00EC1C62"/>
    <w:rsid w:val="00F93C6F"/>
    <w:rsid w:val="00FC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DE"/>
    <w:pPr>
      <w:suppressAutoHyphens/>
    </w:pPr>
    <w:rPr>
      <w:sz w:val="22"/>
      <w:lang w:eastAsia="zh-CN"/>
    </w:rPr>
  </w:style>
  <w:style w:type="paragraph" w:styleId="1">
    <w:name w:val="heading 1"/>
    <w:basedOn w:val="a"/>
    <w:next w:val="a0"/>
    <w:qFormat/>
    <w:rsid w:val="007760DE"/>
    <w:pPr>
      <w:keepNext/>
      <w:keepLines/>
      <w:tabs>
        <w:tab w:val="num" w:pos="432"/>
      </w:tabs>
      <w:spacing w:before="240" w:after="120"/>
      <w:ind w:left="432" w:hanging="432"/>
      <w:outlineLvl w:val="0"/>
    </w:pPr>
    <w:rPr>
      <w:rFonts w:ascii="Arial" w:hAnsi="Arial" w:cs="Arial"/>
      <w:b/>
      <w:kern w:val="1"/>
      <w:sz w:val="36"/>
    </w:rPr>
  </w:style>
  <w:style w:type="paragraph" w:styleId="2">
    <w:name w:val="heading 2"/>
    <w:basedOn w:val="a"/>
    <w:next w:val="a0"/>
    <w:qFormat/>
    <w:rsid w:val="007760DE"/>
    <w:pPr>
      <w:keepNext/>
      <w:keepLines/>
      <w:tabs>
        <w:tab w:val="num" w:pos="576"/>
      </w:tabs>
      <w:spacing w:before="160" w:after="120"/>
      <w:ind w:left="576" w:hanging="576"/>
      <w:outlineLvl w:val="1"/>
    </w:pPr>
    <w:rPr>
      <w:rFonts w:ascii="Arial" w:hAnsi="Arial" w:cs="Arial"/>
      <w:b/>
      <w:i/>
      <w:kern w:val="1"/>
      <w:sz w:val="28"/>
    </w:rPr>
  </w:style>
  <w:style w:type="paragraph" w:styleId="3">
    <w:name w:val="heading 3"/>
    <w:basedOn w:val="a"/>
    <w:next w:val="a0"/>
    <w:qFormat/>
    <w:rsid w:val="007760DE"/>
    <w:pPr>
      <w:keepNext/>
      <w:keepLines/>
      <w:tabs>
        <w:tab w:val="num" w:pos="720"/>
      </w:tabs>
      <w:spacing w:before="120" w:after="80"/>
      <w:ind w:left="720" w:hanging="720"/>
      <w:outlineLvl w:val="2"/>
    </w:pPr>
    <w:rPr>
      <w:b/>
      <w:kern w:val="1"/>
      <w:sz w:val="24"/>
    </w:rPr>
  </w:style>
  <w:style w:type="paragraph" w:styleId="4">
    <w:name w:val="heading 4"/>
    <w:basedOn w:val="a"/>
    <w:next w:val="a0"/>
    <w:qFormat/>
    <w:rsid w:val="007760DE"/>
    <w:pPr>
      <w:keepNext/>
      <w:keepLines/>
      <w:tabs>
        <w:tab w:val="num" w:pos="864"/>
      </w:tabs>
      <w:spacing w:before="120" w:after="80"/>
      <w:ind w:left="864" w:hanging="864"/>
      <w:outlineLvl w:val="3"/>
    </w:pPr>
    <w:rPr>
      <w:b/>
      <w:i/>
      <w:kern w:val="1"/>
      <w:sz w:val="24"/>
    </w:rPr>
  </w:style>
  <w:style w:type="paragraph" w:styleId="5">
    <w:name w:val="heading 5"/>
    <w:basedOn w:val="a"/>
    <w:next w:val="a0"/>
    <w:qFormat/>
    <w:rsid w:val="007760DE"/>
    <w:pPr>
      <w:keepNext/>
      <w:keepLines/>
      <w:tabs>
        <w:tab w:val="num" w:pos="1008"/>
      </w:tabs>
      <w:spacing w:before="120" w:after="80"/>
      <w:ind w:left="1008" w:hanging="1008"/>
      <w:outlineLvl w:val="4"/>
    </w:pPr>
    <w:rPr>
      <w:rFonts w:ascii="Arial" w:hAnsi="Arial" w:cs="Arial"/>
      <w:b/>
      <w:kern w:val="1"/>
    </w:rPr>
  </w:style>
  <w:style w:type="paragraph" w:styleId="6">
    <w:name w:val="heading 6"/>
    <w:basedOn w:val="a"/>
    <w:next w:val="a0"/>
    <w:qFormat/>
    <w:rsid w:val="007760DE"/>
    <w:pPr>
      <w:keepNext/>
      <w:keepLines/>
      <w:tabs>
        <w:tab w:val="num" w:pos="1152"/>
      </w:tabs>
      <w:spacing w:before="120" w:after="80"/>
      <w:ind w:left="1152" w:hanging="1152"/>
      <w:outlineLvl w:val="5"/>
    </w:pPr>
    <w:rPr>
      <w:rFonts w:ascii="Arial" w:hAnsi="Arial" w:cs="Arial"/>
      <w:b/>
      <w:i/>
      <w:kern w:val="1"/>
    </w:rPr>
  </w:style>
  <w:style w:type="paragraph" w:styleId="7">
    <w:name w:val="heading 7"/>
    <w:basedOn w:val="a"/>
    <w:next w:val="a0"/>
    <w:qFormat/>
    <w:rsid w:val="007760DE"/>
    <w:pPr>
      <w:keepNext/>
      <w:keepLines/>
      <w:tabs>
        <w:tab w:val="num" w:pos="1296"/>
      </w:tabs>
      <w:spacing w:before="80" w:after="60"/>
      <w:ind w:left="1296" w:hanging="1296"/>
      <w:outlineLvl w:val="6"/>
    </w:pPr>
    <w:rPr>
      <w:b/>
      <w:kern w:val="1"/>
    </w:rPr>
  </w:style>
  <w:style w:type="paragraph" w:styleId="8">
    <w:name w:val="heading 8"/>
    <w:basedOn w:val="a"/>
    <w:next w:val="a0"/>
    <w:qFormat/>
    <w:rsid w:val="007760DE"/>
    <w:pPr>
      <w:keepNext/>
      <w:keepLines/>
      <w:tabs>
        <w:tab w:val="num" w:pos="1440"/>
      </w:tabs>
      <w:spacing w:before="80" w:after="60"/>
      <w:ind w:left="1440" w:hanging="1440"/>
      <w:outlineLvl w:val="7"/>
    </w:pPr>
    <w:rPr>
      <w:b/>
      <w:i/>
      <w:kern w:val="1"/>
    </w:rPr>
  </w:style>
  <w:style w:type="paragraph" w:styleId="9">
    <w:name w:val="heading 9"/>
    <w:basedOn w:val="a"/>
    <w:next w:val="a0"/>
    <w:qFormat/>
    <w:rsid w:val="007760DE"/>
    <w:pPr>
      <w:keepNext/>
      <w:keepLines/>
      <w:tabs>
        <w:tab w:val="num" w:pos="1584"/>
      </w:tabs>
      <w:spacing w:before="80" w:after="60"/>
      <w:ind w:left="1584" w:hanging="1584"/>
      <w:outlineLvl w:val="8"/>
    </w:pPr>
    <w:rPr>
      <w:b/>
      <w:i/>
      <w:kern w:val="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7760DE"/>
  </w:style>
  <w:style w:type="character" w:styleId="a4">
    <w:name w:val="page number"/>
    <w:basedOn w:val="10"/>
    <w:rsid w:val="007760DE"/>
    <w:rPr>
      <w:spacing w:val="-5"/>
    </w:rPr>
  </w:style>
  <w:style w:type="paragraph" w:customStyle="1" w:styleId="a5">
    <w:name w:val="Заголовок"/>
    <w:basedOn w:val="a"/>
    <w:next w:val="a0"/>
    <w:rsid w:val="007760DE"/>
    <w:pPr>
      <w:spacing w:before="240" w:after="60"/>
      <w:jc w:val="center"/>
    </w:pPr>
    <w:rPr>
      <w:rFonts w:ascii="Arial" w:hAnsi="Arial" w:cs="Arial"/>
      <w:b/>
      <w:kern w:val="1"/>
      <w:sz w:val="32"/>
    </w:rPr>
  </w:style>
  <w:style w:type="paragraph" w:styleId="a0">
    <w:name w:val="Body Text"/>
    <w:basedOn w:val="a"/>
    <w:rsid w:val="007760DE"/>
    <w:pPr>
      <w:jc w:val="both"/>
    </w:pPr>
  </w:style>
  <w:style w:type="paragraph" w:styleId="a6">
    <w:name w:val="List"/>
    <w:basedOn w:val="a0"/>
    <w:rsid w:val="007760DE"/>
    <w:rPr>
      <w:rFonts w:cs="Mangal"/>
    </w:rPr>
  </w:style>
  <w:style w:type="paragraph" w:styleId="a7">
    <w:name w:val="caption"/>
    <w:basedOn w:val="a"/>
    <w:qFormat/>
    <w:rsid w:val="007760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7760DE"/>
    <w:pPr>
      <w:suppressLineNumbers/>
    </w:pPr>
    <w:rPr>
      <w:rFonts w:cs="Mangal"/>
    </w:rPr>
  </w:style>
  <w:style w:type="paragraph" w:customStyle="1" w:styleId="12">
    <w:name w:val="Обычный отступ1"/>
    <w:basedOn w:val="a"/>
    <w:rsid w:val="007760DE"/>
    <w:pPr>
      <w:ind w:firstLine="363"/>
      <w:jc w:val="both"/>
    </w:pPr>
  </w:style>
  <w:style w:type="paragraph" w:customStyle="1" w:styleId="a8">
    <w:name w:val="Аннотация"/>
    <w:basedOn w:val="12"/>
    <w:rsid w:val="007760DE"/>
    <w:pPr>
      <w:keepNext/>
      <w:spacing w:before="120"/>
    </w:pPr>
    <w:rPr>
      <w:i/>
    </w:rPr>
  </w:style>
  <w:style w:type="paragraph" w:styleId="a9">
    <w:name w:val="header"/>
    <w:basedOn w:val="a"/>
    <w:rsid w:val="007760DE"/>
    <w:pPr>
      <w:tabs>
        <w:tab w:val="right" w:pos="6521"/>
        <w:tab w:val="left" w:pos="8222"/>
      </w:tabs>
    </w:pPr>
  </w:style>
  <w:style w:type="paragraph" w:styleId="aa">
    <w:name w:val="footer"/>
    <w:basedOn w:val="a"/>
    <w:rsid w:val="007760DE"/>
    <w:pPr>
      <w:tabs>
        <w:tab w:val="center" w:pos="4153"/>
        <w:tab w:val="right" w:pos="8306"/>
      </w:tabs>
    </w:pPr>
  </w:style>
  <w:style w:type="paragraph" w:customStyle="1" w:styleId="ab">
    <w:name w:val="Обычный Отступ Нумерованный"/>
    <w:basedOn w:val="12"/>
    <w:rsid w:val="007760DE"/>
    <w:pPr>
      <w:tabs>
        <w:tab w:val="num" w:pos="1077"/>
      </w:tabs>
      <w:ind w:firstLine="0"/>
    </w:pPr>
  </w:style>
  <w:style w:type="paragraph" w:customStyle="1" w:styleId="ac">
    <w:name w:val="ОбычныйОтступКурсив"/>
    <w:basedOn w:val="a"/>
    <w:next w:val="12"/>
    <w:rsid w:val="007760DE"/>
    <w:pPr>
      <w:ind w:firstLine="363"/>
      <w:jc w:val="both"/>
    </w:pPr>
    <w:rPr>
      <w:i/>
    </w:rPr>
  </w:style>
  <w:style w:type="paragraph" w:styleId="13">
    <w:name w:val="toc 1"/>
    <w:basedOn w:val="a"/>
    <w:next w:val="a"/>
    <w:rsid w:val="007760DE"/>
    <w:pPr>
      <w:keepLines/>
      <w:tabs>
        <w:tab w:val="right" w:leader="dot" w:pos="9071"/>
      </w:tabs>
    </w:pPr>
  </w:style>
  <w:style w:type="paragraph" w:styleId="20">
    <w:name w:val="toc 2"/>
    <w:basedOn w:val="a"/>
    <w:next w:val="a"/>
    <w:rsid w:val="007760DE"/>
    <w:pPr>
      <w:keepLines/>
      <w:tabs>
        <w:tab w:val="right" w:leader="dot" w:pos="9071"/>
      </w:tabs>
      <w:ind w:left="200"/>
    </w:pPr>
  </w:style>
  <w:style w:type="paragraph" w:styleId="30">
    <w:name w:val="toc 3"/>
    <w:basedOn w:val="a"/>
    <w:next w:val="a"/>
    <w:rsid w:val="007760DE"/>
    <w:pPr>
      <w:keepLines/>
      <w:tabs>
        <w:tab w:val="right" w:leader="dot" w:pos="9071"/>
      </w:tabs>
      <w:ind w:left="400"/>
    </w:pPr>
  </w:style>
  <w:style w:type="paragraph" w:styleId="40">
    <w:name w:val="toc 4"/>
    <w:basedOn w:val="a"/>
    <w:next w:val="a"/>
    <w:rsid w:val="007760DE"/>
    <w:pPr>
      <w:keepLines/>
      <w:tabs>
        <w:tab w:val="right" w:leader="dot" w:pos="9071"/>
      </w:tabs>
      <w:ind w:left="600"/>
    </w:pPr>
  </w:style>
  <w:style w:type="paragraph" w:styleId="50">
    <w:name w:val="toc 5"/>
    <w:basedOn w:val="a"/>
    <w:next w:val="a"/>
    <w:rsid w:val="007760DE"/>
    <w:pPr>
      <w:keepLines/>
      <w:tabs>
        <w:tab w:val="right" w:leader="dot" w:pos="9071"/>
      </w:tabs>
      <w:ind w:left="800"/>
    </w:pPr>
  </w:style>
  <w:style w:type="paragraph" w:styleId="60">
    <w:name w:val="toc 6"/>
    <w:basedOn w:val="a"/>
    <w:next w:val="a"/>
    <w:rsid w:val="007760DE"/>
    <w:pPr>
      <w:keepLines/>
      <w:tabs>
        <w:tab w:val="right" w:leader="dot" w:pos="9071"/>
      </w:tabs>
      <w:ind w:left="1000"/>
    </w:pPr>
  </w:style>
  <w:style w:type="paragraph" w:styleId="70">
    <w:name w:val="toc 7"/>
    <w:basedOn w:val="a"/>
    <w:next w:val="a"/>
    <w:rsid w:val="007760DE"/>
    <w:pPr>
      <w:keepLines/>
      <w:tabs>
        <w:tab w:val="right" w:leader="dot" w:pos="9071"/>
      </w:tabs>
      <w:ind w:left="1200"/>
    </w:pPr>
  </w:style>
  <w:style w:type="paragraph" w:styleId="80">
    <w:name w:val="toc 8"/>
    <w:basedOn w:val="a"/>
    <w:next w:val="a"/>
    <w:rsid w:val="007760DE"/>
    <w:pPr>
      <w:keepLines/>
      <w:tabs>
        <w:tab w:val="right" w:leader="dot" w:pos="9071"/>
      </w:tabs>
      <w:ind w:left="1400"/>
    </w:pPr>
  </w:style>
  <w:style w:type="paragraph" w:styleId="90">
    <w:name w:val="toc 9"/>
    <w:basedOn w:val="a"/>
    <w:next w:val="a"/>
    <w:rsid w:val="007760DE"/>
    <w:pPr>
      <w:keepLines/>
      <w:tabs>
        <w:tab w:val="right" w:leader="dot" w:pos="9071"/>
      </w:tabs>
      <w:ind w:left="1600"/>
    </w:pPr>
  </w:style>
  <w:style w:type="paragraph" w:customStyle="1" w:styleId="ad">
    <w:name w:val="ПодзаголовокКурсив"/>
    <w:basedOn w:val="a"/>
    <w:next w:val="12"/>
    <w:rsid w:val="007760DE"/>
    <w:pPr>
      <w:jc w:val="center"/>
    </w:pPr>
    <w:rPr>
      <w:i/>
    </w:rPr>
  </w:style>
  <w:style w:type="paragraph" w:customStyle="1" w:styleId="ae">
    <w:name w:val="Сиглы"/>
    <w:basedOn w:val="12"/>
    <w:rsid w:val="007760DE"/>
    <w:pPr>
      <w:keepLines/>
      <w:spacing w:before="120"/>
      <w:ind w:firstLine="0"/>
      <w:jc w:val="right"/>
    </w:pPr>
    <w:rPr>
      <w:b/>
      <w:sz w:val="20"/>
    </w:rPr>
  </w:style>
  <w:style w:type="paragraph" w:customStyle="1" w:styleId="14">
    <w:name w:val="Таблица ссылок1"/>
    <w:basedOn w:val="a"/>
    <w:next w:val="a"/>
    <w:rsid w:val="007760DE"/>
    <w:pPr>
      <w:keepLines/>
      <w:tabs>
        <w:tab w:val="right" w:leader="dot" w:pos="15400"/>
      </w:tabs>
      <w:ind w:left="200" w:hanging="200"/>
    </w:pPr>
  </w:style>
  <w:style w:type="paragraph" w:customStyle="1" w:styleId="af">
    <w:name w:val="Черта"/>
    <w:basedOn w:val="a"/>
    <w:next w:val="12"/>
    <w:rsid w:val="007760D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</w:style>
  <w:style w:type="paragraph" w:customStyle="1" w:styleId="15">
    <w:name w:val="Текст1"/>
    <w:basedOn w:val="a7"/>
    <w:rsid w:val="007760DE"/>
    <w:rPr>
      <w:i w:val="0"/>
    </w:rPr>
  </w:style>
  <w:style w:type="paragraph" w:customStyle="1" w:styleId="af0">
    <w:name w:val="Содержимое таблицы"/>
    <w:basedOn w:val="a"/>
    <w:rsid w:val="007760D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77;&#1079;%20&#1080;&#1084;&#1077;&#1085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Без имени 1</Template>
  <TotalTime>45</TotalTime>
  <Pages>19</Pages>
  <Words>4810</Words>
  <Characters>27423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 КУЛЬТУРЫ РЭСПУБЛIКI БЕЛАРУСЬ</vt:lpstr>
    </vt:vector>
  </TitlesOfParts>
  <Company>Grizli777</Company>
  <LinksUpToDate>false</LinksUpToDate>
  <CharactersWithSpaces>32169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 КУЛЬТУРЫ РЭСПУБЛIКI БЕЛАРУСЬ</dc:title>
  <dc:creator>User</dc:creator>
  <cp:lastModifiedBy>User</cp:lastModifiedBy>
  <cp:revision>24</cp:revision>
  <cp:lastPrinted>1601-01-01T00:00:00Z</cp:lastPrinted>
  <dcterms:created xsi:type="dcterms:W3CDTF">2026-01-12T12:45:00Z</dcterms:created>
  <dcterms:modified xsi:type="dcterms:W3CDTF">2026-01-12T13:31:00Z</dcterms:modified>
</cp:coreProperties>
</file>